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kern w:val="2"/>
          <w:sz w:val="44"/>
          <w:szCs w:val="44"/>
        </w:rPr>
      </w:pPr>
      <w:r>
        <w:rPr>
          <w:rFonts w:hint="eastAsia" w:ascii="Times New Roman" w:hAnsi="Times New Roman" w:eastAsia="方正小标宋简体" w:cs="Times New Roman"/>
          <w:bCs/>
          <w:sz w:val="44"/>
          <w:szCs w:val="44"/>
          <w:lang w:eastAsia="zh-CN"/>
        </w:rPr>
        <w:t>“以文绘城</w:t>
      </w:r>
      <w:r>
        <w:rPr>
          <w:rFonts w:hint="eastAsia" w:ascii="Times New Roman" w:hAnsi="Times New Roman" w:eastAsia="方正小标宋简体" w:cs="Times New Roman"/>
          <w:bCs/>
          <w:sz w:val="44"/>
          <w:szCs w:val="44"/>
          <w:lang w:val="en-US" w:eastAsia="zh-CN"/>
        </w:rPr>
        <w:t xml:space="preserve"> 党员引领</w:t>
      </w:r>
      <w:r>
        <w:rPr>
          <w:rFonts w:hint="eastAsia" w:ascii="Times New Roman" w:hAnsi="Times New Roman" w:eastAsia="方正小标宋简体" w:cs="Times New Roman"/>
          <w:bCs/>
          <w:sz w:val="44"/>
          <w:szCs w:val="44"/>
          <w:lang w:eastAsia="zh-CN"/>
        </w:rPr>
        <w:t>”</w:t>
      </w:r>
      <w:r>
        <w:rPr>
          <w:rFonts w:hint="eastAsia" w:ascii="Times New Roman" w:hAnsi="Times New Roman" w:eastAsia="方正小标宋简体" w:cs="Times New Roman"/>
          <w:bCs/>
          <w:sz w:val="44"/>
          <w:szCs w:val="44"/>
          <w:lang w:val="en-US" w:eastAsia="zh-CN"/>
        </w:rPr>
        <w:t>历史文化</w:t>
      </w:r>
      <w:bookmarkStart w:id="0" w:name="_GoBack"/>
      <w:bookmarkEnd w:id="0"/>
      <w:r>
        <w:rPr>
          <w:rFonts w:hint="eastAsia" w:ascii="Times New Roman" w:hAnsi="Times New Roman" w:eastAsia="方正小标宋简体" w:cs="Times New Roman"/>
          <w:bCs/>
          <w:sz w:val="44"/>
          <w:szCs w:val="44"/>
          <w:lang w:val="en-US" w:eastAsia="zh-CN"/>
        </w:rPr>
        <w:t>知识</w:t>
      </w:r>
      <w:r>
        <w:rPr>
          <w:rFonts w:hint="default" w:ascii="Times New Roman" w:hAnsi="Times New Roman" w:eastAsia="方正小标宋简体" w:cs="Times New Roman"/>
          <w:kern w:val="2"/>
          <w:sz w:val="44"/>
          <w:szCs w:val="44"/>
        </w:rPr>
        <w:t>题库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小标宋简体" w:cs="Times New Roman"/>
          <w:kern w:val="2"/>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一、单项选择题（1</w:t>
      </w:r>
      <w:r>
        <w:rPr>
          <w:rFonts w:hint="default" w:ascii="Times New Roman" w:hAnsi="Times New Roman" w:eastAsia="黑体" w:cs="Times New Roman"/>
          <w:sz w:val="32"/>
          <w:szCs w:val="32"/>
          <w:lang w:val="en-US" w:eastAsia="zh-CN"/>
        </w:rPr>
        <w:t>6</w:t>
      </w:r>
      <w:r>
        <w:rPr>
          <w:rFonts w:hint="default" w:ascii="Times New Roman" w:hAnsi="Times New Roman" w:eastAsia="黑体" w:cs="Times New Roman"/>
          <w:sz w:val="32"/>
          <w:szCs w:val="32"/>
        </w:rPr>
        <w:t>5道）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1.先秦时期，常德地域属楚国黔中郡，是湖南地区最早设有</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cs="Times New Roman"/>
          <w:color w:val="000000"/>
        </w:rPr>
      </w:pPr>
      <w:r>
        <w:rPr>
          <w:rFonts w:hint="default" w:ascii="Times New Roman" w:hAnsi="Times New Roman" w:cs="Times New Roman"/>
          <w:color w:val="000000"/>
          <w:u w:val="single"/>
        </w:rPr>
        <w:t xml:space="preserve">         </w:t>
      </w:r>
      <w:r>
        <w:rPr>
          <w:rFonts w:hint="default" w:ascii="Times New Roman" w:hAnsi="Times New Roman" w:cs="Times New Roman"/>
          <w:color w:val="000000"/>
        </w:rPr>
        <w:t>的地域。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A.行政建制            B.行政机构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C.吐司府              D.军事机构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2.西汉时期，改黔中郡为武陵郡，       成为古代常德的代称。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A.武陵                B.朗州</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C.鼎州                C.索县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3.北宋政和七年（公元1117年），宋徽宗在鼎州设置</w:t>
      </w:r>
      <w:r>
        <w:rPr>
          <w:rFonts w:hint="default" w:ascii="Times New Roman" w:hAnsi="Times New Roman" w:cs="Times New Roman"/>
          <w:color w:val="000000"/>
          <w:u w:val="single"/>
        </w:rPr>
        <w:t xml:space="preserve">      </w:t>
      </w:r>
      <w:r>
        <w:rPr>
          <w:rFonts w:hint="default" w:ascii="Times New Roman" w:hAnsi="Times New Roman" w:cs="Times New Roman"/>
          <w:color w:val="000000"/>
        </w:rPr>
        <w:t>，常德之名从此沿用。</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A.常德军节度           B.常德军事区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C.常德府               D.常德城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4.1949年8月初，常德全境解放，成立了</w:t>
      </w:r>
      <w:r>
        <w:rPr>
          <w:rFonts w:hint="default" w:ascii="Times New Roman" w:hAnsi="Times New Roman" w:cs="Times New Roman"/>
          <w:u w:val="single"/>
        </w:rPr>
        <w:t xml:space="preserve">      </w:t>
      </w:r>
      <w:r>
        <w:rPr>
          <w:rFonts w:hint="default" w:ascii="Times New Roman" w:hAnsi="Times New Roman" w:cs="Times New Roman"/>
        </w:rPr>
        <w:t>，后更名为常德专区。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A.常鼎专区              B.常澧专区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C.常德地区              D.常德行政专署</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w:t>
      </w:r>
      <w:r>
        <w:rPr>
          <w:rFonts w:hint="default" w:ascii="Times New Roman" w:hAnsi="Times New Roman" w:cs="Times New Roman"/>
          <w:color w:val="000000"/>
          <w:u w:val="single"/>
        </w:rPr>
        <w:t xml:space="preserve">      </w:t>
      </w:r>
      <w:r>
        <w:rPr>
          <w:rFonts w:hint="default" w:ascii="Times New Roman" w:hAnsi="Times New Roman" w:cs="Times New Roman"/>
          <w:color w:val="000000"/>
        </w:rPr>
        <w:t>年，常德撤地建市。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A.1985年               B.1988年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 xml:space="preserve">C.1878年               D.1982年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w:t>
      </w:r>
      <w:r>
        <w:rPr>
          <w:rFonts w:hint="default" w:ascii="Times New Roman" w:hAnsi="Times New Roman" w:cs="Times New Roman"/>
          <w:color w:val="000000"/>
          <w:u w:val="single"/>
        </w:rPr>
        <w:t xml:space="preserve">      </w:t>
      </w:r>
      <w:r>
        <w:rPr>
          <w:rFonts w:hint="default" w:ascii="Times New Roman" w:hAnsi="Times New Roman" w:cs="Times New Roman"/>
          <w:color w:val="000000"/>
        </w:rPr>
        <w:t>是湖南迄今发现最早的古人类旧石器时代遗址。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A.石门燕尔洞           B.津市虎爪山</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C.澧县城头山           D.索县古城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u w:val="single"/>
        </w:rPr>
      </w:pPr>
      <w:r>
        <w:rPr>
          <w:rFonts w:hint="default" w:ascii="Times New Roman" w:hAnsi="Times New Roman" w:cs="Times New Roman"/>
          <w:color w:val="000000"/>
        </w:rPr>
        <w:t>7.石门燕尔洞遗址中的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被考古界命名为“石门人”。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 xml:space="preserve">A.晚期智人              B.早期智人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C.后期智人              D.中期智人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8.常德是中华</w:t>
      </w:r>
      <w:r>
        <w:rPr>
          <w:rFonts w:hint="default" w:ascii="Times New Roman" w:hAnsi="Times New Roman" w:cs="Times New Roman"/>
          <w:color w:val="000000"/>
          <w:u w:val="single"/>
        </w:rPr>
        <w:t xml:space="preserve">        </w:t>
      </w:r>
      <w:r>
        <w:rPr>
          <w:rFonts w:hint="default" w:ascii="Times New Roman" w:hAnsi="Times New Roman" w:cs="Times New Roman"/>
          <w:color w:val="000000"/>
        </w:rPr>
        <w:t>的重要起源地。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A稻作文明              B铜器文明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C精神文明              D铁器文明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9.距今6500年前的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遗址发现了世界最早的水稻田和最早的古城遗址。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A.津市虎爪山           B.安乡汤家岗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C.澧县城头山           D.澧县彭头山</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10.距今4700年左右的鸡叫城遗址，发现了目前中国最早最完整的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建筑。</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A.石结构               B.泥土结构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C.砖结构               D.木结构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11.湖南省第一家国营酒厂是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A.湘泉酒业             B.德山酒业</w:t>
      </w:r>
    </w:p>
    <w:p>
      <w:pPr>
        <w:keepNext w:val="0"/>
        <w:keepLines w:val="0"/>
        <w:pageBreakBefore w:val="0"/>
        <w:widowControl w:val="0"/>
        <w:tabs>
          <w:tab w:val="left" w:pos="312"/>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C.武陵酒业             D.浏阳河酒业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u w:val="single"/>
        </w:rPr>
      </w:pPr>
      <w:r>
        <w:rPr>
          <w:rFonts w:hint="default" w:ascii="Times New Roman" w:hAnsi="Times New Roman" w:cs="Times New Roman"/>
          <w:color w:val="000000"/>
        </w:rPr>
        <w:t>12.上古尧舜时代被尊为“德祖”的一位文化代表人物是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A.黄帝                  B.尧帝</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C.善卷                  D.舜帝</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13.据统计，古人题咏桃花源的诗作有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多首。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A.2000                  B.3000</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C.6000                  D.4000</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14.二十四孝中发生在临澧县刻木乡的故事为</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A.刻木事亲             B.刻木传说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C.刻木回乡             D.刻木传道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rPr>
        <w:t>15.皿方罍于1919年在</w:t>
      </w:r>
      <w:r>
        <w:rPr>
          <w:rFonts w:hint="default" w:ascii="Times New Roman" w:hAnsi="Times New Roman" w:cs="Times New Roman"/>
          <w:u w:val="single"/>
        </w:rPr>
        <w:t xml:space="preserve">        </w:t>
      </w:r>
      <w:r>
        <w:rPr>
          <w:rFonts w:hint="default" w:ascii="Times New Roman" w:hAnsi="Times New Roman" w:cs="Times New Roman"/>
        </w:rPr>
        <w:t>出土，被誉</w:t>
      </w:r>
      <w:r>
        <w:rPr>
          <w:rFonts w:hint="default" w:ascii="Times New Roman" w:hAnsi="Times New Roman" w:cs="Times New Roman"/>
          <w:color w:val="000000"/>
        </w:rPr>
        <w:t>为“方罍之王”。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A.石门县皂市镇           B.桃源县架桥镇栖凤山</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C.安乡县安全乡黄山头     D.澧县澧南镇彭头山</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16.东晋时期，朝廷在</w:t>
      </w:r>
      <w:r>
        <w:rPr>
          <w:rFonts w:hint="default" w:ascii="Times New Roman" w:hAnsi="Times New Roman" w:cs="Times New Roman"/>
          <w:u w:val="single"/>
        </w:rPr>
        <w:t xml:space="preserve">          </w:t>
      </w:r>
      <w:r>
        <w:rPr>
          <w:rFonts w:hint="default" w:ascii="Times New Roman" w:hAnsi="Times New Roman" w:cs="Times New Roman"/>
        </w:rPr>
        <w:t>设</w:t>
      </w:r>
      <w:r>
        <w:rPr>
          <w:rFonts w:hint="default" w:ascii="Times New Roman" w:hAnsi="Times New Roman" w:cs="Times New Roman"/>
          <w:color w:val="000000"/>
        </w:rPr>
        <w:t>“南义阳郡”</w:t>
      </w:r>
      <w:r>
        <w:rPr>
          <w:rFonts w:hint="default" w:ascii="Times New Roman" w:hAnsi="Times New Roman" w:cs="Times New Roman"/>
        </w:rPr>
        <w:t>安置移民，反映了魏晋南北朝时期的人口大规模南渡。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A.津市市                   B.汉寿县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C.安乡县                   D.桃源县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17.诗作《武陵书怀五十韵》中写道“邻里皆迁客，儿童习左言”，描述了唐代安史之乱后北人南迁之景，这首诗的作者是</w:t>
      </w:r>
      <w:r>
        <w:rPr>
          <w:rFonts w:hint="default" w:ascii="Times New Roman" w:hAnsi="Times New Roman" w:cs="Times New Roman"/>
          <w:u w:val="single"/>
        </w:rPr>
        <w:t xml:space="preserve">         </w:t>
      </w:r>
      <w:r>
        <w:rPr>
          <w:rFonts w:hint="default" w:ascii="Times New Roman" w:hAnsi="Times New Roman" w:cs="Times New Roma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 xml:space="preserve">A.刘禹锡                   B.陶渊明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C.贺知章                   D.柳宗元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18.沅澧之地开启“垸田农业”新经济生产模式，使本土农业一举超越北方发生在</w:t>
      </w:r>
      <w:r>
        <w:rPr>
          <w:rFonts w:hint="default" w:ascii="Times New Roman" w:hAnsi="Times New Roman" w:cs="Times New Roman"/>
          <w:u w:val="single"/>
        </w:rPr>
        <w:t xml:space="preserve">           </w:t>
      </w:r>
      <w:r>
        <w:rPr>
          <w:rFonts w:hint="default" w:ascii="Times New Roman" w:hAnsi="Times New Roman" w:cs="Times New Roman"/>
        </w:rPr>
        <w:t>时期。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A.北宋                     B.南宋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C.元朝                     D.清朝</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20.南宋钟相、杨幺起义时提出的口号是</w:t>
      </w:r>
      <w:r>
        <w:rPr>
          <w:rFonts w:hint="default" w:ascii="Times New Roman" w:hAnsi="Times New Roman" w:cs="Times New Roman"/>
          <w:u w:val="single"/>
        </w:rPr>
        <w:t xml:space="preserve">           </w:t>
      </w:r>
      <w:r>
        <w:rPr>
          <w:rFonts w:hint="default" w:ascii="Times New Roman" w:hAnsi="Times New Roman" w:cs="Times New Roma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A.王侯将相，宁有种乎       B.楚虽三户，亡秦必楚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C.诛灭奸臣，替天行道       D.等贵贱、均贫富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21.创作《竞渡曲》并在其序言中明确提出龙舟竞渡习俗源于武陵的是</w:t>
      </w:r>
      <w:r>
        <w:rPr>
          <w:rFonts w:hint="default" w:ascii="Times New Roman" w:hAnsi="Times New Roman" w:cs="Times New Roman"/>
          <w:u w:val="single"/>
        </w:rPr>
        <w:t xml:space="preserve">           </w:t>
      </w:r>
      <w:r>
        <w:rPr>
          <w:rFonts w:hint="default" w:ascii="Times New Roman" w:hAnsi="Times New Roman" w:cs="Times New Roma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A.屈原           B.刘禹锡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C.杨嗣昌         D.李群玉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22.将本地方言、本地巫腔、傩愿腔、渔鼓调紧密结合，表现力很强的常德国家级非遗项目是</w:t>
      </w:r>
      <w:r>
        <w:rPr>
          <w:rFonts w:hint="default" w:ascii="Times New Roman" w:hAnsi="Times New Roman" w:cs="Times New Roman"/>
          <w:u w:val="single"/>
        </w:rPr>
        <w:t xml:space="preserve">           </w:t>
      </w:r>
      <w:r>
        <w:rPr>
          <w:rFonts w:hint="default" w:ascii="Times New Roman" w:hAnsi="Times New Roman" w:cs="Times New Roma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A.常德高腔                 B.鼓盆歌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C.常德花鼓戏               D.荆河戏.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23.古代食器众多，如“箪食豆羹”“钟鸣鼎食”等，而常德钵子菜形源于</w:t>
      </w:r>
      <w:r>
        <w:rPr>
          <w:rFonts w:hint="default" w:ascii="Times New Roman" w:hAnsi="Times New Roman" w:cs="Times New Roman"/>
          <w:u w:val="single"/>
        </w:rPr>
        <w:t xml:space="preserve">           </w:t>
      </w:r>
      <w:r>
        <w:rPr>
          <w:rFonts w:hint="default" w:ascii="Times New Roman" w:hAnsi="Times New Roman" w:cs="Times New Roma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A.箪                       B.豆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C.钟                       D.鼎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24.</w:t>
      </w:r>
      <w:r>
        <w:rPr>
          <w:rFonts w:hint="default" w:ascii="Times New Roman" w:hAnsi="Times New Roman" w:cs="Times New Roman"/>
          <w:u w:val="single"/>
        </w:rPr>
        <w:t xml:space="preserve">        </w:t>
      </w:r>
      <w:r>
        <w:rPr>
          <w:rFonts w:hint="default" w:ascii="Times New Roman" w:hAnsi="Times New Roman" w:cs="Times New Roman"/>
        </w:rPr>
        <w:t>年，“常德米粉”成功获批国家地理标志证明商标。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A.2020                     B.2021</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C.2022                     D.2023</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25.相传以前，桃源小伙想娶某家女儿时，要先免费干几天农活以检验能力。没看上，女方大鱼大肉摆宴示谢；看上的，则摆</w:t>
      </w:r>
      <w:r>
        <w:rPr>
          <w:rFonts w:hint="default" w:ascii="Times New Roman" w:hAnsi="Times New Roman" w:cs="Times New Roman"/>
          <w:u w:val="single"/>
        </w:rPr>
        <w:t xml:space="preserve">           </w:t>
      </w:r>
      <w:r>
        <w:rPr>
          <w:rFonts w:hint="default" w:ascii="Times New Roman" w:hAnsi="Times New Roman" w:cs="Times New Roman"/>
        </w:rPr>
        <w:t>示意定亲。</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A.甲鱼                     B.擂茶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C.柑橘                     D.酱板鸭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26.刘禹锡在与常德民众交往中，开创了民俗新诗体裁“</w:t>
      </w:r>
      <w:r>
        <w:rPr>
          <w:rFonts w:hint="default" w:ascii="Times New Roman" w:hAnsi="Times New Roman" w:cs="Times New Roman"/>
          <w:u w:val="single"/>
        </w:rPr>
        <w:t xml:space="preserve">          </w:t>
      </w:r>
      <w:r>
        <w:rPr>
          <w:rFonts w:hint="default" w:ascii="Times New Roman" w:hAnsi="Times New Roman" w:cs="Times New Roma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A.乐府诗                   B.试帖诗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C.竹枝词                   D.排律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27.惟俨禅师的弟子创立“曹洞宗”传法于日本及东南亚一带，影响深远。日本佛教寻根参拜团多次到</w:t>
      </w:r>
      <w:r>
        <w:rPr>
          <w:rFonts w:hint="default" w:ascii="Times New Roman" w:hAnsi="Times New Roman" w:cs="Times New Roman"/>
          <w:u w:val="single"/>
        </w:rPr>
        <w:t xml:space="preserve">    </w:t>
      </w:r>
      <w:r>
        <w:rPr>
          <w:rFonts w:hint="default" w:ascii="Times New Roman" w:hAnsi="Times New Roman" w:cs="Times New Roman"/>
        </w:rPr>
        <w:t>寻根问祖，参拜惟俨禅师墓。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A.津市                     B.石门县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C.安乡县                   D.桃源县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28.桃源县夷望山是夷望溪与沅水交汇处的一座孤山。它是夷望溪风光线中第一景，因</w:t>
      </w:r>
      <w:r>
        <w:rPr>
          <w:rFonts w:hint="default" w:ascii="Times New Roman" w:hAnsi="Times New Roman" w:cs="Times New Roman"/>
          <w:u w:val="single"/>
        </w:rPr>
        <w:t xml:space="preserve">           </w:t>
      </w:r>
      <w:r>
        <w:rPr>
          <w:rFonts w:hint="default" w:ascii="Times New Roman" w:hAnsi="Times New Roman" w:cs="Times New Roman"/>
        </w:rPr>
        <w:t>载“昔有蛮民避寇居之，故曰‘夷望’”，夷望山由此得名。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shd w:val="clear" w:color="auto" w:fill="FFFFFF"/>
        </w:rPr>
        <w:t>刘鹗《</w:t>
      </w:r>
      <w:r>
        <w:rPr>
          <w:rFonts w:hint="default" w:ascii="Times New Roman" w:hAnsi="Times New Roman" w:cs="Times New Roman"/>
        </w:rPr>
        <w:t>老残游记》          B.</w:t>
      </w:r>
      <w:r>
        <w:rPr>
          <w:rFonts w:hint="default" w:ascii="Times New Roman" w:hAnsi="Times New Roman" w:cs="Times New Roman"/>
          <w:shd w:val="clear" w:color="auto" w:fill="FFFFFF"/>
        </w:rPr>
        <w:t>徐霞客</w:t>
      </w:r>
      <w:r>
        <w:rPr>
          <w:rStyle w:val="7"/>
          <w:rFonts w:hint="default" w:ascii="Times New Roman" w:hAnsi="Times New Roman" w:cs="Times New Roman"/>
          <w:shd w:val="clear" w:color="auto" w:fill="FFFFFF"/>
        </w:rPr>
        <w:t>《徐霞客游记》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C.清同治《武陵县志》       D.郦道元《水经注》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29.清朝翰林张明先曾根据史料作诗言“荒台夜夜芭蕉雨，野沼年年翰墨香”，以“书台夜雨”这清寂而优美的诗意，概括了少年范仲淹在</w:t>
      </w:r>
      <w:r>
        <w:rPr>
          <w:rFonts w:hint="default" w:ascii="Times New Roman" w:hAnsi="Times New Roman" w:cs="Times New Roman"/>
          <w:color w:val="000000"/>
          <w:u w:val="single"/>
        </w:rPr>
        <w:t xml:space="preserve">           </w:t>
      </w:r>
      <w:r>
        <w:rPr>
          <w:rFonts w:hint="default" w:ascii="Times New Roman" w:hAnsi="Times New Roman" w:cs="Times New Roman"/>
          <w:color w:val="000000"/>
        </w:rPr>
        <w:t>的攻读生活。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A.津市                     B.澧县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C.安乡县                   D.桃源县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30.著名学者</w:t>
      </w:r>
      <w:r>
        <w:rPr>
          <w:rFonts w:hint="default" w:ascii="Times New Roman" w:hAnsi="Times New Roman" w:cs="Times New Roman"/>
          <w:color w:val="000000"/>
          <w:u w:val="single"/>
        </w:rPr>
        <w:t xml:space="preserve">           </w:t>
      </w:r>
      <w:r>
        <w:rPr>
          <w:rFonts w:hint="default" w:ascii="Times New Roman" w:hAnsi="Times New Roman" w:cs="Times New Roman"/>
          <w:color w:val="000000"/>
        </w:rPr>
        <w:t>曾经感叹道:“常德人拥有柳叶湖是一种奢侈。”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A.余光中    B.</w:t>
      </w:r>
      <w:r>
        <w:rPr>
          <w:rFonts w:hint="default" w:ascii="Times New Roman" w:hAnsi="Times New Roman" w:cs="Times New Roman"/>
          <w:color w:val="000000"/>
          <w:shd w:val="clear" w:color="auto" w:fill="FFFFFF"/>
        </w:rPr>
        <w:t>季羡林</w:t>
      </w:r>
      <w:r>
        <w:rPr>
          <w:rFonts w:hint="default" w:ascii="Times New Roman" w:hAnsi="Times New Roman" w:cs="Times New Roman"/>
          <w:color w:val="000000"/>
        </w:rPr>
        <w:t xml:space="preserve">   C.余秋雨   D.沈从文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31.桃源采菱城系楚国</w:t>
      </w:r>
      <w:r>
        <w:rPr>
          <w:rFonts w:hint="default" w:ascii="Times New Roman" w:hAnsi="Times New Roman" w:cs="Times New Roman"/>
          <w:color w:val="000000"/>
          <w:u w:val="single"/>
        </w:rPr>
        <w:t xml:space="preserve">        （</w:t>
      </w:r>
      <w:r>
        <w:rPr>
          <w:rFonts w:hint="default" w:ascii="Times New Roman" w:hAnsi="Times New Roman" w:cs="Times New Roman"/>
          <w:color w:val="000000"/>
        </w:rPr>
        <w:t>君王）所筑。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"https://baike.baidu.com/item/%E6%A5%9A%E7%81%B5%E7%8E%8B/0?fromModule=lemma_inlink" \t "https://baike.baidu.com/item/%E6%A5%9A%E5%9B%BD%E5%90%9B%E4%B8%BB/_blank" </w:instrText>
      </w:r>
      <w:r>
        <w:rPr>
          <w:rFonts w:hint="default" w:ascii="Times New Roman" w:hAnsi="Times New Roman" w:cs="Times New Roman"/>
        </w:rPr>
        <w:fldChar w:fldCharType="separate"/>
      </w:r>
      <w:r>
        <w:rPr>
          <w:rFonts w:hint="default" w:ascii="Times New Roman" w:hAnsi="Times New Roman" w:cs="Times New Roman"/>
          <w:color w:val="000000"/>
        </w:rPr>
        <w:t>楚灵王</w:t>
      </w:r>
      <w:r>
        <w:rPr>
          <w:rFonts w:hint="default" w:ascii="Times New Roman" w:hAnsi="Times New Roman" w:cs="Times New Roman"/>
          <w:color w:val="000000"/>
        </w:rPr>
        <w:fldChar w:fldCharType="end"/>
      </w:r>
      <w:r>
        <w:rPr>
          <w:rFonts w:hint="default" w:ascii="Times New Roman" w:hAnsi="Times New Roman" w:cs="Times New Roman"/>
          <w:color w:val="000000"/>
        </w:rPr>
        <w:t xml:space="preserve">          B.</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"https://baike.baidu.com/item/%E6%A5%9A%E6%83%A0%E7%8E%8B/0?fromModule=lemma_inlink" \t "https://baike.baidu.com/item/%E6%A5%9A%E5%9B%BD%E5%90%9B%E4%B8%BB/_blank" </w:instrText>
      </w:r>
      <w:r>
        <w:rPr>
          <w:rFonts w:hint="default" w:ascii="Times New Roman" w:hAnsi="Times New Roman" w:cs="Times New Roman"/>
        </w:rPr>
        <w:fldChar w:fldCharType="separate"/>
      </w:r>
      <w:r>
        <w:rPr>
          <w:rFonts w:hint="default" w:ascii="Times New Roman" w:hAnsi="Times New Roman" w:cs="Times New Roman"/>
          <w:color w:val="000000"/>
        </w:rPr>
        <w:t>楚惠王</w:t>
      </w:r>
      <w:r>
        <w:rPr>
          <w:rFonts w:hint="default" w:ascii="Times New Roman" w:hAnsi="Times New Roman" w:cs="Times New Roman"/>
          <w:color w:val="000000"/>
        </w:rPr>
        <w:fldChar w:fldCharType="end"/>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C.楚平王          D.</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"https://baike.baidu.com/item/%E6%A5%9A%E6%98%AD%E7%8E%8B/0?fromModule=lemma_inlink" \t "https://baike.baidu.com/item/%E6%A5%9A%E5%9B%BD%E5%90%9B%E4%B8%BB/_blank" </w:instrText>
      </w:r>
      <w:r>
        <w:rPr>
          <w:rFonts w:hint="default" w:ascii="Times New Roman" w:hAnsi="Times New Roman" w:cs="Times New Roman"/>
        </w:rPr>
        <w:fldChar w:fldCharType="separate"/>
      </w:r>
      <w:r>
        <w:rPr>
          <w:rFonts w:hint="default" w:ascii="Times New Roman" w:hAnsi="Times New Roman" w:cs="Times New Roman"/>
          <w:color w:val="000000"/>
        </w:rPr>
        <w:t>楚昭王</w:t>
      </w:r>
      <w:r>
        <w:rPr>
          <w:rFonts w:hint="default" w:ascii="Times New Roman" w:hAnsi="Times New Roman" w:cs="Times New Roman"/>
          <w:color w:val="000000"/>
        </w:rPr>
        <w:fldChar w:fldCharType="end"/>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32.常德的地标胜境太阳山宣扬了原始</w:t>
      </w:r>
      <w:r>
        <w:rPr>
          <w:rFonts w:hint="default" w:ascii="Times New Roman" w:hAnsi="Times New Roman" w:cs="Times New Roman"/>
          <w:color w:val="000000"/>
          <w:u w:val="single"/>
        </w:rPr>
        <w:t xml:space="preserve">           </w:t>
      </w:r>
      <w:r>
        <w:rPr>
          <w:rFonts w:hint="default" w:ascii="Times New Roman" w:hAnsi="Times New Roman" w:cs="Times New Roman"/>
          <w:color w:val="000000"/>
        </w:rPr>
        <w:t xml:space="preserve">中的太阳崇拜。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A.秦陇文化        B.楚文化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C.中原文化        D.徽文化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33.宋玉是楚国归州（今</w:t>
      </w:r>
      <w:r>
        <w:rPr>
          <w:rFonts w:hint="default" w:ascii="Times New Roman" w:hAnsi="Times New Roman" w:cs="Times New Roman"/>
          <w:color w:val="000000"/>
          <w:u w:val="single"/>
        </w:rPr>
        <w:t xml:space="preserve">       </w:t>
      </w:r>
      <w:r>
        <w:rPr>
          <w:rFonts w:hint="default" w:ascii="Times New Roman" w:hAnsi="Times New Roman" w:cs="Times New Roman"/>
          <w:color w:val="000000"/>
        </w:rPr>
        <w:t>县）人。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 xml:space="preserve">A.临澧            B.石门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 xml:space="preserve">C.澧县            D.安乡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34.“战国四公子”之一的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曾在常德招揽人才，雄图霸业。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A.田文            B.赵胜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C.魏无忌          D.黄歇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35.“战国四公子”之一的黄歇封号为</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wd=%E5%AD%9F%E5%B0%9D%E5%90%9B%E7%94%B0%E6%96%87&amp;rsv_idx=2&amp;tn=baiduhome_pg&amp;usm=4&amp;ie=utf-8&amp;rsv_pq=b6d5c20200771f78&amp;oq=%E6%88%98%E5%9B%BD%E5%9B%9B%E5%85%AC%E5%AD%90&amp;rsv_t=66c1qr+0SwHP78+Coco/1BkbDQYb1WE9IW86mM16iu4dUMfPkjmNg4CGn8YZEJ3nZiVy&amp;rsv_dl=re_dqa_generate&amp;sa=re_dqa_generate" \t "https://www.baidu.com/_self" </w:instrText>
      </w:r>
      <w:r>
        <w:rPr>
          <w:rFonts w:hint="default" w:ascii="Times New Roman" w:hAnsi="Times New Roman" w:cs="Times New Roman"/>
        </w:rPr>
        <w:fldChar w:fldCharType="separate"/>
      </w:r>
      <w:r>
        <w:rPr>
          <w:rFonts w:hint="default" w:ascii="Times New Roman" w:hAnsi="Times New Roman" w:cs="Times New Roman"/>
          <w:color w:val="000000"/>
        </w:rPr>
        <w:t>孟尝君</w:t>
      </w:r>
      <w:r>
        <w:rPr>
          <w:rFonts w:hint="default" w:ascii="Times New Roman" w:hAnsi="Times New Roman" w:cs="Times New Roman"/>
          <w:color w:val="000000"/>
        </w:rPr>
        <w:fldChar w:fldCharType="end"/>
      </w:r>
      <w:r>
        <w:rPr>
          <w:rFonts w:hint="default" w:ascii="Times New Roman" w:hAnsi="Times New Roman" w:cs="Times New Roman"/>
          <w:color w:val="000000"/>
        </w:rPr>
        <w:t xml:space="preserve">          B.</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wd=%E4%BF%A1%E9%99%B5%E5%90%9B%E9%AD%8F%E6%97%A0%E5%BF%8C&amp;rsv_idx=2&amp;tn=baiduhome_pg&amp;usm=4&amp;ie=utf-8&amp;rsv_pq=b6d5c20200771f78&amp;oq=%E6%88%98%E5%9B%BD%E5%9B%9B%E5%85%AC%E5%AD%90&amp;rsv_t=896fCZNi96v01qmRFy3YqulBT30Ee4Fkd66ZhxAKuGN0+vfqBEH6puPFCaIc6qrgiy6t&amp;rsv_dl=re_dqa_generate&amp;sa=re_dqa_generate" \t "https://www.baidu.com/_self" </w:instrText>
      </w:r>
      <w:r>
        <w:rPr>
          <w:rFonts w:hint="default" w:ascii="Times New Roman" w:hAnsi="Times New Roman" w:cs="Times New Roman"/>
        </w:rPr>
        <w:fldChar w:fldCharType="separate"/>
      </w:r>
      <w:r>
        <w:rPr>
          <w:rFonts w:hint="default" w:ascii="Times New Roman" w:hAnsi="Times New Roman" w:cs="Times New Roman"/>
          <w:color w:val="000000"/>
        </w:rPr>
        <w:t>信陵君</w:t>
      </w:r>
      <w:r>
        <w:rPr>
          <w:rFonts w:hint="default" w:ascii="Times New Roman" w:hAnsi="Times New Roman" w:cs="Times New Roman"/>
          <w:color w:val="000000"/>
        </w:rPr>
        <w:fldChar w:fldCharType="end"/>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wd=%E6%98%A5%E7%94%B3%E5%90%9B%E9%BB%84%E6%AD%87&amp;rsv_idx=2&amp;tn=baiduhome_pg&amp;usm=4&amp;ie=utf-8&amp;rsv_pq=b6d5c20200771f78&amp;oq=%E6%88%98%E5%9B%BD%E5%9B%9B%E5%85%AC%E5%AD%90&amp;rsv_t=dacfHEZOMmbG43jOl3uMyLdtCi+Je7KUNDXNCcR645ixh5Vnh3+MnbJKHsrPEIGSEuq9&amp;rsv_dl=re_dqa_generate&amp;sa=re_dqa_generate" \t "https://www.baidu.com/_self" </w:instrText>
      </w:r>
      <w:r>
        <w:rPr>
          <w:rFonts w:hint="default" w:ascii="Times New Roman" w:hAnsi="Times New Roman" w:cs="Times New Roman"/>
        </w:rPr>
        <w:fldChar w:fldCharType="separate"/>
      </w:r>
      <w:r>
        <w:rPr>
          <w:rFonts w:hint="default" w:ascii="Times New Roman" w:hAnsi="Times New Roman" w:cs="Times New Roman"/>
          <w:color w:val="000000"/>
        </w:rPr>
        <w:t>春申君</w:t>
      </w:r>
      <w:r>
        <w:rPr>
          <w:rFonts w:hint="default" w:ascii="Times New Roman" w:hAnsi="Times New Roman" w:cs="Times New Roman"/>
          <w:color w:val="000000"/>
        </w:rPr>
        <w:fldChar w:fldCharType="end"/>
      </w:r>
      <w:r>
        <w:rPr>
          <w:rFonts w:hint="default" w:ascii="Times New Roman" w:hAnsi="Times New Roman" w:cs="Times New Roman"/>
          <w:color w:val="000000"/>
        </w:rPr>
        <w:t xml:space="preserve">          D.</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wd=%E5%B9%B3%E5%8E%9F%E5%90%9B%E8%B5%B5%E8%83%9C&amp;rsv_idx=2&amp;tn=baiduhome_pg&amp;usm=4&amp;ie=utf-8&amp;rsv_pq=b6d5c20200771f78&amp;oq=%E6%88%98%E5%9B%BD%E5%9B%9B%E5%85%AC%E5%AD%90&amp;rsv_t=7679g5gRP2XZQiLXdfl38roaIGbxXRLANH63DsMMdGL1I8u/vOC1cvZVUq+6CpaqbrvV&amp;rsv_dl=re_dqa_generate&amp;sa=re_dqa_generate" \t "https://www.baidu.com/_self" </w:instrText>
      </w:r>
      <w:r>
        <w:rPr>
          <w:rFonts w:hint="default" w:ascii="Times New Roman" w:hAnsi="Times New Roman" w:cs="Times New Roman"/>
        </w:rPr>
        <w:fldChar w:fldCharType="separate"/>
      </w:r>
      <w:r>
        <w:rPr>
          <w:rFonts w:hint="default" w:ascii="Times New Roman" w:hAnsi="Times New Roman" w:cs="Times New Roman"/>
          <w:color w:val="000000"/>
        </w:rPr>
        <w:t>平原君</w:t>
      </w:r>
      <w:r>
        <w:rPr>
          <w:rFonts w:hint="default" w:ascii="Times New Roman" w:hAnsi="Times New Roman" w:cs="Times New Roman"/>
          <w:color w:val="000000"/>
        </w:rPr>
        <w:fldChar w:fldCharType="end"/>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36.“武昌首义”的总指挥蒋翊武是今常德</w:t>
      </w:r>
      <w:r>
        <w:rPr>
          <w:rFonts w:hint="default" w:ascii="Times New Roman" w:hAnsi="Times New Roman" w:cs="Times New Roman"/>
          <w:color w:val="000000"/>
          <w:u w:val="single"/>
        </w:rPr>
        <w:t xml:space="preserve">           </w:t>
      </w:r>
      <w:r>
        <w:rPr>
          <w:rFonts w:hint="default" w:ascii="Times New Roman" w:hAnsi="Times New Roman" w:cs="Times New Roman"/>
          <w:color w:val="000000"/>
        </w:rPr>
        <w:t>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A.澧县            B.安乡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C.临澧            D.汉寿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37.常德会战又称湘北战役，是指</w:t>
      </w:r>
      <w:r>
        <w:rPr>
          <w:rFonts w:hint="default" w:ascii="Times New Roman" w:hAnsi="Times New Roman" w:cs="Times New Roman"/>
          <w:color w:val="000000"/>
          <w:u w:val="single"/>
        </w:rPr>
        <w:t xml:space="preserve">           </w:t>
      </w:r>
      <w:r>
        <w:rPr>
          <w:rFonts w:hint="default" w:ascii="Times New Roman" w:hAnsi="Times New Roman" w:cs="Times New Roman"/>
          <w:color w:val="000000"/>
        </w:rPr>
        <w:t>11月至12月侵华日军与中国军队在</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"https://baike.baidu.com/item/%E5%B8%B8%E5%BE%B7%E5%9C%B0%E5%8C%BA/3397945?fromModule=lemma_inlink" \t "https://baike.baidu.com/item/%E5%B8%B8%E5%BE%B7%E6%88%98%E5%BD%B9/_blank" </w:instrText>
      </w:r>
      <w:r>
        <w:rPr>
          <w:rFonts w:hint="default" w:ascii="Times New Roman" w:hAnsi="Times New Roman" w:cs="Times New Roman"/>
        </w:rPr>
        <w:fldChar w:fldCharType="separate"/>
      </w:r>
      <w:r>
        <w:rPr>
          <w:rFonts w:hint="default" w:ascii="Times New Roman" w:hAnsi="Times New Roman" w:cs="Times New Roman"/>
          <w:color w:val="000000"/>
        </w:rPr>
        <w:t>常德地区</w:t>
      </w:r>
      <w:r>
        <w:rPr>
          <w:rFonts w:hint="default" w:ascii="Times New Roman" w:hAnsi="Times New Roman" w:cs="Times New Roman"/>
          <w:color w:val="000000"/>
        </w:rPr>
        <w:fldChar w:fldCharType="end"/>
      </w:r>
      <w:r>
        <w:rPr>
          <w:rFonts w:hint="default" w:ascii="Times New Roman" w:hAnsi="Times New Roman" w:cs="Times New Roman"/>
          <w:color w:val="000000"/>
        </w:rPr>
        <w:t>进行的会战。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A.1941年       B.1942年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C.1943年       D.1944年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38.柳叶湖水域面积</w:t>
      </w:r>
      <w:r>
        <w:rPr>
          <w:rFonts w:hint="default" w:ascii="Times New Roman" w:hAnsi="Times New Roman" w:cs="Times New Roman"/>
          <w:color w:val="000000"/>
          <w:u w:val="single"/>
        </w:rPr>
        <w:t xml:space="preserve">        </w:t>
      </w:r>
      <w:r>
        <w:rPr>
          <w:rFonts w:hint="default" w:ascii="Times New Roman" w:hAnsi="Times New Roman" w:cs="Times New Roman"/>
          <w:color w:val="000000"/>
        </w:rPr>
        <w:t>平方公里，是杭州西湖的3.4倍。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A.21.6          B.21.8</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C.22.8          D.22.6</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39.常德水运发达、水产丰富，</w:t>
      </w:r>
      <w:r>
        <w:rPr>
          <w:rFonts w:hint="default" w:ascii="Times New Roman" w:hAnsi="Times New Roman" w:cs="Times New Roman"/>
          <w:color w:val="000000"/>
          <w:u w:val="single"/>
        </w:rPr>
        <w:t xml:space="preserve">           </w:t>
      </w:r>
      <w:r>
        <w:rPr>
          <w:rFonts w:hint="default" w:ascii="Times New Roman" w:hAnsi="Times New Roman" w:cs="Times New Roman"/>
          <w:color w:val="000000"/>
        </w:rPr>
        <w:t>时已成为朝廷重要的粮物征集中转地和造船基地。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A.南宋          B.明代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C.北宋          D.唐代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40.晚唐著名诗人李群玉的诗作</w:t>
      </w:r>
      <w:r>
        <w:rPr>
          <w:rFonts w:hint="default" w:ascii="Times New Roman" w:hAnsi="Times New Roman" w:cs="Times New Roman"/>
          <w:color w:val="000000"/>
          <w:u w:val="single"/>
        </w:rPr>
        <w:t xml:space="preserve">           </w:t>
      </w:r>
      <w:r>
        <w:rPr>
          <w:rFonts w:hint="default" w:ascii="Times New Roman" w:hAnsi="Times New Roman" w:cs="Times New Roman"/>
          <w:color w:val="000000"/>
        </w:rPr>
        <w:t>是最早最权威记载长沙铜官窑的文献。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A.《石渚》     B.《</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"https://baike.baidu.com/item/%E4%B9%8C%E5%A4%9C%E5%8F%B7/12682239?fromModule=lemma_inlink" \t "/home/greatwall/文档x/_blank" </w:instrText>
      </w:r>
      <w:r>
        <w:rPr>
          <w:rFonts w:hint="default" w:ascii="Times New Roman" w:hAnsi="Times New Roman" w:cs="Times New Roman"/>
        </w:rPr>
        <w:fldChar w:fldCharType="separate"/>
      </w:r>
      <w:r>
        <w:rPr>
          <w:rFonts w:hint="default" w:ascii="Times New Roman" w:hAnsi="Times New Roman" w:cs="Times New Roman"/>
          <w:color w:val="000000"/>
        </w:rPr>
        <w:t>乌夜号</w:t>
      </w:r>
      <w:r>
        <w:rPr>
          <w:rFonts w:hint="default" w:ascii="Times New Roman" w:hAnsi="Times New Roman" w:cs="Times New Roman"/>
          <w:color w:val="000000"/>
        </w:rPr>
        <w:fldChar w:fldCharType="end"/>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C.《升仙操》    D.《古镜》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41.常德市有“小桂林”之称的景点是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A.柳叶湖      B.壶瓶山   C.花岩溪    D.夷望溪</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42.北宋著名政治家、文学家</w:t>
      </w:r>
      <w:r>
        <w:rPr>
          <w:rFonts w:hint="default" w:ascii="Times New Roman" w:hAnsi="Times New Roman" w:cs="Times New Roman"/>
          <w:color w:val="000000"/>
          <w:u w:val="single"/>
        </w:rPr>
        <w:t xml:space="preserve">      </w:t>
      </w:r>
      <w:r>
        <w:rPr>
          <w:rFonts w:hint="default" w:ascii="Times New Roman" w:hAnsi="Times New Roman" w:cs="Times New Roman"/>
          <w:color w:val="000000"/>
        </w:rPr>
        <w:t>幼时在安乡开蒙求学。有一种说法认为，其所著《岳阳楼记》“先天下之忧而忧，后天下之乐而乐”的名言，是源于在安乡接受启蒙教育时对洞庭湖的记忆，以及萌生的家国情怀。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A.范仲淹        B.王维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C.王安石        D.周敦颐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43.2025年2月，国家文物局办公室、自然资源部办公厅、农业农村部办公厅发布《关于加强大遗址保护规划和用地保障的通知》，澧县城头山遗址入选</w:t>
      </w:r>
      <w:r>
        <w:rPr>
          <w:rFonts w:hint="default" w:ascii="Times New Roman" w:hAnsi="Times New Roman" w:cs="Times New Roman"/>
          <w:color w:val="000000"/>
          <w:u w:val="single"/>
        </w:rPr>
        <w:t xml:space="preserve">       </w:t>
      </w:r>
      <w:r>
        <w:rPr>
          <w:rFonts w:hint="default" w:ascii="Times New Roman" w:hAnsi="Times New Roman" w:cs="Times New Roman"/>
          <w:color w:val="000000"/>
        </w:rPr>
        <w:t>，此次全国共有36个遗址入选。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A.国家首批重点文物保护单位   B.全国十大考古发现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C.国家首批重要大遗址         D.国家首批遗址公园</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44.开国大典主持人林伯渠是常德</w:t>
      </w:r>
      <w:r>
        <w:rPr>
          <w:rFonts w:hint="default" w:ascii="Times New Roman" w:hAnsi="Times New Roman" w:cs="Times New Roman"/>
          <w:color w:val="000000"/>
          <w:u w:val="single"/>
        </w:rPr>
        <w:t xml:space="preserve">     </w:t>
      </w:r>
      <w:r>
        <w:rPr>
          <w:rFonts w:hint="default" w:ascii="Times New Roman" w:hAnsi="Times New Roman" w:cs="Times New Roman"/>
          <w:color w:val="000000"/>
        </w:rPr>
        <w:t>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A.桃源县            B.澧县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C.临澧县            D.津市市</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45.陈毅夸赞</w:t>
      </w:r>
      <w:r>
        <w:rPr>
          <w:rFonts w:hint="default" w:ascii="Times New Roman" w:hAnsi="Times New Roman" w:cs="Times New Roman"/>
          <w:color w:val="000000"/>
          <w:u w:val="single"/>
        </w:rPr>
        <w:t xml:space="preserve">      </w:t>
      </w:r>
      <w:r>
        <w:rPr>
          <w:rFonts w:hint="default" w:ascii="Times New Roman" w:hAnsi="Times New Roman" w:cs="Times New Roman"/>
          <w:color w:val="000000"/>
        </w:rPr>
        <w:t>“革命一生无愧怍，路线正确是英雄”。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 xml:space="preserve">A.帅孟奇            B.郑义斋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C.丁玲              D.林伯渠</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46.1949年，中国人民解放军第二野战军进驻常德，常德人民迅速掀起支前热潮。</w:t>
      </w:r>
      <w:r>
        <w:rPr>
          <w:rFonts w:hint="default" w:ascii="Times New Roman" w:hAnsi="Times New Roman" w:cs="Times New Roman"/>
          <w:color w:val="000000"/>
          <w:u w:val="single"/>
        </w:rPr>
        <w:t xml:space="preserve">        </w:t>
      </w:r>
      <w:r>
        <w:rPr>
          <w:rFonts w:hint="default" w:ascii="Times New Roman" w:hAnsi="Times New Roman" w:cs="Times New Roman"/>
          <w:color w:val="000000"/>
        </w:rPr>
        <w:t>动情地说：“常德人民及时为部队提供了充足的粮草和无私的帮助，人民解放军感谢你们！”</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A.毛泽东            B.周恩来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C.邓小平            D.刘伯承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47.1921年春夏间，</w:t>
      </w:r>
      <w:r>
        <w:rPr>
          <w:rFonts w:hint="default" w:ascii="Times New Roman" w:hAnsi="Times New Roman" w:cs="Times New Roman"/>
          <w:color w:val="000000"/>
          <w:u w:val="single"/>
        </w:rPr>
        <w:t xml:space="preserve">        </w:t>
      </w:r>
      <w:r>
        <w:rPr>
          <w:rFonts w:hint="default" w:ascii="Times New Roman" w:hAnsi="Times New Roman" w:cs="Times New Roman"/>
          <w:color w:val="000000"/>
        </w:rPr>
        <w:t>以省督学身份考察了安乡等洞庭湖区几个县的教育情况。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A.蔡和森             B.毛泽东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C.周恩来             D.萧子升</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48.中国传播社会主义先驱赵必振是常德</w:t>
      </w:r>
      <w:r>
        <w:rPr>
          <w:rFonts w:hint="default" w:ascii="Times New Roman" w:hAnsi="Times New Roman" w:cs="Times New Roman"/>
          <w:color w:val="000000"/>
          <w:u w:val="single"/>
        </w:rPr>
        <w:t xml:space="preserve">      </w:t>
      </w:r>
      <w:r>
        <w:rPr>
          <w:rFonts w:hint="default" w:ascii="Times New Roman" w:hAnsi="Times New Roman" w:cs="Times New Roman"/>
          <w:color w:val="000000"/>
        </w:rPr>
        <w:t>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A.武陵区             B.鼎城区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C.澧县               D.汉寿县</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49.1902年，赵必振翻译出版的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，成为中国第一部分析批判帝国主义的译著。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A.《二十世纪之怪物——帝国主义》    B.《广长舌》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C.《近世社会主义》          D.《日本维新慷概史》</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50.1924年，王尔琢经</w:t>
      </w:r>
      <w:r>
        <w:rPr>
          <w:rFonts w:hint="default" w:ascii="Times New Roman" w:hAnsi="Times New Roman" w:cs="Times New Roman"/>
          <w:color w:val="000000"/>
          <w:u w:val="single"/>
        </w:rPr>
        <w:t xml:space="preserve">       </w:t>
      </w:r>
      <w:r>
        <w:rPr>
          <w:rFonts w:hint="default" w:ascii="Times New Roman" w:hAnsi="Times New Roman" w:cs="Times New Roman"/>
          <w:color w:val="000000"/>
        </w:rPr>
        <w:t>介绍加入中国共产党。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A.周恩来              B.贺龙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C.叶挺                D.朱德</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51.1928年7月，江姐式革命烈士</w:t>
      </w:r>
      <w:r>
        <w:rPr>
          <w:rFonts w:hint="default" w:ascii="Times New Roman" w:hAnsi="Times New Roman" w:cs="Times New Roman"/>
          <w:color w:val="000000"/>
          <w:u w:val="single"/>
        </w:rPr>
        <w:t xml:space="preserve">      </w:t>
      </w:r>
      <w:r>
        <w:rPr>
          <w:rFonts w:hint="default" w:ascii="Times New Roman" w:hAnsi="Times New Roman" w:cs="Times New Roman"/>
          <w:color w:val="000000"/>
        </w:rPr>
        <w:t>“刑场乳子”，从容就义。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A.陈兆森    B.周凤鸣    C.曾淑贞    D.王悦贞</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52.从1928年8月起，贺龙等领导的红军，在常德境内战斗</w:t>
      </w:r>
      <w:r>
        <w:rPr>
          <w:rFonts w:hint="default" w:ascii="Times New Roman" w:hAnsi="Times New Roman" w:cs="Times New Roman"/>
          <w:color w:val="000000"/>
          <w:u w:val="single"/>
        </w:rPr>
        <w:t xml:space="preserve">    </w:t>
      </w:r>
      <w:r>
        <w:rPr>
          <w:rFonts w:hint="default" w:ascii="Times New Roman" w:hAnsi="Times New Roman" w:cs="Times New Roman"/>
          <w:color w:val="000000"/>
        </w:rPr>
        <w:t>年之久。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A.6        B.7        C.8        D.9</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53.常德成立了辛亥革命后湘西北唯一的军政府，辛亥革命先驱“鉴湖女侠”</w:t>
      </w:r>
      <w:r>
        <w:rPr>
          <w:rFonts w:hint="default" w:ascii="Times New Roman" w:hAnsi="Times New Roman" w:cs="Times New Roman"/>
          <w:color w:val="000000"/>
          <w:u w:val="single"/>
        </w:rPr>
        <w:t xml:space="preserve">      </w:t>
      </w:r>
      <w:r>
        <w:rPr>
          <w:rFonts w:hint="default" w:ascii="Times New Roman" w:hAnsi="Times New Roman" w:cs="Times New Roman"/>
          <w:color w:val="000000"/>
        </w:rPr>
        <w:t>深受常德文化熏陶，并曾赋诗《去常德舟中感赋》。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A.丁玲    B.秋瑾    C.帅孟奇    D.向警予</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54.1909年，蒋翊武与</w:t>
      </w:r>
      <w:r>
        <w:rPr>
          <w:rFonts w:hint="default" w:ascii="Times New Roman" w:hAnsi="Times New Roman" w:cs="Times New Roman"/>
          <w:color w:val="000000"/>
          <w:u w:val="single"/>
        </w:rPr>
        <w:t xml:space="preserve">     </w:t>
      </w:r>
      <w:r>
        <w:rPr>
          <w:rFonts w:hint="default" w:ascii="Times New Roman" w:hAnsi="Times New Roman" w:cs="Times New Roman"/>
          <w:color w:val="000000"/>
        </w:rPr>
        <w:t>赴武汉参加新军。</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A.刘复基    B.黄兴    C.孙武    D.宋教仁</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55.1928年，陈振亚参加“平江起义”，并由</w:t>
      </w:r>
      <w:r>
        <w:rPr>
          <w:rFonts w:hint="default" w:ascii="Times New Roman" w:hAnsi="Times New Roman" w:cs="Times New Roman"/>
          <w:color w:val="000000"/>
          <w:u w:val="single"/>
        </w:rPr>
        <w:t xml:space="preserve">     </w:t>
      </w:r>
      <w:r>
        <w:rPr>
          <w:rFonts w:hint="default" w:ascii="Times New Roman" w:hAnsi="Times New Roman" w:cs="Times New Roman"/>
          <w:color w:val="000000"/>
        </w:rPr>
        <w:t>介绍加入中国共产党。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A.贺龙    B.段德昌    C.黄公略    D.王尔琢</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56.陈振亚经</w:t>
      </w:r>
      <w:r>
        <w:rPr>
          <w:rFonts w:hint="default" w:ascii="Times New Roman" w:hAnsi="Times New Roman" w:cs="Times New Roman"/>
          <w:color w:val="000000"/>
          <w:u w:val="single"/>
        </w:rPr>
        <w:t xml:space="preserve">     </w:t>
      </w:r>
      <w:r>
        <w:rPr>
          <w:rFonts w:hint="default" w:ascii="Times New Roman" w:hAnsi="Times New Roman" w:cs="Times New Roman"/>
          <w:color w:val="000000"/>
        </w:rPr>
        <w:t>介绍，与张文秋结为伴侣。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A.林伯渠    B.贺龙    C.黄公略    D.关向应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57.平江起义主要领导、新中国第一任铁道部部长</w:t>
      </w:r>
      <w:r>
        <w:rPr>
          <w:rFonts w:hint="default" w:ascii="Times New Roman" w:hAnsi="Times New Roman" w:cs="Times New Roman"/>
          <w:color w:val="000000"/>
          <w:u w:val="single"/>
        </w:rPr>
        <w:t xml:space="preserve">    </w:t>
      </w:r>
      <w:r>
        <w:rPr>
          <w:rFonts w:hint="default" w:ascii="Times New Roman" w:hAnsi="Times New Roman" w:cs="Times New Roman"/>
        </w:rPr>
        <w:t>，于1925年前后在省立第二师范学校（现常德市第一中学）求学，并加入革命队伍。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A.周逸群    B.滕代远    C.粟裕    D.林伯渠</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58.1927年“敬日事变”后，粟裕从常德市第一中学的下水道撤离到城外，赴武昌随</w:t>
      </w:r>
      <w:r>
        <w:rPr>
          <w:rFonts w:hint="default" w:ascii="Times New Roman" w:hAnsi="Times New Roman" w:cs="Times New Roman"/>
          <w:color w:val="000000"/>
          <w:u w:val="single"/>
        </w:rPr>
        <w:t xml:space="preserve">      </w:t>
      </w:r>
      <w:r>
        <w:rPr>
          <w:rFonts w:hint="default" w:ascii="Times New Roman" w:hAnsi="Times New Roman" w:cs="Times New Roman"/>
          <w:color w:val="000000"/>
        </w:rPr>
        <w:t>部队参加南昌起义。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A.陈毅    B.朱德    C.叶挺    D.贺龙</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59.1922年6月，以省立二师团员学生为主体的湘西北第一个地方团组织</w:t>
      </w:r>
      <w:r>
        <w:rPr>
          <w:rFonts w:hint="default" w:ascii="Times New Roman" w:hAnsi="Times New Roman" w:eastAsia="宋体"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诞生。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A.徐溶熙苏维埃政权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B.中共常德支部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C.中国社会主义青年团常德地方执行委员会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D.省立二师马克思学说研究会</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60.1928年8月25日，王尔琢在江西崇义思顺墟追击叛徒时，英勇牺牲，年仅25岁，</w:t>
      </w:r>
      <w:r>
        <w:rPr>
          <w:rFonts w:hint="default" w:ascii="Times New Roman" w:hAnsi="Times New Roman" w:cs="Times New Roman"/>
          <w:color w:val="000000"/>
          <w:u w:val="single"/>
        </w:rPr>
        <w:t xml:space="preserve">      </w:t>
      </w:r>
      <w:r>
        <w:rPr>
          <w:rFonts w:hint="default" w:ascii="Times New Roman" w:hAnsi="Times New Roman" w:cs="Times New Roman"/>
          <w:color w:val="000000"/>
        </w:rPr>
        <w:t>亲笔为其题写挽联。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A.贺龙    B.朱德    C.毛泽东    D.周恩来</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61.常德籍人士</w:t>
      </w:r>
      <w:r>
        <w:rPr>
          <w:rFonts w:hint="default" w:ascii="Times New Roman" w:hAnsi="Times New Roman" w:cs="Times New Roman"/>
          <w:color w:val="000000"/>
          <w:u w:val="single"/>
        </w:rPr>
        <w:t xml:space="preserve">     </w:t>
      </w:r>
      <w:r>
        <w:rPr>
          <w:rFonts w:hint="default" w:ascii="Times New Roman" w:hAnsi="Times New Roman" w:cs="Times New Roman"/>
          <w:color w:val="000000"/>
        </w:rPr>
        <w:t>于1930年7月加入中央红军，参加了长征。新中国成立后任广州军区后勤部政委、湖北省委书记等职。1955年被授予少将军衔。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A.蒋翊武    B.林伯渠    C.赵必振    D.潘振武</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62.中共早期组织成员朱务善是常德</w:t>
      </w:r>
      <w:r>
        <w:rPr>
          <w:rFonts w:hint="default" w:ascii="Times New Roman" w:hAnsi="Times New Roman" w:cs="Times New Roman"/>
          <w:color w:val="000000"/>
          <w:u w:val="single"/>
        </w:rPr>
        <w:t xml:space="preserve">      </w:t>
      </w:r>
      <w:r>
        <w:rPr>
          <w:rFonts w:hint="default" w:ascii="Times New Roman" w:hAnsi="Times New Roman" w:cs="Times New Roman"/>
          <w:color w:val="000000"/>
        </w:rPr>
        <w:t>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A.鼎城区    B.澧县    C.临澧县    D.津市市</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63.常德文甲起义由时任文甲区地下党支部书记戴修文任总指挥，徐炳初、</w:t>
      </w:r>
      <w:r>
        <w:rPr>
          <w:rFonts w:hint="default" w:ascii="Times New Roman" w:hAnsi="Times New Roman" w:cs="Times New Roman"/>
          <w:color w:val="000000"/>
          <w:u w:val="single"/>
        </w:rPr>
        <w:t xml:space="preserve">     </w:t>
      </w:r>
      <w:r>
        <w:rPr>
          <w:rFonts w:hint="default" w:ascii="Times New Roman" w:hAnsi="Times New Roman" w:cs="Times New Roman"/>
          <w:color w:val="000000"/>
        </w:rPr>
        <w:t>任副总指挥。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A.蒋翊武    B.潘振武    C.赵必振    D.黄爱</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64.在时任中共湖南支部书记的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影响下，常德人黄爱和湘潭人庞人铨由倾向无政府主义转而信仰马克思主义，加入了社会主义青年团，自觉将劳工会置于中共的领导下。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A.毛泽东    B.周恩来    C.贺龙    D.朱德</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65.南昌起义后，</w:t>
      </w:r>
      <w:r>
        <w:rPr>
          <w:rFonts w:hint="default" w:ascii="Times New Roman" w:hAnsi="Times New Roman" w:cs="Times New Roman"/>
          <w:color w:val="000000"/>
          <w:u w:val="single"/>
        </w:rPr>
        <w:t xml:space="preserve">     </w:t>
      </w:r>
      <w:r>
        <w:rPr>
          <w:rFonts w:hint="default" w:ascii="Times New Roman" w:hAnsi="Times New Roman" w:cs="Times New Roman"/>
          <w:color w:val="000000"/>
        </w:rPr>
        <w:t>受党指派回常德协助贺龙拉队伍。后来以学校任教为掩护开展地下活动，曾协助张祺等建立了湘西北第一个红色政权——徐溶熙苏维埃。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A.王悦贞    B.陈兆森    C.帅孟奇    D.丁玲</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66.常德</w:t>
      </w:r>
      <w:r>
        <w:rPr>
          <w:rFonts w:hint="default" w:ascii="Times New Roman" w:hAnsi="Times New Roman" w:cs="Times New Roman"/>
          <w:color w:val="000000"/>
          <w:u w:val="single"/>
        </w:rPr>
        <w:t xml:space="preserve">      </w:t>
      </w:r>
      <w:r>
        <w:rPr>
          <w:rFonts w:hint="default" w:ascii="Times New Roman" w:hAnsi="Times New Roman" w:cs="Times New Roman"/>
          <w:color w:val="000000"/>
        </w:rPr>
        <w:t>县被命名为全国民族团结进步示范县。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 xml:space="preserve">A.石门   B.桃源   C.汉寿   D.澧县 </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67.</w:t>
      </w:r>
      <w:r>
        <w:rPr>
          <w:rFonts w:hint="default" w:ascii="Times New Roman" w:hAnsi="Times New Roman" w:cs="Times New Roman"/>
          <w:color w:val="000000"/>
          <w:u w:val="single"/>
        </w:rPr>
        <w:t xml:space="preserve">      </w:t>
      </w:r>
      <w:r>
        <w:rPr>
          <w:rFonts w:hint="default" w:ascii="Times New Roman" w:hAnsi="Times New Roman" w:cs="Times New Roman"/>
          <w:color w:val="000000"/>
        </w:rPr>
        <w:t>位于石门县壶瓶山，于1959年前后历时1年零3个月建成，为当时我国最大跨径石拱桥。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rsv_dl=re_dqa_generate&amp;sa=re_dqa_generate&amp;wd=%E6%B8%8C%E6%B1%9F%E6%A1%A5&amp;rsv_pq=ba3a1e99006f6fa4&amp;oq=%E6%96%B0%E4%B8%AD%E5%9B%BD%E6%88%90%E7%AB%8B%E5%90%8E%E6%B9%96%E5%8D%97%E4%BF%AE%E5%BB%BA%E7%9A%84%E7%9F%B3%E6%8B%B1%E6%A1%A5%E6%9C%89%E5%93%AA%E4%BA%9B&amp;rsv_t=f00c8Toa5ETDoxDDUJCmOA2UMnfibF7TmYtSJgPeXfkGn1QAA01JBbkaXQocH9X3sXCI&amp;tn=baiduhome_pg&amp;ie=utf-8" \t "/home/greatwall/文档x/_blank" </w:instrText>
      </w:r>
      <w:r>
        <w:rPr>
          <w:rFonts w:hint="default" w:ascii="Times New Roman" w:hAnsi="Times New Roman" w:cs="Times New Roman"/>
        </w:rPr>
        <w:fldChar w:fldCharType="separate"/>
      </w:r>
      <w:r>
        <w:rPr>
          <w:rFonts w:hint="default" w:ascii="Times New Roman" w:hAnsi="Times New Roman" w:cs="Times New Roman"/>
          <w:color w:val="000000"/>
          <w:kern w:val="2"/>
        </w:rPr>
        <w:t>渌江桥</w:t>
      </w:r>
      <w:r>
        <w:rPr>
          <w:rFonts w:hint="default" w:ascii="Times New Roman" w:hAnsi="Times New Roman" w:cs="Times New Roman"/>
          <w:color w:val="000000"/>
          <w:kern w:val="2"/>
        </w:rPr>
        <w:fldChar w:fldCharType="end"/>
      </w:r>
      <w:r>
        <w:rPr>
          <w:rFonts w:hint="default" w:ascii="Times New Roman" w:hAnsi="Times New Roman" w:cs="Times New Roman"/>
          <w:color w:val="000000"/>
          <w:kern w:val="2"/>
        </w:rPr>
        <w:t xml:space="preserve">   B.‌</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rsv_dl=re_dqa_generate&amp;sa=re_dqa_generate&amp;wd=%E9%87%8D%E5%85%B4%E6%A1%A5&amp;rsv_pq=ba3a1e99006f6fa4&amp;oq=%E6%96%B0%E4%B8%AD%E5%9B%BD%E6%88%90%E7%AB%8B%E5%90%8E%E6%B9%96%E5%8D%97%E4%BF%AE%E5%BB%BA%E7%9A%84%E7%9F%B3%E6%8B%B1%E6%A1%A5%E6%9C%89%E5%93%AA%E4%BA%9B&amp;rsv_t=f00c8Toa5ETDoxDDUJCmOA2UMnfibF7TmYtSJgPeXfkGn1QAA01JBbkaXQocH9X3sXCI&amp;tn=baiduhome_pg&amp;ie=utf-8" \t "/home/greatwall/文档x/_blank" </w:instrText>
      </w:r>
      <w:r>
        <w:rPr>
          <w:rFonts w:hint="default" w:ascii="Times New Roman" w:hAnsi="Times New Roman" w:cs="Times New Roman"/>
        </w:rPr>
        <w:fldChar w:fldCharType="separate"/>
      </w:r>
      <w:r>
        <w:rPr>
          <w:rFonts w:hint="default" w:ascii="Times New Roman" w:hAnsi="Times New Roman" w:cs="Times New Roman"/>
          <w:color w:val="000000"/>
          <w:kern w:val="2"/>
        </w:rPr>
        <w:t>重兴桥</w:t>
      </w:r>
      <w:r>
        <w:rPr>
          <w:rFonts w:hint="default" w:ascii="Times New Roman" w:hAnsi="Times New Roman" w:cs="Times New Roman"/>
          <w:color w:val="000000"/>
          <w:kern w:val="2"/>
        </w:rPr>
        <w:fldChar w:fldCharType="end"/>
      </w:r>
      <w:r>
        <w:rPr>
          <w:rFonts w:hint="default" w:ascii="Times New Roman" w:hAnsi="Times New Roman" w:cs="Times New Roman"/>
          <w:color w:val="000000"/>
          <w:kern w:val="2"/>
        </w:rPr>
        <w:t xml:space="preserve">   C.‌</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rsv_dl=re_dqa_generate&amp;sa=re_dqa_generate&amp;wd=%E5%8D%97%E6%BA%9F%E6%A1%A5&amp;rsv_pq=ba3a1e99006f6fa4&amp;oq=%E6%96%B0%E4%B8%AD%E5%9B%BD%E6%88%90%E7%AB%8B%E5%90%8E%E6%B9%96%E5%8D%97%E4%BF%AE%E5%BB%BA%E7%9A%84%E7%9F%B3%E6%8B%B1%E6%A1%A5%E6%9C%89%E5%93%AA%E4%BA%9B&amp;rsv_t=f00c8Toa5ETDoxDDUJCmOA2UMnfibF7TmYtSJgPeXfkGn1QAA01JBbkaXQocH9X3sXCI&amp;tn=baiduhome_pg&amp;ie=utf-8" \t "/home/greatwall/文档x/_blank" </w:instrText>
      </w:r>
      <w:r>
        <w:rPr>
          <w:rFonts w:hint="default" w:ascii="Times New Roman" w:hAnsi="Times New Roman" w:cs="Times New Roman"/>
        </w:rPr>
        <w:fldChar w:fldCharType="separate"/>
      </w:r>
      <w:r>
        <w:rPr>
          <w:rFonts w:hint="default" w:ascii="Times New Roman" w:hAnsi="Times New Roman" w:cs="Times New Roman"/>
          <w:color w:val="000000"/>
          <w:kern w:val="2"/>
        </w:rPr>
        <w:t>南溟桥</w:t>
      </w:r>
      <w:r>
        <w:rPr>
          <w:rFonts w:hint="default" w:ascii="Times New Roman" w:hAnsi="Times New Roman" w:cs="Times New Roman"/>
          <w:color w:val="000000"/>
          <w:kern w:val="2"/>
        </w:rPr>
        <w:fldChar w:fldCharType="end"/>
      </w:r>
      <w:r>
        <w:rPr>
          <w:rFonts w:hint="default" w:ascii="Times New Roman" w:hAnsi="Times New Roman" w:cs="Times New Roman"/>
          <w:color w:val="000000"/>
          <w:kern w:val="2"/>
        </w:rPr>
        <w:t xml:space="preserve">   D.黄虎港大桥</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68.1949年10月，</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率二野主力15万人及西南服务团陆续到达常德，11月23日，中共中央西南局在常德成立。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A.陈庚、谢富治   B.彭德怀、张宗逊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C.陈毅、粟裕     D.刘伯承、邓小平</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69.翦伯赞是我国最早运用马克思主义理论或观点阐释历史的学者之一，以下不属于其著作的是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 xml:space="preserve">A.《历史哲学教程》    B.《中国史纲》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C.《内蒙访古》        D.《中国历代治理体系研究》</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70.红色法学家陈瑾昆一生参与过新中国多部法律法规的制定，以下不属于其参与制定的是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jc w:val="both"/>
        <w:textAlignment w:val="auto"/>
        <w:rPr>
          <w:rFonts w:hint="default" w:ascii="Times New Roman" w:hAnsi="Times New Roman" w:cs="Times New Roman"/>
          <w:color w:val="000000"/>
          <w:spacing w:val="-6"/>
          <w:kern w:val="2"/>
        </w:rPr>
      </w:pPr>
      <w:r>
        <w:rPr>
          <w:rFonts w:hint="default" w:ascii="Times New Roman" w:hAnsi="Times New Roman" w:cs="Times New Roman"/>
          <w:color w:val="000000"/>
          <w:spacing w:val="-6"/>
          <w:kern w:val="2"/>
        </w:rPr>
        <w:t>A.《中华人民共和国宪法》    B.《中华人民共和国刑法》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C.《中华人民共和国婚姻法》   D.《中国土地法大纲》</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71.被称为“帅妈妈”的帅孟奇立志将革命大家庭当作自己的家，抚育了一大批烈士遗孤，以下</w:t>
      </w:r>
      <w:r>
        <w:rPr>
          <w:rFonts w:hint="default" w:ascii="Times New Roman" w:hAnsi="Times New Roman" w:cs="Times New Roman"/>
          <w:color w:val="000000"/>
          <w:u w:val="single"/>
        </w:rPr>
        <w:t xml:space="preserve">      </w:t>
      </w:r>
      <w:r>
        <w:rPr>
          <w:rFonts w:hint="default" w:ascii="Times New Roman" w:hAnsi="Times New Roman" w:cs="Times New Roman"/>
          <w:color w:val="000000"/>
        </w:rPr>
        <w:t>烈士的遗孤不是帅孟奇抚养的。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A.李大钊               B.李硕勋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C.彭湃                 D.方志敏</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72.</w:t>
      </w:r>
      <w:r>
        <w:rPr>
          <w:rFonts w:hint="default" w:ascii="Times New Roman" w:hAnsi="Times New Roman" w:cs="Times New Roman"/>
          <w:color w:val="000000"/>
          <w:u w:val="single"/>
        </w:rPr>
        <w:t xml:space="preserve">        </w:t>
      </w:r>
      <w:r>
        <w:rPr>
          <w:rFonts w:hint="default" w:ascii="Times New Roman" w:hAnsi="Times New Roman" w:cs="Times New Roman"/>
          <w:color w:val="000000"/>
        </w:rPr>
        <w:t>被命名为全国民族团结进步示范乡镇。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A.鼎城许家桥          B.汉寿毛家滩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C.桃源青林            D.桃源枫树</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73.1927年12月，</w:t>
      </w:r>
      <w:r>
        <w:rPr>
          <w:rFonts w:hint="default" w:ascii="Times New Roman" w:hAnsi="Times New Roman" w:cs="Times New Roman"/>
          <w:color w:val="000000"/>
          <w:u w:val="single"/>
        </w:rPr>
        <w:t xml:space="preserve">      </w:t>
      </w:r>
      <w:r>
        <w:rPr>
          <w:rFonts w:hint="default" w:ascii="Times New Roman" w:hAnsi="Times New Roman" w:cs="Times New Roman"/>
          <w:color w:val="000000"/>
        </w:rPr>
        <w:t>不幸被捕，被反动派族长陈宗泮指认后，列其罪状为“常桃慈石南华安七县之匪首”，次年1月就义于常德市小西门校场坪。</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A.王悦贞   B.陈兆森   C.张淑珍   D.陈敏</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74.安乡人</w:t>
      </w:r>
      <w:r>
        <w:rPr>
          <w:rFonts w:hint="default" w:ascii="Times New Roman" w:hAnsi="Times New Roman" w:cs="Times New Roman"/>
          <w:color w:val="000000"/>
          <w:u w:val="single"/>
        </w:rPr>
        <w:t xml:space="preserve">     </w:t>
      </w:r>
      <w:r>
        <w:rPr>
          <w:rFonts w:hint="default" w:ascii="Times New Roman" w:hAnsi="Times New Roman" w:cs="Times New Roman"/>
          <w:color w:val="000000"/>
        </w:rPr>
        <w:t>曾是周恩来的得力助手，1928年，因叛徒白鑫告密，与彭湃、杨殷、邢士贞等四名同志在上海被捕并壮烈牺牲，被称为“军委四烈士”。</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A.颜昌颐   B.常德善   C.刘泽远   D.肖洪贵</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75.以下人员中，</w:t>
      </w:r>
      <w:r>
        <w:rPr>
          <w:rFonts w:hint="default" w:ascii="Times New Roman" w:hAnsi="Times New Roman" w:cs="Times New Roman"/>
          <w:color w:val="000000"/>
          <w:u w:val="single"/>
        </w:rPr>
        <w:t xml:space="preserve">     </w:t>
      </w:r>
      <w:r>
        <w:rPr>
          <w:rFonts w:hint="default" w:ascii="Times New Roman" w:hAnsi="Times New Roman" w:cs="Times New Roman"/>
          <w:color w:val="000000"/>
        </w:rPr>
        <w:t>不是“三湾改编”中，按照“支部建在连上”原则确定的首批党代表。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 xml:space="preserve">A.罗荣桓               B.刘炎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C.蔡会文               D.何成匈</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76.</w:t>
      </w:r>
      <w:r>
        <w:rPr>
          <w:rFonts w:hint="default" w:ascii="Times New Roman" w:hAnsi="Times New Roman" w:cs="Times New Roman"/>
          <w:color w:val="000000"/>
          <w:u w:val="single"/>
        </w:rPr>
        <w:t xml:space="preserve">        </w:t>
      </w:r>
      <w:r>
        <w:rPr>
          <w:rFonts w:hint="default" w:ascii="Times New Roman" w:hAnsi="Times New Roman" w:cs="Times New Roman"/>
          <w:color w:val="000000"/>
        </w:rPr>
        <w:t>于1904年１月28日生于桃源县孔水坡下庙湾，是三湾改编后首批党小组长。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A.陈辉                  B.粟裕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C.颜昌颐                D.刘炎</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77.颜昌颐(1900～1929)，安乡县人，南昌起义后协助彭湃建立和发展</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A.徐溶熙苏维埃政府      B.汉沅益联区苏维埃政府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C.石门县苏维埃政权      D.海陆丰苏维埃政权</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78.在三河坝战役中，</w:t>
      </w:r>
      <w:r>
        <w:rPr>
          <w:rFonts w:hint="default" w:ascii="Times New Roman" w:hAnsi="Times New Roman" w:cs="Times New Roman"/>
          <w:color w:val="000000"/>
          <w:u w:val="single"/>
        </w:rPr>
        <w:t xml:space="preserve">      </w:t>
      </w:r>
      <w:r>
        <w:rPr>
          <w:rFonts w:hint="default" w:ascii="Times New Roman" w:hAnsi="Times New Roman" w:cs="Times New Roman"/>
          <w:color w:val="000000"/>
        </w:rPr>
        <w:t>率领第二十五师七十二团第三营掩护部队撤退，在打退了敌人无数次进攻，消灭大量敌人后，终因寡不敌众，壮烈牺牲，时年24岁。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A.郑洞国   B.蔡晴川    C.鲁易   D.王尔琢</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79.南昌起义后，陈兆森回到常德到</w:t>
      </w:r>
      <w:r>
        <w:rPr>
          <w:rFonts w:hint="default" w:ascii="Times New Roman" w:hAnsi="Times New Roman" w:cs="Times New Roman"/>
          <w:color w:val="000000"/>
          <w:u w:val="single"/>
        </w:rPr>
        <w:t xml:space="preserve">       </w:t>
      </w:r>
      <w:r>
        <w:rPr>
          <w:rFonts w:hint="default" w:ascii="Times New Roman" w:hAnsi="Times New Roman" w:cs="Times New Roman"/>
          <w:color w:val="000000"/>
        </w:rPr>
        <w:t>任教，并以教书为掩护负责党的秘密通讯联络工作。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rsv_dl=re_dqa_generate&amp;sa=re_dqa_generate&amp;wd=%E8%A5%BF%E8%B7%AF%E5%B8%88%E8%8C%83%E8%AE%B2%E4%B9%A0%E6%89%80&amp;rsv_pq=b5a600f100b20355&amp;oq=%E6%B0%91%E5%9B%BD%E6%97%B6%E6%9C%9F%E5%B8%B8%E5%BE%B7%E5%AD%A6%E6%A0%A1%E6%9C%89%E5%93%AA%E4%BA%9B&amp;rsv_t=b87551ygb1J4JjeQNkb4IwKRobk/UU/RBo3EhDtFMb5j5itubb7BjfrPlUc&amp;tn=baidu&amp;ie=utf-8" \t "/home/greatwall/文档x/_blank" </w:instrText>
      </w:r>
      <w:r>
        <w:rPr>
          <w:rFonts w:hint="default" w:ascii="Times New Roman" w:hAnsi="Times New Roman" w:cs="Times New Roman"/>
        </w:rPr>
        <w:fldChar w:fldCharType="separate"/>
      </w:r>
      <w:r>
        <w:rPr>
          <w:rFonts w:hint="default" w:ascii="Times New Roman" w:hAnsi="Times New Roman" w:cs="Times New Roman"/>
          <w:color w:val="000000"/>
          <w:kern w:val="2"/>
        </w:rPr>
        <w:t>西路师范讲习所</w:t>
      </w:r>
      <w:r>
        <w:rPr>
          <w:rFonts w:hint="default" w:ascii="Times New Roman" w:hAnsi="Times New Roman" w:cs="Times New Roman"/>
          <w:color w:val="000000"/>
          <w:kern w:val="2"/>
        </w:rPr>
        <w:fldChar w:fldCharType="end"/>
      </w:r>
      <w:r>
        <w:rPr>
          <w:rFonts w:hint="default" w:ascii="Times New Roman" w:hAnsi="Times New Roman" w:cs="Times New Roman"/>
          <w:color w:val="000000"/>
          <w:kern w:val="2"/>
        </w:rPr>
        <w:t xml:space="preserve">               B.</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rsv_dl=re_dqa_generate&amp;sa=re_dqa_generate&amp;wd=%E9%81%93%E6%B0%B4%E4%B9%A6%E9%99%A2&amp;rsv_pq=b5a600f100b20355&amp;oq=%E6%B0%91%E5%9B%BD%E6%97%B6%E6%9C%9F%E5%B8%B8%E5%BE%B7%E5%AD%A6%E6%A0%A1%E6%9C%89%E5%93%AA%E4%BA%9B&amp;rsv_t=b87551ygb1J4JjeQNkb4IwKRobk/UU/RBo3EhDtFMb5j5itubb7BjfrPlUc&amp;tn=baidu&amp;ie=utf-8" \t "/home/greatwall/文档x/_blank" </w:instrText>
      </w:r>
      <w:r>
        <w:rPr>
          <w:rFonts w:hint="default" w:ascii="Times New Roman" w:hAnsi="Times New Roman" w:cs="Times New Roman"/>
        </w:rPr>
        <w:fldChar w:fldCharType="separate"/>
      </w:r>
      <w:r>
        <w:rPr>
          <w:rFonts w:hint="default" w:ascii="Times New Roman" w:hAnsi="Times New Roman" w:cs="Times New Roman"/>
          <w:color w:val="000000"/>
          <w:kern w:val="2"/>
        </w:rPr>
        <w:t>道水书院</w:t>
      </w:r>
      <w:r>
        <w:rPr>
          <w:rFonts w:hint="default" w:ascii="Times New Roman" w:hAnsi="Times New Roman" w:cs="Times New Roman"/>
          <w:color w:val="000000"/>
          <w:kern w:val="2"/>
        </w:rPr>
        <w:fldChar w:fldCharType="end"/>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C.湖南省公立第二女子师范学校   D.毓德女校</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80.1928年7月27日，被捕后的女英雄王悦贞被反动派残忍杀害于</w:t>
      </w:r>
      <w:r>
        <w:rPr>
          <w:rFonts w:hint="default" w:ascii="Times New Roman" w:hAnsi="Times New Roman" w:cs="Times New Roman"/>
          <w:color w:val="000000"/>
          <w:u w:val="single"/>
        </w:rPr>
        <w:t xml:space="preserve">      </w:t>
      </w:r>
      <w:r>
        <w:rPr>
          <w:rFonts w:hint="default" w:ascii="Times New Roman" w:hAnsi="Times New Roman" w:cs="Times New Roman"/>
          <w:color w:val="000000"/>
        </w:rPr>
        <w:t>，年仅23岁。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A.泮池玉带河   B.穿紫河   C.渐河   D.沅江</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81.2018年8月20日，受“温比亚”台风影响</w:t>
      </w:r>
      <w:r>
        <w:rPr>
          <w:rFonts w:hint="default" w:ascii="Times New Roman" w:hAnsi="Times New Roman" w:cs="Times New Roman"/>
          <w:color w:val="000000"/>
          <w:u w:val="single"/>
        </w:rPr>
        <w:t xml:space="preserve">      </w:t>
      </w:r>
      <w:r>
        <w:rPr>
          <w:rFonts w:hint="default" w:ascii="Times New Roman" w:hAnsi="Times New Roman" w:cs="Times New Roman"/>
          <w:color w:val="000000"/>
        </w:rPr>
        <w:t>出现重大险情，姜开斌挺身而出，用自己的生命成功抢救了国家重要科研设备。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rsv_dl=re_dqa_generate&amp;sa=re_dqa_generate&amp;wd=%E6%B5%B7%E5%86%9B%E8%A3%85%E5%A4%87%E7%A0%94%E7%A9%B6%E9%99%A2&amp;rsv_pq=d1dd632400e18050&amp;oq=%E6%B5%B7%E5%86%9B%E7%A7%91%E7%A0%94%E9%99%A2%E6%89%80%E6%9C%89%E5%93%AA%E4%BA%9B&amp;rsv_t=d861S664Rtx2wSL1UyvKoExyZ8IrkUa2Jp5YjSY4NIeunUSIhvWPu6LKCuM&amp;tn=baidu&amp;ie=utf-8" \t "/home/greatwall/文档x/_blank" </w:instrText>
      </w:r>
      <w:r>
        <w:rPr>
          <w:rFonts w:hint="default" w:ascii="Times New Roman" w:hAnsi="Times New Roman" w:cs="Times New Roman"/>
        </w:rPr>
        <w:fldChar w:fldCharType="separate"/>
      </w:r>
      <w:r>
        <w:rPr>
          <w:rFonts w:hint="default" w:ascii="Times New Roman" w:hAnsi="Times New Roman" w:cs="Times New Roman"/>
          <w:color w:val="000000"/>
          <w:kern w:val="2"/>
        </w:rPr>
        <w:t>海军装备研究院</w:t>
      </w:r>
      <w:r>
        <w:rPr>
          <w:rFonts w:hint="default" w:ascii="Times New Roman" w:hAnsi="Times New Roman" w:cs="Times New Roman"/>
          <w:color w:val="000000"/>
          <w:kern w:val="2"/>
        </w:rPr>
        <w:fldChar w:fldCharType="end"/>
      </w:r>
      <w:r>
        <w:rPr>
          <w:rFonts w:hint="default" w:ascii="Times New Roman" w:hAnsi="Times New Roman" w:cs="Times New Roman"/>
          <w:color w:val="000000"/>
          <w:kern w:val="2"/>
        </w:rPr>
        <w:t xml:space="preserve">       B.天津航海仪器研究所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C.中船建筑工程设计院   D.中船重工第七六〇研究所</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82.被称为“摆凉茶摊的中央委员”</w:t>
      </w:r>
      <w:r>
        <w:rPr>
          <w:rFonts w:hint="default" w:ascii="Times New Roman" w:hAnsi="Times New Roman" w:cs="Times New Roman"/>
          <w:color w:val="000000"/>
          <w:u w:val="single"/>
        </w:rPr>
        <w:t xml:space="preserve">      </w:t>
      </w:r>
      <w:r>
        <w:rPr>
          <w:rFonts w:hint="default" w:ascii="Times New Roman" w:hAnsi="Times New Roman" w:cs="Times New Roman"/>
          <w:color w:val="000000"/>
        </w:rPr>
        <w:t>在担任蔡家岗公社书记期间带领大家兴修水利、开办水泥厂、陶瓷厂等多家社办企业，蔡家岗公社成了老百姓口里的“南方大寨”，也成了全国兴办社队企业的“红旗公社”。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 xml:space="preserve">A.董维键               B.罗贻斌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C.孟少农               D.刘春樵</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83.罗贻斌，1930年1月9日出生于</w:t>
      </w:r>
      <w:r>
        <w:rPr>
          <w:rFonts w:hint="default" w:ascii="Times New Roman" w:hAnsi="Times New Roman" w:cs="Times New Roman"/>
          <w:color w:val="000000"/>
          <w:u w:val="single"/>
        </w:rPr>
        <w:t xml:space="preserve">     </w:t>
      </w:r>
      <w:r>
        <w:rPr>
          <w:rFonts w:hint="default" w:ascii="Times New Roman" w:hAnsi="Times New Roman" w:cs="Times New Roman"/>
          <w:color w:val="000000"/>
        </w:rPr>
        <w:t>，1950年参加革命工作后，勤政务实，乐于奉献，敢于担当，克己奉公，不谋私利，心系群众，一心为民，被誉为“泥腿县长”。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 xml:space="preserve">A.安乡县              B.汉寿县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C.澧县                D.汉寿县</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84.1977年10月，</w:t>
      </w:r>
      <w:r>
        <w:rPr>
          <w:rFonts w:hint="default" w:ascii="Times New Roman" w:hAnsi="Times New Roman" w:cs="Times New Roman"/>
          <w:color w:val="000000"/>
          <w:u w:val="single"/>
        </w:rPr>
        <w:t xml:space="preserve">      </w:t>
      </w:r>
      <w:r>
        <w:rPr>
          <w:rFonts w:hint="default" w:ascii="Times New Roman" w:hAnsi="Times New Roman" w:cs="Times New Roman"/>
          <w:color w:val="000000"/>
        </w:rPr>
        <w:t>总体完工，是党带领人民靠“一锤一镐一双手”用血肉之躯拼出了时代奇迹，铸就了千秋丰碑。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rsv_dl=re_dqa_generate&amp;sa=re_dqa_generate&amp;wd=%E4%BA%94%E5%BC%BA%E6%BA%AA%E6%B0%B4%E7%94%B5%E7%AB%99&amp;rsv_pq=c5800e8600f7bea9&amp;oq=%E6%94%B9%E9%9D%A9%E5%BC%80%E6%94%BE%E5%89%8D%E6%B9%96%E5%8D%97%E4%BF%AE%E5%BB%BA%E7%9A%84%E6%B0%B4%E5%88%A9%E5%B7%A5%E7%A8%8B%E6%9C%89%E5%93%AA%E4%BA%9B%E5%86%85%E5%AE%B9&amp;rsv_t=4768STDxLxXJ6Um5MMwVmWHdklGDElVO3ibTNK9dYE5MBdkBf6xXM7vjKu+tFYwFVJQd&amp;tn=baiduhome_pg&amp;ie=utf-8" \t "/home/greatwall/文档x/_blank" </w:instrText>
      </w:r>
      <w:r>
        <w:rPr>
          <w:rFonts w:hint="default" w:ascii="Times New Roman" w:hAnsi="Times New Roman" w:cs="Times New Roman"/>
        </w:rPr>
        <w:fldChar w:fldCharType="separate"/>
      </w:r>
      <w:r>
        <w:rPr>
          <w:rFonts w:hint="default" w:ascii="Times New Roman" w:hAnsi="Times New Roman" w:cs="Times New Roman"/>
          <w:color w:val="000000"/>
          <w:kern w:val="2"/>
        </w:rPr>
        <w:t>五强溪水电站</w:t>
      </w:r>
      <w:r>
        <w:rPr>
          <w:rFonts w:hint="default" w:ascii="Times New Roman" w:hAnsi="Times New Roman" w:cs="Times New Roman"/>
          <w:color w:val="000000"/>
          <w:kern w:val="2"/>
        </w:rPr>
        <w:fldChar w:fldCharType="end"/>
      </w:r>
      <w:r>
        <w:rPr>
          <w:rFonts w:hint="default" w:ascii="Times New Roman" w:hAnsi="Times New Roman" w:cs="Times New Roman"/>
          <w:color w:val="000000"/>
          <w:kern w:val="2"/>
        </w:rPr>
        <w:t xml:space="preserve">       B.‌</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rsv_dl=re_dqa_generate&amp;sa=re_dqa_generate&amp;wd=%E6%B0%B4%E5%BA%9C%E5%BA%99%E6%B0%B4%E5%BA%93&amp;rsv_pq=c5800e8600f7bea9&amp;oq=%E6%94%B9%E9%9D%A9%E5%BC%80%E6%94%BE%E5%89%8D%E6%B9%96%E5%8D%97%E4%BF%AE%E5%BB%BA%E7%9A%84%E6%B0%B4%E5%88%A9%E5%B7%A5%E7%A8%8B%E6%9C%89%E5%93%AA%E4%BA%9B%E5%86%85%E5%AE%B9&amp;rsv_t=4768STDxLxXJ6Um5MMwVmWHdklGDElVO3ibTNK9dYE5MBdkBf6xXM7vjKu+tFYwFVJQd&amp;tn=baiduhome_pg&amp;ie=utf-8" \t "/home/greatwall/文档x/_blank" </w:instrText>
      </w:r>
      <w:r>
        <w:rPr>
          <w:rFonts w:hint="default" w:ascii="Times New Roman" w:hAnsi="Times New Roman" w:cs="Times New Roman"/>
        </w:rPr>
        <w:fldChar w:fldCharType="separate"/>
      </w:r>
      <w:r>
        <w:rPr>
          <w:rFonts w:hint="default" w:ascii="Times New Roman" w:hAnsi="Times New Roman" w:cs="Times New Roman"/>
          <w:color w:val="000000"/>
          <w:kern w:val="2"/>
        </w:rPr>
        <w:t>水府庙水库</w:t>
      </w:r>
      <w:r>
        <w:rPr>
          <w:rFonts w:hint="default" w:ascii="Times New Roman" w:hAnsi="Times New Roman" w:cs="Times New Roman"/>
          <w:color w:val="000000"/>
          <w:kern w:val="2"/>
        </w:rPr>
        <w:fldChar w:fldCharType="end"/>
      </w:r>
      <w:r>
        <w:rPr>
          <w:rFonts w:hint="default" w:ascii="Times New Roman" w:hAnsi="Times New Roman" w:cs="Times New Roman"/>
          <w:color w:val="000000"/>
          <w:kern w:val="2"/>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C.‌</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rsv_dl=re_dqa_generate&amp;sa=re_dqa_generate&amp;wd=%E6%9F%98%E6%BA%AA%E6%B0%B4%E7%94%B5%E7%AB%99&amp;rsv_pq=9c5bc85903401085&amp;oq=%E6%94%B9%E9%9D%A9%E5%BC%80%E6%94%BE%E5%89%8D%E6%B9%96%E5%8D%97%E4%BF%AE%E5%BB%BA%E7%9A%84%E6%B0%B4%E5%88%A9%E5%B7%A5%E7%A8%8B%E6%9C%89%E5%93%AA%E4%BA%9B%E5%86%85%E5%AE%B9&amp;rsv_t=cd45ljM0RsxFmynSy/wQtGxpj2C39KmP5Os49Ms8XKlITvEbpKUFwR7QiS/NCXKFAa6i&amp;tn=baiduhome_pg&amp;ie=utf-8" \t "/home/greatwall/文档x/_blank" </w:instrText>
      </w:r>
      <w:r>
        <w:rPr>
          <w:rFonts w:hint="default" w:ascii="Times New Roman" w:hAnsi="Times New Roman" w:cs="Times New Roman"/>
        </w:rPr>
        <w:fldChar w:fldCharType="separate"/>
      </w:r>
      <w:r>
        <w:rPr>
          <w:rFonts w:hint="default" w:ascii="Times New Roman" w:hAnsi="Times New Roman" w:cs="Times New Roman"/>
          <w:color w:val="000000"/>
          <w:kern w:val="2"/>
        </w:rPr>
        <w:t>柘溪水电站</w:t>
      </w:r>
      <w:r>
        <w:rPr>
          <w:rFonts w:hint="default" w:ascii="Times New Roman" w:hAnsi="Times New Roman" w:cs="Times New Roman"/>
          <w:color w:val="000000"/>
          <w:kern w:val="2"/>
        </w:rPr>
        <w:fldChar w:fldCharType="end"/>
      </w:r>
      <w:r>
        <w:rPr>
          <w:rFonts w:hint="default" w:ascii="Times New Roman" w:hAnsi="Times New Roman" w:cs="Times New Roman"/>
          <w:color w:val="000000"/>
          <w:kern w:val="2"/>
        </w:rPr>
        <w:t xml:space="preserve">         D.临澧县青山水轮泵枢纽工程</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85.1934年12月，红二、六军团取得</w:t>
      </w:r>
      <w:r>
        <w:rPr>
          <w:rFonts w:hint="default" w:ascii="Times New Roman" w:hAnsi="Times New Roman" w:cs="Times New Roman"/>
          <w:color w:val="000000"/>
          <w:u w:val="single"/>
        </w:rPr>
        <w:t xml:space="preserve">          </w:t>
      </w:r>
      <w:r>
        <w:rPr>
          <w:rFonts w:hint="default" w:ascii="Times New Roman" w:hAnsi="Times New Roman" w:cs="Times New Roman"/>
          <w:color w:val="000000"/>
        </w:rPr>
        <w:t>，有效策应了中央红军长征。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A.常德会战大捷        B.文甲起义大捷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C.南乡起义大捷        D.桃源浯溪河大捷</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86.1949年11月，经中共中央批准，中共中央西南局在常德成立，</w:t>
      </w:r>
      <w:r>
        <w:rPr>
          <w:rFonts w:hint="default" w:ascii="Times New Roman" w:hAnsi="Times New Roman" w:cs="Times New Roman"/>
          <w:color w:val="000000"/>
          <w:u w:val="single"/>
        </w:rPr>
        <w:t xml:space="preserve">      </w:t>
      </w:r>
      <w:r>
        <w:rPr>
          <w:rFonts w:hint="default" w:ascii="Times New Roman" w:hAnsi="Times New Roman" w:cs="Times New Roman"/>
          <w:color w:val="000000"/>
        </w:rPr>
        <w:t>为第一书记，</w:t>
      </w:r>
      <w:r>
        <w:rPr>
          <w:rFonts w:hint="default" w:ascii="Times New Roman" w:hAnsi="Times New Roman" w:cs="Times New Roman"/>
          <w:color w:val="000000"/>
          <w:u w:val="single"/>
        </w:rPr>
        <w:t xml:space="preserve">      </w:t>
      </w:r>
      <w:r>
        <w:rPr>
          <w:rFonts w:hint="default" w:ascii="Times New Roman" w:hAnsi="Times New Roman" w:cs="Times New Roman"/>
          <w:color w:val="000000"/>
        </w:rPr>
        <w:t>为第二书记，</w:t>
      </w:r>
      <w:r>
        <w:rPr>
          <w:rFonts w:hint="default" w:ascii="Times New Roman" w:hAnsi="Times New Roman" w:cs="Times New Roman"/>
          <w:color w:val="000000"/>
          <w:u w:val="single"/>
        </w:rPr>
        <w:t xml:space="preserve">      </w:t>
      </w:r>
      <w:r>
        <w:rPr>
          <w:rFonts w:hint="default" w:ascii="Times New Roman" w:hAnsi="Times New Roman" w:cs="Times New Roman"/>
          <w:color w:val="000000"/>
        </w:rPr>
        <w:t>为第三书记。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A.刘伯承；邓小平；贺龙   B.刘伯承；贺龙；邓小平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C.邓小平；贺龙；刘伯承   D.邓小平；刘伯承；贺龙</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87.1949年10月1日，在天安门城楼上见证了新中国诞生的常德人，除了“主持人”林伯渠，还有法学家</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A.翦伯赞   B.郑洞国   C.陈瑾昆   D.罗贻斌</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88.中国共产党的优秀党员，久经考验的忠诚的共产主义战士，中国妇女运动的先驱，我党组织战线杰出的领导者帅孟奇同志出生于汉寿县</w:t>
      </w:r>
      <w:r>
        <w:rPr>
          <w:rFonts w:hint="default" w:ascii="Times New Roman" w:hAnsi="Times New Roman" w:cs="Times New Roman"/>
          <w:color w:val="000000"/>
          <w:u w:val="single"/>
        </w:rPr>
        <w:t xml:space="preserve">      </w:t>
      </w:r>
      <w:r>
        <w:rPr>
          <w:rFonts w:hint="default" w:ascii="Times New Roman" w:hAnsi="Times New Roman" w:cs="Times New Roman"/>
          <w:color w:val="000000"/>
        </w:rPr>
        <w:t>的一个贫苦农民家庭。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A.坡头镇   B.罐头嘴镇   C.酉港镇   D.洲口镇</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89.毛泽东诗词“壁上红旗飘落照，西风漫卷孤城。保安人物一时新。洞中开宴会，招待出牢人。”描述的是哪位女作家</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wd=%E5%86%B0%E5%BF%83&amp;rsv_idx=2&amp;tn=baiduhome_pg&amp;usm=3&amp;ie=utf-8&amp;rsv_pq=c60597df00b57bcd&amp;oq=%E6%B0%91%E5%9B%BD%E6%97%B6%E6%9C%9F%E5%A5%B3%E4%BD%9C%E5%AE%B6&amp;rsv_t=c20bxC6wBchl8RCzgnW9/qr3A2xxHn5noCIR0nbf0XnmMEUbBTN/7+K2ZuDvG7eSHgSt&amp;rsv_dl=re_dqa_generate&amp;sa=re_dqa_generate" \t "/home/greatwall/文档x/_self" </w:instrText>
      </w:r>
      <w:r>
        <w:rPr>
          <w:rFonts w:hint="default" w:ascii="Times New Roman" w:hAnsi="Times New Roman" w:cs="Times New Roman"/>
        </w:rPr>
        <w:fldChar w:fldCharType="separate"/>
      </w:r>
      <w:r>
        <w:rPr>
          <w:rFonts w:hint="default" w:ascii="Times New Roman" w:hAnsi="Times New Roman" w:cs="Times New Roman"/>
          <w:color w:val="000000"/>
          <w:kern w:val="2"/>
        </w:rPr>
        <w:t>冰心</w:t>
      </w:r>
      <w:r>
        <w:rPr>
          <w:rFonts w:hint="default" w:ascii="Times New Roman" w:hAnsi="Times New Roman" w:cs="Times New Roman"/>
          <w:color w:val="000000"/>
          <w:kern w:val="2"/>
        </w:rPr>
        <w:fldChar w:fldCharType="end"/>
      </w:r>
      <w:r>
        <w:rPr>
          <w:rFonts w:hint="default" w:ascii="Times New Roman" w:hAnsi="Times New Roman" w:cs="Times New Roman"/>
          <w:color w:val="000000"/>
          <w:kern w:val="2"/>
        </w:rPr>
        <w:t xml:space="preserve">   B.‌</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wd=%E7%9F%B3%E8%AF%84%E6%A2%85&amp;rsv_idx=2&amp;tn=baiduhome_pg&amp;usm=3&amp;ie=utf-8&amp;rsv_pq=c60597df00b57bcd&amp;oq=%E6%B0%91%E5%9B%BD%E6%97%B6%E6%9C%9F%E5%A5%B3%E4%BD%9C%E5%AE%B6&amp;rsv_t=c30aANN8egmfbLhvkMAquPeIY0GjSkwvJdlUC49lc/Jua8BSA4ALngLQw08Dm7ZGRJQ0&amp;rsv_dl=re_dqa_generate&amp;sa=re_dqa_generate" \t "/home/greatwall/文档x/_self" </w:instrText>
      </w:r>
      <w:r>
        <w:rPr>
          <w:rFonts w:hint="default" w:ascii="Times New Roman" w:hAnsi="Times New Roman" w:cs="Times New Roman"/>
        </w:rPr>
        <w:fldChar w:fldCharType="separate"/>
      </w:r>
      <w:r>
        <w:rPr>
          <w:rFonts w:hint="default" w:ascii="Times New Roman" w:hAnsi="Times New Roman" w:cs="Times New Roman"/>
          <w:color w:val="000000"/>
          <w:kern w:val="2"/>
        </w:rPr>
        <w:t>石评梅</w:t>
      </w:r>
      <w:r>
        <w:rPr>
          <w:rFonts w:hint="default" w:ascii="Times New Roman" w:hAnsi="Times New Roman" w:cs="Times New Roman"/>
          <w:color w:val="000000"/>
          <w:kern w:val="2"/>
        </w:rPr>
        <w:fldChar w:fldCharType="end"/>
      </w:r>
      <w:r>
        <w:rPr>
          <w:rFonts w:hint="default" w:ascii="Times New Roman" w:hAnsi="Times New Roman" w:cs="Times New Roman"/>
          <w:color w:val="000000"/>
          <w:kern w:val="2"/>
        </w:rPr>
        <w:t xml:space="preserve">   C.‌</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s?wd=%E6%9E%97%E5%BE%BD%E5%9B%A0&amp;rsv_idx=2&amp;tn=baiduhome_pg&amp;usm=3&amp;ie=utf-8&amp;rsv_pq=c60597df00b57bcd&amp;oq=%E6%B0%91%E5%9B%BD%E6%97%B6%E6%9C%9F%E5%A5%B3%E4%BD%9C%E5%AE%B6&amp;rsv_t=935eTvphozXyHacNdA6va7AiMazZYKOQL/UU9Li/OLwLjNJP4dhfzbSxJ4moGF010KG8&amp;rsv_dl=re_dqa_generate&amp;sa=re_dqa_generate" \t "/home/greatwall/文档x/_self" </w:instrText>
      </w:r>
      <w:r>
        <w:rPr>
          <w:rFonts w:hint="default" w:ascii="Times New Roman" w:hAnsi="Times New Roman" w:cs="Times New Roman"/>
        </w:rPr>
        <w:fldChar w:fldCharType="separate"/>
      </w:r>
      <w:r>
        <w:rPr>
          <w:rFonts w:hint="default" w:ascii="Times New Roman" w:hAnsi="Times New Roman" w:cs="Times New Roman"/>
          <w:color w:val="000000"/>
          <w:kern w:val="2"/>
        </w:rPr>
        <w:t>林徽因</w:t>
      </w:r>
      <w:r>
        <w:rPr>
          <w:rFonts w:hint="default" w:ascii="Times New Roman" w:hAnsi="Times New Roman" w:cs="Times New Roman"/>
          <w:color w:val="000000"/>
          <w:kern w:val="2"/>
        </w:rPr>
        <w:fldChar w:fldCharType="end"/>
      </w:r>
      <w:r>
        <w:rPr>
          <w:rFonts w:hint="default" w:ascii="Times New Roman" w:hAnsi="Times New Roman" w:cs="Times New Roman"/>
          <w:color w:val="000000"/>
          <w:kern w:val="2"/>
        </w:rPr>
        <w:t xml:space="preserve">   D.丁玲</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90.在央视《经典咏流传》——致敬英雄节目中，撒贝宁、康震等主持人朗诵并演唱《为祖国而歌》，歌词作者是常德籍抗日烈士</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A.陈辉   B.聂耳   C.冼星海   D.</w:t>
      </w:r>
      <w:r>
        <w:rPr>
          <w:rFonts w:hint="default" w:ascii="Times New Roman" w:hAnsi="Times New Roman" w:cs="Times New Roman"/>
        </w:rPr>
        <w:fldChar w:fldCharType="begin"/>
      </w:r>
      <w:r>
        <w:rPr>
          <w:rFonts w:hint="default" w:ascii="Times New Roman" w:hAnsi="Times New Roman" w:cs="Times New Roman"/>
        </w:rPr>
        <w:instrText xml:space="preserve"> HYPERLINK "https://www.baidu.com/link?url=MGr4nIEYqKtQ9O5dlRM06q6svOzVioyr6BRXIRK7tYuEtHV8JUSu9qx_bj5ZnxKLKb7-YxE8HUws_lnGD2beZz-CB1uXUO9n1aPbFlyTg7C&amp;wd=&amp;eqid=9bd247430064b92000000006676cc5cd" \t "/home/greatwall/文档x/_blank" </w:instrText>
      </w:r>
      <w:r>
        <w:rPr>
          <w:rFonts w:hint="default" w:ascii="Times New Roman" w:hAnsi="Times New Roman" w:cs="Times New Roman"/>
        </w:rPr>
        <w:fldChar w:fldCharType="separate"/>
      </w:r>
      <w:r>
        <w:rPr>
          <w:rFonts w:hint="default" w:ascii="Times New Roman" w:hAnsi="Times New Roman" w:cs="Times New Roman"/>
          <w:color w:val="000000"/>
          <w:kern w:val="2"/>
        </w:rPr>
        <w:t>王莘</w:t>
      </w:r>
      <w:r>
        <w:rPr>
          <w:rFonts w:hint="default" w:ascii="Times New Roman" w:hAnsi="Times New Roman" w:cs="Times New Roman"/>
          <w:color w:val="000000"/>
          <w:kern w:val="2"/>
        </w:rPr>
        <w:fldChar w:fldCharType="end"/>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91.因特殊的地理区位，常德成为多民族地区，共有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个民族，佛教、道教、伊斯兰教、天主教、基督教五大宗教并存。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 xml:space="preserve">A.49                      B.50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kern w:val="2"/>
        </w:rPr>
        <w:t>C.51                      D.52</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92.1926年，北伐军攻占长沙后开始公开活动，</w:t>
      </w:r>
      <w:r>
        <w:rPr>
          <w:rFonts w:hint="default" w:ascii="Times New Roman" w:hAnsi="Times New Roman" w:cs="Times New Roman"/>
          <w:color w:val="000000"/>
          <w:u w:val="single"/>
        </w:rPr>
        <w:t xml:space="preserve">      </w:t>
      </w:r>
      <w:r>
        <w:rPr>
          <w:rFonts w:hint="default" w:ascii="Times New Roman" w:hAnsi="Times New Roman" w:cs="Times New Roman"/>
          <w:color w:val="000000"/>
        </w:rPr>
        <w:t>以留美博士身份出任湖南省教育厅厅长。在此期间，他频频接触毛泽东、周恩来、董必武等共产党人，信仰开始转向共产主义。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 xml:space="preserve">A.董维键               B.陈瑾昆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C.翦伯赞               D.颜昌</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93.“以爱国始，以爱国终”的湖湘子弟、抗日名将郑洞国是湖南</w:t>
      </w:r>
      <w:r>
        <w:rPr>
          <w:rFonts w:hint="default" w:ascii="Times New Roman" w:hAnsi="Times New Roman" w:cs="Times New Roman"/>
          <w:color w:val="000000"/>
          <w:u w:val="single"/>
        </w:rPr>
        <w:t xml:space="preserve">      </w:t>
      </w:r>
      <w:r>
        <w:rPr>
          <w:rFonts w:hint="default" w:ascii="Times New Roman" w:hAnsi="Times New Roman" w:cs="Times New Roman"/>
          <w:color w:val="000000"/>
        </w:rPr>
        <w:t>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A.桃源县   B.安乡县   C.临澧县   D.石门县</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94.1926年7月，</w:t>
      </w:r>
      <w:r>
        <w:rPr>
          <w:rFonts w:hint="default" w:ascii="Times New Roman" w:hAnsi="Times New Roman" w:cs="Times New Roman"/>
          <w:color w:val="000000"/>
          <w:u w:val="single"/>
        </w:rPr>
        <w:t xml:space="preserve">      </w:t>
      </w:r>
      <w:r>
        <w:rPr>
          <w:rFonts w:hint="default" w:ascii="Times New Roman" w:hAnsi="Times New Roman" w:cs="Times New Roman"/>
          <w:color w:val="000000"/>
        </w:rPr>
        <w:t>率部在常德城就任国民革命军第九军第一师师长，并通电参加北伐，表明与新旧军阀彻底决裂。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A.周士第   B.萧克   C.周逸群   D.贺龙</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95.“三湾改编”首批党小组长之一刘炎，在全面抗战爆发后，任新四军第一支队政治部主任，是支队司令员</w:t>
      </w:r>
      <w:r>
        <w:rPr>
          <w:rFonts w:hint="default" w:ascii="Times New Roman" w:hAnsi="Times New Roman" w:cs="Times New Roman"/>
          <w:color w:val="000000"/>
          <w:u w:val="single"/>
        </w:rPr>
        <w:t xml:space="preserve">      </w:t>
      </w:r>
      <w:r>
        <w:rPr>
          <w:rFonts w:hint="default" w:ascii="Times New Roman" w:hAnsi="Times New Roman" w:cs="Times New Roman"/>
          <w:color w:val="000000"/>
        </w:rPr>
        <w:t>的主要助手。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A.叶挺   B.项英   C.陈毅   D.粟裕</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96.电影《建军大业》中的感人一幕：朱德率大部成功撤离后，回头对着三河坝方向敬礼道别。这是向主动请缨率部留守三河坝阻击的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致敬。</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A.王尔琢   B.许光达   C.蔡晴川   D.陈毅</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97.湘西北第一个红色政权——徐溶熙苏维埃,于1927年11月18日在</w:t>
      </w:r>
      <w:r>
        <w:rPr>
          <w:rFonts w:hint="default" w:ascii="Times New Roman" w:hAnsi="Times New Roman" w:cs="Times New Roman"/>
          <w:color w:val="000000"/>
          <w:u w:val="single"/>
        </w:rPr>
        <w:t xml:space="preserve">      </w:t>
      </w:r>
      <w:r>
        <w:rPr>
          <w:rFonts w:hint="default" w:ascii="Times New Roman" w:hAnsi="Times New Roman" w:cs="Times New Roman"/>
          <w:color w:val="000000"/>
        </w:rPr>
        <w:t>建立，并成立第十七游击大队。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A.桃源县   B.汉寿县   C.安乡县   D.澧县</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98.文甲起义后，为保存力量，戴修文带领一路人马转战</w:t>
      </w:r>
      <w:r>
        <w:rPr>
          <w:rFonts w:hint="default" w:ascii="Times New Roman" w:hAnsi="Times New Roman" w:cs="Times New Roman"/>
          <w:color w:val="000000"/>
          <w:u w:val="single"/>
        </w:rPr>
        <w:t xml:space="preserve">      </w:t>
      </w:r>
      <w:r>
        <w:rPr>
          <w:rFonts w:hint="default" w:ascii="Times New Roman" w:hAnsi="Times New Roman" w:cs="Times New Roman"/>
          <w:color w:val="000000"/>
        </w:rPr>
        <w:t>、洪湖，农民协会委员长徐炳初带领一路人马赴桃源、石门。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A.津市   B.澧县  C.安乡   D.临澧</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99.至2020年年底，常德市现行标准下44.3万农村贫困人口全部脱贫，</w:t>
      </w:r>
      <w:r>
        <w:rPr>
          <w:rFonts w:hint="default" w:ascii="Times New Roman" w:hAnsi="Times New Roman" w:cs="Times New Roman"/>
          <w:color w:val="000000"/>
          <w:u w:val="single"/>
        </w:rPr>
        <w:t xml:space="preserve">      </w:t>
      </w:r>
      <w:r>
        <w:rPr>
          <w:rFonts w:hint="default" w:ascii="Times New Roman" w:hAnsi="Times New Roman" w:cs="Times New Roman"/>
          <w:color w:val="000000"/>
        </w:rPr>
        <w:t>个贫困村全部出列，脱贫摘帽的“石门样本”走向全国。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
          <w:bCs/>
          <w:color w:val="000000"/>
        </w:rPr>
      </w:pPr>
      <w:r>
        <w:rPr>
          <w:rFonts w:hint="default" w:ascii="Times New Roman" w:hAnsi="Times New Roman" w:cs="Times New Roman"/>
          <w:color w:val="000000"/>
        </w:rPr>
        <w:t>A.390    B.396   C.490    D.469</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100.日军于</w:t>
      </w:r>
      <w:r>
        <w:rPr>
          <w:rFonts w:hint="default" w:ascii="Times New Roman" w:hAnsi="Times New Roman" w:cs="Times New Roman"/>
          <w:color w:val="000000"/>
          <w:u w:val="single"/>
        </w:rPr>
        <w:t xml:space="preserve">       </w:t>
      </w:r>
      <w:r>
        <w:rPr>
          <w:rFonts w:hint="default" w:ascii="Times New Roman" w:hAnsi="Times New Roman" w:cs="Times New Roman"/>
          <w:color w:val="000000"/>
        </w:rPr>
        <w:t>发动常德会战。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 xml:space="preserve">A.1942年9月    B.1942年11月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C.1943年9月    D.1943年11月</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101.常德会战时正值“开罗会议”召开，世界瞩目，战果直接影响中国的国际地位。会战歼灭日军</w:t>
      </w:r>
      <w:r>
        <w:rPr>
          <w:rFonts w:hint="default" w:ascii="Times New Roman" w:hAnsi="Times New Roman" w:cs="Times New Roman"/>
          <w:color w:val="000000"/>
          <w:u w:val="single"/>
        </w:rPr>
        <w:t xml:space="preserve">       </w:t>
      </w:r>
      <w:r>
        <w:rPr>
          <w:rFonts w:hint="default" w:ascii="Times New Roman" w:hAnsi="Times New Roman" w:cs="Times New Roman"/>
          <w:color w:val="000000"/>
        </w:rPr>
        <w:t>人，是台儿庄大捷歼敌量的3倍。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A.1万多    B.2万多    C.3万多    D.4万多</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102.在常德守城战中，国军五十七师师长</w:t>
      </w:r>
      <w:r>
        <w:rPr>
          <w:rFonts w:hint="default" w:ascii="Times New Roman" w:hAnsi="Times New Roman" w:cs="Times New Roman"/>
          <w:color w:val="000000"/>
          <w:u w:val="single"/>
        </w:rPr>
        <w:t xml:space="preserve">       </w:t>
      </w:r>
      <w:r>
        <w:rPr>
          <w:rFonts w:hint="default" w:ascii="Times New Roman" w:hAnsi="Times New Roman" w:cs="Times New Roman"/>
          <w:color w:val="000000"/>
        </w:rPr>
        <w:t>率八千将士抗击3万优势装备的日军，寸土寸血坚守孤城16天。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A.潘振武    B.郑洞国    C.蔡仁杰    D.余程万</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103.“常德会战阵亡将士纪念公墓”碑上至今保存有何应钦、陈诚、白崇禧等国民党要员的题字真迹，2014年被国务院认定为首批</w:t>
      </w:r>
      <w:r>
        <w:rPr>
          <w:rFonts w:hint="default" w:ascii="Times New Roman" w:hAnsi="Times New Roman" w:cs="Times New Roman"/>
          <w:color w:val="000000"/>
          <w:u w:val="single"/>
        </w:rPr>
        <w:t xml:space="preserve">           </w:t>
      </w:r>
      <w:r>
        <w:rPr>
          <w:rFonts w:hint="default" w:ascii="Times New Roman" w:hAnsi="Times New Roman" w:cs="Times New Roman"/>
          <w:color w:val="000000"/>
        </w:rPr>
        <w:t>之一。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 xml:space="preserve">A.省级抗战纪念遗址    B.国家级抗战纪念遗址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C.重要抗战纪念遗址    D.抗战纪念遗址</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104.“一个战士，把子弹打完了，就把血灌进枪膛里”“敌人不能活捉我，当他们捉住我的时候，也正是我把生命最后交给土地的时候”等宣言诗是由被喻为“抗战诗人”</w:t>
      </w:r>
      <w:r>
        <w:rPr>
          <w:rFonts w:hint="default" w:ascii="Times New Roman" w:hAnsi="Times New Roman" w:cs="Times New Roman"/>
          <w:color w:val="000000"/>
          <w:u w:val="single"/>
        </w:rPr>
        <w:t xml:space="preserve">       </w:t>
      </w:r>
      <w:r>
        <w:rPr>
          <w:rFonts w:hint="default" w:ascii="Times New Roman" w:hAnsi="Times New Roman" w:cs="Times New Roman"/>
          <w:color w:val="000000"/>
        </w:rPr>
        <w:t>创作的。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A.陈振亚    B.陈辉    C.王尔琢    D.丁玲</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105.宋教仁与胡瑛、</w:t>
      </w:r>
      <w:r>
        <w:rPr>
          <w:rFonts w:hint="default" w:ascii="Times New Roman" w:hAnsi="Times New Roman" w:cs="Times New Roman"/>
          <w:color w:val="000000"/>
          <w:u w:val="single"/>
        </w:rPr>
        <w:t xml:space="preserve">       </w:t>
      </w:r>
      <w:r>
        <w:rPr>
          <w:rFonts w:hint="default" w:ascii="Times New Roman" w:hAnsi="Times New Roman" w:cs="Times New Roman"/>
          <w:color w:val="000000"/>
        </w:rPr>
        <w:t>并称为“桃源辛亥三杰”。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A.陈兆森      B.覃振      C.许国璋   D.郭天明</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106.宋教仁查阅了中国、朝鲜、日本各种史料，运用国际法知识，于1907出版了</w:t>
      </w:r>
      <w:r>
        <w:rPr>
          <w:rFonts w:hint="default" w:ascii="Times New Roman" w:hAnsi="Times New Roman" w:cs="Times New Roman"/>
          <w:color w:val="000000"/>
          <w:u w:val="single"/>
        </w:rPr>
        <w:t xml:space="preserve">         </w:t>
      </w:r>
      <w:r>
        <w:rPr>
          <w:rFonts w:hint="default" w:ascii="Times New Roman" w:hAnsi="Times New Roman" w:cs="Times New Roman"/>
          <w:color w:val="000000"/>
        </w:rPr>
        <w:t>一书，充分论证“间岛”为中国领土。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 xml:space="preserve">A.《间岛问题》          B.《致监督星使书》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C.《历法平议》          D.《社会改良会宣言</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107.常德籍人士鲁易于1921年12月加入共产党，后赴海南岛参与编辑</w:t>
      </w:r>
      <w:r>
        <w:rPr>
          <w:rFonts w:hint="default" w:ascii="Times New Roman" w:hAnsi="Times New Roman" w:cs="Times New Roman"/>
          <w:color w:val="000000"/>
          <w:u w:val="single"/>
        </w:rPr>
        <w:t xml:space="preserve">         </w:t>
      </w:r>
      <w:r>
        <w:rPr>
          <w:rFonts w:hint="default" w:ascii="Times New Roman" w:hAnsi="Times New Roman" w:cs="Times New Roman"/>
          <w:color w:val="000000"/>
        </w:rPr>
        <w:t>开展建党工作。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A.《救亡日报》         B.《国民公论》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C.《琼崖旬报》         D.《武陵星火》</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108.郑洞国出生于常德市石门县</w:t>
      </w:r>
      <w:r>
        <w:rPr>
          <w:rFonts w:hint="default" w:ascii="Times New Roman" w:hAnsi="Times New Roman" w:cs="Times New Roman"/>
          <w:color w:val="000000"/>
          <w:u w:val="single"/>
        </w:rPr>
        <w:t xml:space="preserve">      </w:t>
      </w:r>
      <w:r>
        <w:rPr>
          <w:rFonts w:hint="default" w:ascii="Times New Roman" w:hAnsi="Times New Roman" w:cs="Times New Roman"/>
          <w:color w:val="000000"/>
        </w:rPr>
        <w:t>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A.磨市镇    B.新关镇    C.蒙泉镇   D.维新镇</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109.郑洞国在抗日战争中指挥的重要战役中不包括</w:t>
      </w:r>
      <w:r>
        <w:rPr>
          <w:rFonts w:hint="default" w:ascii="Times New Roman" w:hAnsi="Times New Roman" w:cs="Times New Roman"/>
          <w:color w:val="000000"/>
          <w:u w:val="single"/>
        </w:rPr>
        <w:t xml:space="preserve">      </w:t>
      </w:r>
      <w:r>
        <w:rPr>
          <w:rFonts w:hint="default" w:ascii="Times New Roman" w:hAnsi="Times New Roman" w:cs="Times New Roman"/>
          <w:color w:val="000000"/>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 xml:space="preserve">A.昆仑关战役        B.武汉会战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C.滇西反攻战役      D.平型关战役</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110.陈振亚烈士故居位于常德市</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A.桃源县    B.石门县    C.汉寿县     D.临澧县</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111.陈辉原名吴盛辉，常德</w:t>
      </w:r>
      <w:r>
        <w:rPr>
          <w:rFonts w:hint="default" w:ascii="Times New Roman" w:hAnsi="Times New Roman" w:cs="Times New Roman"/>
          <w:color w:val="000000"/>
          <w:u w:val="single"/>
        </w:rPr>
        <w:t xml:space="preserve">        </w:t>
      </w:r>
      <w:r>
        <w:rPr>
          <w:rFonts w:hint="default" w:ascii="Times New Roman" w:hAnsi="Times New Roman" w:cs="Times New Roman"/>
          <w:color w:val="000000"/>
        </w:rPr>
        <w:t>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A.鼎城区   B.安乡县    C.澧县   D.桃源县</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112.1936年春，陈辉创作的诗歌</w:t>
      </w:r>
      <w:r>
        <w:rPr>
          <w:rFonts w:hint="default" w:ascii="Times New Roman" w:hAnsi="Times New Roman" w:cs="Times New Roman"/>
          <w:color w:val="000000"/>
          <w:u w:val="single"/>
        </w:rPr>
        <w:t xml:space="preserve">        </w:t>
      </w:r>
      <w:r>
        <w:rPr>
          <w:rFonts w:hint="default" w:ascii="Times New Roman" w:hAnsi="Times New Roman" w:cs="Times New Roman"/>
          <w:color w:val="000000"/>
        </w:rPr>
        <w:t>，发表于《常德报刊》。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 xml:space="preserve">A.《为祖国而歌》   B.《向前进》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C.《幸福的秘密》   D.《归乡</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113.在洪湖苏区反“围剿”战斗中，鲁易担任的职务是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 xml:space="preserve">A.红三军军长   B.红三军政治部主任兼红七师政委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C.红八师师长   D.湘鄂西革命军事委员会主</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114.石门蒙泉镇人蔡晴川参加南昌起义后，在朱德率领下在三河坝阻击敌军，最后壮烈牺牲，以下电影</w:t>
      </w:r>
      <w:r>
        <w:rPr>
          <w:rFonts w:hint="default" w:ascii="Times New Roman" w:hAnsi="Times New Roman" w:cs="Times New Roman"/>
          <w:color w:val="000000"/>
          <w:u w:val="single"/>
        </w:rPr>
        <w:t xml:space="preserve">      </w:t>
      </w:r>
      <w:r>
        <w:rPr>
          <w:rFonts w:hint="default" w:ascii="Times New Roman" w:hAnsi="Times New Roman" w:cs="Times New Roman"/>
          <w:color w:val="000000"/>
        </w:rPr>
        <w:t>再现了蔡晴川血战三河坝的壮烈场景。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A.《建军大业》              B.《建党大业》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C.《南昌起义》              D.《开国大典》</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115.1924年11月，</w:t>
      </w:r>
      <w:r>
        <w:rPr>
          <w:rFonts w:hint="default" w:ascii="Times New Roman" w:hAnsi="Times New Roman" w:cs="Times New Roman"/>
          <w:color w:val="000000"/>
          <w:u w:val="single"/>
        </w:rPr>
        <w:t xml:space="preserve">       </w:t>
      </w:r>
      <w:r>
        <w:rPr>
          <w:rFonts w:hint="default" w:ascii="Times New Roman" w:hAnsi="Times New Roman" w:cs="Times New Roman"/>
          <w:color w:val="000000"/>
        </w:rPr>
        <w:t>将已在粤军任职的常德籍人士鲁易调入，先后任黄埔军校军校政治部秘书、少将副主任。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A.毛泽东  B.周恩来  C.宋教仁   D.聂荣臻</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116.1934年1月，</w:t>
      </w:r>
      <w:r>
        <w:rPr>
          <w:rFonts w:hint="default" w:ascii="Times New Roman" w:hAnsi="Times New Roman" w:cs="Times New Roman"/>
          <w:color w:val="000000"/>
          <w:u w:val="single"/>
        </w:rPr>
        <w:t xml:space="preserve">      </w:t>
      </w:r>
      <w:r>
        <w:rPr>
          <w:rFonts w:hint="default" w:ascii="Times New Roman" w:hAnsi="Times New Roman" w:cs="Times New Roman"/>
          <w:color w:val="000000"/>
        </w:rPr>
        <w:t>在第二次全国苏维埃代表大会上，列举了14名著名烈士名单，鲁易名列第9位。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A.毛泽东  B.周恩来   C.朱德   D.张闻天</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117.“常德三一重工”是全球最大的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生产基地。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A.塔吊设备            B.搅拌设备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C.机械设备            D.液压设备</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118.1951年，丁玲的小说《太阳照在桑干河上》获得</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A.诺贝尔文学奖         B.茅盾文学奖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C.普利策小说奖         D.斯大林文学奖</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119.截至2024年，常德市的“百团大赛”已经举办了</w:t>
      </w:r>
      <w:r>
        <w:rPr>
          <w:rFonts w:hint="default" w:ascii="Times New Roman" w:hAnsi="Times New Roman" w:cs="Times New Roman"/>
          <w:color w:val="000000"/>
          <w:u w:val="single"/>
        </w:rPr>
        <w:t xml:space="preserve">     </w:t>
      </w:r>
      <w:r>
        <w:rPr>
          <w:rFonts w:hint="default" w:ascii="Times New Roman" w:hAnsi="Times New Roman" w:cs="Times New Roman"/>
          <w:color w:val="000000"/>
        </w:rPr>
        <w:t>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A.15      B.14      C.13     D.12</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120.中国常德诗墙的“四阁”中，</w:t>
      </w:r>
      <w:r>
        <w:rPr>
          <w:rFonts w:hint="default" w:ascii="Times New Roman" w:hAnsi="Times New Roman" w:cs="Times New Roman"/>
          <w:color w:val="000000"/>
          <w:u w:val="single"/>
        </w:rPr>
        <w:t xml:space="preserve">          </w:t>
      </w:r>
      <w:r>
        <w:rPr>
          <w:rFonts w:hint="default" w:ascii="Times New Roman" w:hAnsi="Times New Roman" w:cs="Times New Roman"/>
          <w:color w:val="000000"/>
        </w:rPr>
        <w:t>是纪念民主先驱宋教仁。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A.排云阁               B.武陵阁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C.春申阁               D.渔父阁</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121.2024年3月19日下午，习近平总书记来到</w:t>
      </w:r>
      <w:r>
        <w:rPr>
          <w:rFonts w:hint="default" w:ascii="Times New Roman" w:hAnsi="Times New Roman" w:cs="Times New Roman"/>
          <w:color w:val="000000"/>
          <w:u w:val="single"/>
        </w:rPr>
        <w:t xml:space="preserve">       </w:t>
      </w:r>
      <w:r>
        <w:rPr>
          <w:rFonts w:hint="default" w:ascii="Times New Roman" w:hAnsi="Times New Roman" w:cs="Times New Roman"/>
          <w:color w:val="000000"/>
        </w:rPr>
        <w:t>粮食生产万亩综合示范片区进行调研。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A.鼎城区黄土店镇       B.鼎城区石公桥镇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C.鼎城区谢家铺镇       D.鼎城区十美堂镇</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122.常德戏曲兴旺，曾经被誉为</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A.戏窝子               B.戏台子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C.戏篓子               D.戏串子</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123.常德市有“华中物种基因库”之称的是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A.壶瓶山               B.太阳山</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C.东山峰           D.花岩溪</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124.被誉为“中西合璧的夜莺”的歌唱家是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A.雷佳                  B.王丽达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C.宋祖英                D.吴碧霞</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125.获得“中国酱卤之乡”的是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A.澧县                  B.石门县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C.桃源县                D.安乡县</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126.据中国茶禅学会专家考证认定，</w:t>
      </w:r>
      <w:r>
        <w:rPr>
          <w:rFonts w:hint="default" w:ascii="Times New Roman" w:hAnsi="Times New Roman" w:cs="Times New Roman"/>
          <w:color w:val="000000"/>
          <w:u w:val="single"/>
        </w:rPr>
        <w:t xml:space="preserve">        </w:t>
      </w:r>
      <w:r>
        <w:rPr>
          <w:rFonts w:hint="default" w:ascii="Times New Roman" w:hAnsi="Times New Roman" w:cs="Times New Roman"/>
          <w:color w:val="000000"/>
        </w:rPr>
        <w:t>是禅茶祖庭。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A.澧县城头山             B.鼎城花岩溪</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C.石门夹山寺             C.津市药山寺</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127.目前，中、蒙、俄联合“申遗”的“万里茶道”跨越了3国8省，</w:t>
      </w:r>
      <w:r>
        <w:rPr>
          <w:rFonts w:hint="default" w:ascii="Times New Roman" w:hAnsi="Times New Roman" w:cs="Times New Roman"/>
          <w:color w:val="000000"/>
          <w:u w:val="single"/>
        </w:rPr>
        <w:t xml:space="preserve">      </w:t>
      </w:r>
      <w:r>
        <w:rPr>
          <w:rFonts w:hint="default" w:ascii="Times New Roman" w:hAnsi="Times New Roman" w:cs="Times New Roman"/>
          <w:color w:val="000000"/>
        </w:rPr>
        <w:t>的茶马古道、茶船古道就是其中一支。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A.桃源县                  B.石门县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C.津市                    D.临澧县</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128.</w:t>
      </w:r>
      <w:r>
        <w:rPr>
          <w:rFonts w:hint="default" w:ascii="Times New Roman" w:hAnsi="Times New Roman" w:cs="Times New Roman"/>
          <w:color w:val="000000"/>
          <w:u w:val="single"/>
        </w:rPr>
        <w:t xml:space="preserve">        </w:t>
      </w:r>
      <w:r>
        <w:rPr>
          <w:rFonts w:hint="default" w:ascii="Times New Roman" w:hAnsi="Times New Roman" w:cs="Times New Roman"/>
          <w:color w:val="000000"/>
        </w:rPr>
        <w:t>已经成为亚洲最大的甾体原料药和医药中间体出口基地。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A.津市                    B.汉寿县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B.安乡县                  D.桃源县</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129.2024年10月12日，纪念丁玲诞辰</w:t>
      </w:r>
      <w:r>
        <w:rPr>
          <w:rFonts w:hint="default" w:ascii="Times New Roman" w:hAnsi="Times New Roman" w:cs="Times New Roman"/>
          <w:color w:val="000000"/>
          <w:u w:val="single"/>
        </w:rPr>
        <w:t xml:space="preserve">     </w:t>
      </w:r>
      <w:r>
        <w:rPr>
          <w:rFonts w:hint="default" w:ascii="Times New Roman" w:hAnsi="Times New Roman" w:cs="Times New Roman"/>
          <w:color w:val="000000"/>
        </w:rPr>
        <w:t>座谈会在北京成功举办，中国作协党组书记、副主席张宏森出席会议并讲话。</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A.100周年                 B.110周年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C.120周年                 C.130周年</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130.2021年10月，常德市成功入选第二批</w:t>
      </w:r>
      <w:r>
        <w:rPr>
          <w:rFonts w:hint="default" w:ascii="Times New Roman" w:hAnsi="Times New Roman" w:cs="Times New Roman"/>
          <w:color w:val="000000"/>
          <w:u w:val="single"/>
        </w:rPr>
        <w:t xml:space="preserve">          </w:t>
      </w:r>
      <w:r>
        <w:rPr>
          <w:rFonts w:hint="default" w:ascii="Times New Roman" w:hAnsi="Times New Roman" w:cs="Times New Roman"/>
          <w:color w:val="000000"/>
        </w:rPr>
        <w:t>城市。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A.国家文化和旅游           B.国家消费试点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C.国家文化和旅游消费试点   D.国家文化试点</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131.常德诗墙中的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位于武陵阁和渔父阁之间，因其状如笔架而得名，是常德城地标建筑之一。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A.招屈亭                    B.笔架城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C.锁心桥                    D.昔日码头</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132.常德荣膺国家级旅游度假区的是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A.柳叶湖                    B.桃花源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C.常德诗墙                  D.常德画墙</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133.2024年3月，“中华文明探源工程——湖南考古基地”落户</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A.武陵区                   B.临澧县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C.澧县                     D.石门县</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134.2006年5月20日，常德市申报的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经国务院批准列入第一批民间音乐类国家级非物质文化遗产名录。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A.常德丝弦                 B.常德花鼓戏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C.澧水船工号子             D.常德渔鼓</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135.常德阅读节是在常德举办的，以“推广全面阅读，</w:t>
      </w:r>
      <w:r>
        <w:rPr>
          <w:rFonts w:hint="default" w:ascii="Times New Roman" w:hAnsi="Times New Roman" w:cs="Times New Roman"/>
          <w:color w:val="000000"/>
          <w:u w:val="single"/>
        </w:rPr>
        <w:t xml:space="preserve">        </w:t>
      </w:r>
      <w:r>
        <w:rPr>
          <w:rFonts w:hint="default" w:ascii="Times New Roman" w:hAnsi="Times New Roman" w:cs="Times New Roman"/>
          <w:color w:val="000000"/>
        </w:rPr>
        <w:t>”为目的的文化活动。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A.建设最美常德            B.建设书香常德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C.建设文化常德            D.建设美丽常德</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136.湘西北民居典范指的是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A.吊脚楼                  B.窨子屋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C.寨中寨                  D.船型屋</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137.</w:t>
      </w:r>
      <w:r>
        <w:rPr>
          <w:rFonts w:hint="default" w:ascii="Times New Roman" w:hAnsi="Times New Roman" w:cs="Times New Roman"/>
          <w:color w:val="000000"/>
          <w:u w:val="single"/>
        </w:rPr>
        <w:t xml:space="preserve">          </w:t>
      </w:r>
      <w:r>
        <w:rPr>
          <w:rFonts w:hint="default" w:ascii="Times New Roman" w:hAnsi="Times New Roman" w:cs="Times New Roman"/>
          <w:color w:val="000000"/>
        </w:rPr>
        <w:t>以其生物多样性和独特的自然景观，成为生态旅游的热门目的地。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A.西洞庭湖湿地            B.毛里湖湿地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C.东洞庭湖湿地            D.黄家湖湿地</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138.常德市荣获“中国长寿之乡”称号的有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A.汉寿县、桃源县           B.石门县、津市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C.汉寿县、安乡县           D.安乡县、津市</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139.市委八届八次全会把</w:t>
      </w:r>
      <w:r>
        <w:rPr>
          <w:rFonts w:hint="default" w:ascii="Times New Roman" w:hAnsi="Times New Roman" w:cs="Times New Roman"/>
          <w:color w:val="000000"/>
          <w:u w:val="single"/>
        </w:rPr>
        <w:t xml:space="preserve">         </w:t>
      </w:r>
      <w:r>
        <w:rPr>
          <w:rFonts w:hint="default" w:ascii="Times New Roman" w:hAnsi="Times New Roman" w:cs="Times New Roman"/>
          <w:color w:val="000000"/>
        </w:rPr>
        <w:t>产业纳入“4+3”现代化产业体系，作为四大传统产业之一来提质升级。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A.生物制造                 B.文化旅游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C.人工智能                 D.数字产业</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140.常德丝弦于</w:t>
      </w:r>
      <w:r>
        <w:rPr>
          <w:rFonts w:hint="default" w:ascii="Times New Roman" w:hAnsi="Times New Roman" w:cs="Times New Roman"/>
          <w:color w:val="000000"/>
          <w:u w:val="single"/>
        </w:rPr>
        <w:t xml:space="preserve">         </w:t>
      </w:r>
      <w:r>
        <w:rPr>
          <w:rFonts w:hint="default" w:ascii="Times New Roman" w:hAnsi="Times New Roman" w:cs="Times New Roman"/>
          <w:color w:val="000000"/>
        </w:rPr>
        <w:t>由江南传入，因以扬琴、琵琶等丝弦乐器伴奏而得名。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A.元末明初                 B.清末民国初期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C.宋末元初                 D.明末清初</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141.1988年的全国评酒会上，</w:t>
      </w:r>
      <w:r>
        <w:rPr>
          <w:rFonts w:hint="default" w:ascii="Times New Roman" w:hAnsi="Times New Roman" w:cs="Times New Roman"/>
          <w:color w:val="000000"/>
          <w:u w:val="single"/>
        </w:rPr>
        <w:t xml:space="preserve">        </w:t>
      </w:r>
      <w:r>
        <w:rPr>
          <w:rFonts w:hint="default" w:ascii="Times New Roman" w:hAnsi="Times New Roman" w:cs="Times New Roman"/>
          <w:color w:val="000000"/>
        </w:rPr>
        <w:t>再次以总分第一的成绩获得国家金质奖，与茅台、郎酒并称为中国三大酱香名酒。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A.德山大曲                 B.武陵酒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C.酒鬼酒                   D.湘窖酒</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142.2006年“中俄友谊年”上，</w:t>
      </w:r>
      <w:r>
        <w:rPr>
          <w:rFonts w:hint="default" w:ascii="Times New Roman" w:hAnsi="Times New Roman" w:cs="Times New Roman"/>
          <w:color w:val="000000"/>
          <w:u w:val="single"/>
        </w:rPr>
        <w:t xml:space="preserve">       </w:t>
      </w:r>
      <w:r>
        <w:rPr>
          <w:rFonts w:hint="default" w:ascii="Times New Roman" w:hAnsi="Times New Roman" w:cs="Times New Roman"/>
          <w:color w:val="000000"/>
        </w:rPr>
        <w:t>系列被选作“国礼茶”。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A.桃源红茶                 B.常德红茶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C.石门银峰                 D.野茶王</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143.2024年，在巴黎残奥会上，常德运动员获得</w:t>
      </w:r>
      <w:r>
        <w:rPr>
          <w:rFonts w:hint="default" w:ascii="Times New Roman" w:hAnsi="Times New Roman" w:cs="Times New Roman"/>
          <w:color w:val="000000"/>
          <w:u w:val="single"/>
        </w:rPr>
        <w:t xml:space="preserve">      </w:t>
      </w:r>
      <w:r>
        <w:rPr>
          <w:rFonts w:hint="default" w:ascii="Times New Roman" w:hAnsi="Times New Roman" w:cs="Times New Roman"/>
          <w:color w:val="000000"/>
        </w:rPr>
        <w:t>的好成绩。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A.两金一银                 B.两金两铜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C.一金两铜                 D.两金两银</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144.2024年，常德作家刘少一短篇小说集</w:t>
      </w:r>
      <w:r>
        <w:rPr>
          <w:rFonts w:hint="default" w:ascii="Times New Roman" w:hAnsi="Times New Roman" w:cs="Times New Roman"/>
          <w:color w:val="000000"/>
          <w:u w:val="single"/>
        </w:rPr>
        <w:t xml:space="preserve">      </w:t>
      </w:r>
      <w:r>
        <w:rPr>
          <w:rFonts w:hint="default" w:ascii="Times New Roman" w:hAnsi="Times New Roman" w:cs="Times New Roman"/>
          <w:color w:val="000000"/>
        </w:rPr>
        <w:t>获第十三届全国少数民族文学创作骏马奖。该奖是由</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"https://baike.baidu.com/item/%E4%B8%AD%E5%9B%BD%E4%BD%9C%E5%AE%B6%E5%8D%8F%E4%BC%9A/2049478?fromModule=lemma_inlink" \t "_blank" </w:instrText>
      </w:r>
      <w:r>
        <w:rPr>
          <w:rFonts w:hint="default" w:ascii="Times New Roman" w:hAnsi="Times New Roman" w:cs="Times New Roman"/>
        </w:rPr>
        <w:fldChar w:fldCharType="separate"/>
      </w:r>
      <w:r>
        <w:rPr>
          <w:rFonts w:hint="default" w:ascii="Times New Roman" w:hAnsi="Times New Roman" w:cs="Times New Roman"/>
          <w:color w:val="000000"/>
        </w:rPr>
        <w:t>中国作家协会</w:t>
      </w:r>
      <w:r>
        <w:rPr>
          <w:rFonts w:hint="default" w:ascii="Times New Roman" w:hAnsi="Times New Roman" w:cs="Times New Roman"/>
          <w:color w:val="000000"/>
        </w:rPr>
        <w:fldChar w:fldCharType="end"/>
      </w:r>
      <w:r>
        <w:rPr>
          <w:rFonts w:hint="default" w:ascii="Times New Roman" w:hAnsi="Times New Roman" w:cs="Times New Roman"/>
          <w:color w:val="00000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"https://baike.baidu.com/item/%E5%9B%BD%E5%AE%B6%E6%B0%91%E6%97%8F%E4%BA%8B%E5%8A%A1%E5%A7%94%E5%91%98%E4%BC%9A/2278337?fromModule=lemma_inlink" \t "_blank" </w:instrText>
      </w:r>
      <w:r>
        <w:rPr>
          <w:rFonts w:hint="default" w:ascii="Times New Roman" w:hAnsi="Times New Roman" w:cs="Times New Roman"/>
        </w:rPr>
        <w:fldChar w:fldCharType="separate"/>
      </w:r>
      <w:r>
        <w:rPr>
          <w:rFonts w:hint="default" w:ascii="Times New Roman" w:hAnsi="Times New Roman" w:cs="Times New Roman"/>
          <w:color w:val="000000"/>
        </w:rPr>
        <w:t>国家民族事务委员会</w:t>
      </w:r>
      <w:r>
        <w:rPr>
          <w:rFonts w:hint="default" w:ascii="Times New Roman" w:hAnsi="Times New Roman" w:cs="Times New Roman"/>
          <w:color w:val="000000"/>
        </w:rPr>
        <w:fldChar w:fldCharType="end"/>
      </w:r>
      <w:r>
        <w:rPr>
          <w:rFonts w:hint="default" w:ascii="Times New Roman" w:hAnsi="Times New Roman" w:cs="Times New Roman"/>
          <w:color w:val="000000"/>
        </w:rPr>
        <w:t>共同主办的国家级文学奖。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shd w:val="clear" w:color="auto" w:fill="FFFFFF"/>
        </w:rPr>
      </w:pPr>
      <w:r>
        <w:rPr>
          <w:rFonts w:hint="default" w:ascii="Times New Roman" w:hAnsi="Times New Roman" w:cs="Times New Roman"/>
          <w:color w:val="000000"/>
        </w:rPr>
        <w:t>A.</w:t>
      </w:r>
      <w:r>
        <w:rPr>
          <w:rFonts w:hint="default" w:ascii="Times New Roman" w:hAnsi="Times New Roman" w:cs="Times New Roman"/>
          <w:color w:val="000000"/>
          <w:shd w:val="clear" w:color="auto" w:fill="FFFFFF"/>
        </w:rPr>
        <w:t>《看得见的声音》</w:t>
      </w:r>
      <w:r>
        <w:rPr>
          <w:rFonts w:hint="default" w:ascii="Times New Roman" w:hAnsi="Times New Roman" w:cs="Times New Roman"/>
          <w:color w:val="000000"/>
        </w:rPr>
        <w:t xml:space="preserve">         B.</w:t>
      </w:r>
      <w:r>
        <w:rPr>
          <w:rFonts w:hint="default" w:ascii="Times New Roman" w:hAnsi="Times New Roman" w:cs="Times New Roman"/>
          <w:color w:val="000000"/>
          <w:shd w:val="clear" w:color="auto" w:fill="FFFFFF"/>
        </w:rPr>
        <w:t>《月光紧追不舍》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Style w:val="7"/>
          <w:rFonts w:hint="default" w:ascii="Times New Roman" w:hAnsi="Times New Roman" w:cs="Times New Roman"/>
          <w:color w:val="000000"/>
          <w:shd w:val="clear" w:color="auto" w:fill="FFFFFF"/>
        </w:rPr>
      </w:pPr>
      <w:r>
        <w:rPr>
          <w:rFonts w:hint="default" w:ascii="Times New Roman" w:hAnsi="Times New Roman" w:cs="Times New Roman"/>
          <w:color w:val="000000"/>
        </w:rPr>
        <w:t>C.</w:t>
      </w:r>
      <w:r>
        <w:rPr>
          <w:rFonts w:hint="default" w:ascii="Times New Roman" w:hAnsi="Times New Roman" w:cs="Times New Roman"/>
          <w:color w:val="000000"/>
          <w:shd w:val="clear" w:color="auto" w:fill="FFFFFF"/>
        </w:rPr>
        <w:t>《绝招》</w:t>
      </w:r>
      <w:r>
        <w:rPr>
          <w:rFonts w:hint="default" w:ascii="Times New Roman" w:hAnsi="Times New Roman" w:cs="Times New Roman"/>
          <w:color w:val="000000"/>
        </w:rPr>
        <w:t xml:space="preserve">                 D.</w:t>
      </w:r>
      <w:r>
        <w:rPr>
          <w:rStyle w:val="7"/>
          <w:rFonts w:hint="default" w:ascii="Times New Roman" w:hAnsi="Times New Roman" w:cs="Times New Roman"/>
          <w:color w:val="000000"/>
          <w:shd w:val="clear" w:color="auto" w:fill="FFFFFF"/>
        </w:rPr>
        <w:t>《生气的小茉莉》</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145.2024年12月，第九届全国道德模范评选表彰活动组委会发布公示，常德市</w:t>
      </w:r>
      <w:r>
        <w:rPr>
          <w:rFonts w:hint="default" w:ascii="Times New Roman" w:hAnsi="Times New Roman" w:cs="Times New Roman"/>
          <w:color w:val="000000"/>
          <w:u w:val="single"/>
        </w:rPr>
        <w:t xml:space="preserve">      </w:t>
      </w:r>
      <w:r>
        <w:rPr>
          <w:rFonts w:hint="default" w:ascii="Times New Roman" w:hAnsi="Times New Roman" w:cs="Times New Roman"/>
          <w:color w:val="000000"/>
        </w:rPr>
        <w:t>入选见义勇为全国道德模范候选人。</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石门县蒙泉镇村民熊亚洲</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shd w:val="clear" w:color="auto" w:fill="FFFFFF"/>
        </w:rPr>
      </w:pPr>
      <w:r>
        <w:rPr>
          <w:rFonts w:hint="default" w:ascii="Times New Roman" w:hAnsi="Times New Roman" w:cs="Times New Roman"/>
          <w:color w:val="000000"/>
        </w:rPr>
        <w:t>市交警支队高级警长曾祥富</w:t>
      </w:r>
    </w:p>
    <w:p>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石门县罗坪乡教师卓德刚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Style w:val="7"/>
          <w:rFonts w:hint="default" w:ascii="Times New Roman" w:hAnsi="Times New Roman" w:cs="Times New Roman"/>
          <w:color w:val="000000"/>
          <w:shd w:val="clear" w:color="auto" w:fill="FFFFFF"/>
        </w:rPr>
      </w:pPr>
      <w:r>
        <w:rPr>
          <w:rFonts w:hint="default" w:ascii="Times New Roman" w:hAnsi="Times New Roman" w:cs="Times New Roman"/>
          <w:color w:val="000000"/>
        </w:rPr>
        <w:t>D.</w:t>
      </w:r>
      <w:r>
        <w:rPr>
          <w:rFonts w:hint="default" w:ascii="Times New Roman" w:hAnsi="Times New Roman" w:cs="Times New Roman"/>
          <w:color w:val="000000"/>
          <w:shd w:val="clear" w:color="auto" w:fill="FFFFFF"/>
        </w:rPr>
        <w:t>桃源县兴隆街支局邮递员王天明</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146.现存于常德市城区滨湖公园内的铁经幢，是我国发现的唯一</w:t>
      </w:r>
      <w:r>
        <w:rPr>
          <w:rFonts w:hint="default" w:ascii="Times New Roman" w:hAnsi="Times New Roman" w:cs="Times New Roman"/>
          <w:color w:val="000000"/>
          <w:u w:val="single"/>
        </w:rPr>
        <w:t xml:space="preserve">      </w:t>
      </w:r>
      <w:r>
        <w:rPr>
          <w:rFonts w:hint="default" w:ascii="Times New Roman" w:hAnsi="Times New Roman" w:cs="Times New Roman"/>
          <w:color w:val="000000"/>
        </w:rPr>
        <w:t>铁质经幢；幢身共20层，通高4.33米。</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A.宋代              B.唐代</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C.明代              D.清代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147.常德诗墙之所以有富有中国古风的“屋檐”，还得益于</w:t>
      </w:r>
      <w:r>
        <w:rPr>
          <w:rFonts w:hint="default" w:ascii="Times New Roman" w:hAnsi="Times New Roman" w:cs="Times New Roman"/>
          <w:color w:val="000000"/>
          <w:u w:val="single"/>
        </w:rPr>
        <w:t xml:space="preserve">      </w:t>
      </w:r>
      <w:r>
        <w:rPr>
          <w:rFonts w:hint="default" w:ascii="Times New Roman" w:hAnsi="Times New Roman" w:cs="Times New Roman"/>
          <w:color w:val="000000"/>
        </w:rPr>
        <w:t>实地考察时指出要防风雨浸蚀。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A.朱镕基总理             B.李鹏总理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C.江泽民总书记           D.习近平总书记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148.贺龙镇守澧州期间，与周逸群在澧州文庙开办</w:t>
      </w:r>
      <w:r>
        <w:rPr>
          <w:rFonts w:hint="default" w:ascii="Times New Roman" w:hAnsi="Times New Roman" w:cs="Times New Roman"/>
          <w:color w:val="000000"/>
          <w:u w:val="single"/>
        </w:rPr>
        <w:t xml:space="preserve">   </w:t>
      </w:r>
      <w:r>
        <w:rPr>
          <w:rFonts w:hint="default" w:ascii="Times New Roman" w:hAnsi="Times New Roman" w:cs="Times New Roman"/>
          <w:color w:val="000000"/>
        </w:rPr>
        <w:t>，进行政治教学和军事训练，教官多为共产党员。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A.澧州农民运动讲习所     B.澧州农民协会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 澧州苏维埃政府        D.澧州政治讲习所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149.有“枉水之源”“白鹭之乡”“天然氧吧”“善卷故里”等美誉的是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A.鼎城花岩溪             B.石门壶瓶山</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C.桃源乌云界             D.汉寿清水湖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150.“传承价值，成就你我”是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的广告词。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A.芙蓉王                 B.武陵酒</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C.德山大曲               D.酱板鸭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151.帅孟奇在新中国成立后，主要负责</w:t>
      </w:r>
      <w:r>
        <w:rPr>
          <w:rFonts w:hint="default" w:ascii="Times New Roman" w:hAnsi="Times New Roman" w:cs="Times New Roman"/>
          <w:color w:val="000000"/>
          <w:u w:val="single"/>
        </w:rPr>
        <w:t xml:space="preserve">        </w:t>
      </w:r>
      <w:r>
        <w:rPr>
          <w:rFonts w:hint="default" w:ascii="Times New Roman" w:hAnsi="Times New Roman" w:cs="Times New Roman"/>
          <w:color w:val="000000"/>
        </w:rPr>
        <w:t>方面的工作。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A.外交事务              B.教育事业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C.妇女工作              D.军事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152.“刑场权且作闺房，席地哺婴乳尚香。慈母临刑吻子别，观者动容泪千行。”这首挽诗歌颂的女英雄是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A.陈兆森                B.赵一曼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C.江竹筠                D.王悦贞</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153.下列</w:t>
      </w:r>
      <w:r>
        <w:rPr>
          <w:rFonts w:hint="default" w:ascii="Times New Roman" w:hAnsi="Times New Roman" w:cs="Times New Roman"/>
          <w:color w:val="000000"/>
          <w:u w:val="single"/>
        </w:rPr>
        <w:t xml:space="preserve">       </w:t>
      </w:r>
      <w:r>
        <w:rPr>
          <w:rFonts w:hint="default" w:ascii="Times New Roman" w:hAnsi="Times New Roman" w:cs="Times New Roman"/>
          <w:color w:val="000000"/>
        </w:rPr>
        <w:t>不属于王新法带领石门薛家村人民走上富裕道路的措施。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A.修路架桥               B.举办茶业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C.开展特色养殖           D.建造“山河圆”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154.史料记载，“武陵”名称取自</w:t>
      </w:r>
      <w:r>
        <w:rPr>
          <w:rFonts w:hint="default" w:ascii="Times New Roman" w:hAnsi="Times New Roman" w:cs="Times New Roman"/>
          <w:color w:val="000000"/>
          <w:u w:val="single"/>
        </w:rPr>
        <w:t xml:space="preserve">       </w:t>
      </w:r>
      <w:r>
        <w:rPr>
          <w:rFonts w:hint="default" w:ascii="Times New Roman" w:hAnsi="Times New Roman" w:cs="Times New Roman"/>
          <w:color w:val="000000"/>
        </w:rPr>
        <w:t>“止戈为武，高平曰陵”。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A.《左传》               B.《史记》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C.《战国策》             D.《庄子》</w:t>
      </w:r>
    </w:p>
    <w:p>
      <w:pPr>
        <w:keepNext w:val="0"/>
        <w:keepLines w:val="0"/>
        <w:pageBreakBefore w:val="0"/>
        <w:widowControl w:val="0"/>
        <w:tabs>
          <w:tab w:val="left" w:pos="34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155.常德市荣获“世界长寿之乡”称号的区县有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A.汉寿县           B.石门县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C.安乡县           D.桃源县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cs="Times New Roman"/>
          <w:color w:val="000000"/>
          <w:kern w:val="0"/>
          <w:sz w:val="32"/>
          <w:szCs w:val="32"/>
          <w:lang w:val="en-US" w:eastAsia="zh-CN"/>
        </w:rPr>
        <w:t>56</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1925年，根据中共中央的指示，湖南区委在长沙和</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组织了湖南三民主义学会，与孙文主义学会进行针锋相对的斗争。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A．常德     B.衡阳    C.永州    D.郴州</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157</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1906年初，林伯渠被东京同盟会总部派往湖南长沙办理</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学堂，兼在西路公学任职。（此题出自市委党史办《常德百年党史人物》一书）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A.京师大学堂农科大学      B.保定府官立中学堂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C.振楚学堂                D.两江师范学堂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158</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创办</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是贺龙从江湖英雄成长为无产阶级革命者的转折点。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A．讲武堂            B．政治讲堂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C．澧州政治讲习所    D．修德堂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159</w:t>
      </w:r>
      <w:r>
        <w:rPr>
          <w:rFonts w:hint="default" w:ascii="Times New Roman" w:hAnsi="Times New Roman" w:eastAsia="仿宋_GB2312" w:cs="Times New Roman"/>
          <w:color w:val="000000"/>
          <w:kern w:val="0"/>
          <w:sz w:val="32"/>
          <w:szCs w:val="32"/>
        </w:rPr>
        <w:t>.从“一大”到“四大”，朱务善一直在北方区委工作，他以</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和北京学生联合会主席身份开展活动，是当时的风云人物。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A.北大学生会主席       B.北京法政专门学校学生会主席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C.北京高等师范学校学生会主席     D.燕京大学学生会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160</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1925年，被调入苏联红军学校中国班学习军事。同年9月，回到上海，参与筹组中央军事部的是常德籍人士</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A.王尔琢   B.黄鳌   C.颜昌颐    D.王其梅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161</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参加常德会战的将领中哪位是中共党员？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A.余程万   B. 柴意新    C.彭士量    D. 许国璋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162</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1928年3月，中共湖南省委决定由常德籍人士</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代表中共湘西特委书记。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A.舒玉林   B.彭公达   C.蔡以忱   D.刘泽远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163</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1927年4月在中国共产党第五次全国代表大会上当选为第一届中央监察委员会委员，是秋收起义的核心人物之一，1928年10在澧县牺牲的是</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A.舒玉林   B.彭公达   C.蔡以忱   D.刘泽远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164</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1928年8月，湘西特委和南华安特委幸存的领导成员在南县重组中共湘西特委，由</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任书记，继续坚持斗争。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A.舒玉林   B.彭公达   C.蔡以忱   D.刘泽远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165</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南昌起义失败后，中共中央常委多次研究，决定派</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回湘西，在湘鄂西地区发动群众，建立工农革命军，进行武装起义，创造割据局面。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A.王尔琢   B.彭公达   C.贺龙   D.刘泽远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color w:val="000000"/>
        </w:rPr>
      </w:pPr>
      <w:r>
        <w:rPr>
          <w:rFonts w:hint="default" w:ascii="Times New Roman" w:hAnsi="Times New Roman" w:eastAsia="黑体" w:cs="Times New Roman"/>
          <w:color w:val="000000"/>
        </w:rPr>
        <w:t>二、多项选择题（</w:t>
      </w:r>
      <w:r>
        <w:rPr>
          <w:rFonts w:hint="default" w:ascii="Times New Roman" w:hAnsi="Times New Roman" w:eastAsia="黑体" w:cs="Times New Roman"/>
          <w:color w:val="000000"/>
          <w:lang w:val="en-US" w:eastAsia="zh-CN"/>
        </w:rPr>
        <w:t>66</w:t>
      </w:r>
      <w:r>
        <w:rPr>
          <w:rFonts w:hint="default" w:ascii="Times New Roman" w:hAnsi="Times New Roman" w:eastAsia="黑体" w:cs="Times New Roman"/>
          <w:color w:val="000000"/>
        </w:rPr>
        <w:t>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1.常德的古称有哪些？</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A.武陵                  B.朗州</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C.鼎州                  D.索县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2.常德是以下哪些文化的重要发祥地？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A.道德文化          B.诗歌文化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C.农耕文化          D.湘楚文化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3.距今 6500 年前的澧县城头山遗址发现了世界最早的水稻田和最早的古城遗址，被誉为</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tabs>
          <w:tab w:val="left" w:pos="312"/>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A.中华城祖          B.湖南屋脊</w:t>
      </w:r>
    </w:p>
    <w:p>
      <w:pPr>
        <w:keepNext w:val="0"/>
        <w:keepLines w:val="0"/>
        <w:pageBreakBefore w:val="0"/>
        <w:widowControl w:val="0"/>
        <w:tabs>
          <w:tab w:val="left" w:pos="312"/>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C.世界稻源          D.古老城市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u w:val="single"/>
        </w:rPr>
      </w:pPr>
      <w:r>
        <w:rPr>
          <w:rFonts w:hint="default" w:ascii="Times New Roman" w:hAnsi="Times New Roman" w:cs="Times New Roman"/>
          <w:color w:val="000000"/>
        </w:rPr>
        <w:t>4.距今7000多年前的安乡县汤家岗新石器时代遗址</w:t>
      </w:r>
      <w:r>
        <w:rPr>
          <w:rFonts w:hint="default" w:ascii="Times New Roman" w:hAnsi="Times New Roman" w:cs="Times New Roman"/>
        </w:rPr>
        <w:t>出土了大量</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A.工艺精湛的白陶器物         B.木结构建筑群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rPr>
        <w:t>C.完备的水运交通遗迹</w:t>
      </w:r>
      <w:r>
        <w:rPr>
          <w:rFonts w:hint="default" w:ascii="Times New Roman" w:hAnsi="Times New Roman" w:cs="Times New Roman"/>
          <w:color w:val="000000"/>
        </w:rPr>
        <w:t xml:space="preserve">         D.玉质器物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5.常德被列为中蒙俄万里茶道的重要组成部分的有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A.石门水南渡茶道          B.万亩茶园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C.泰和合古建              D.古茶厂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6.湖南有“三湘四水”之称，其中“四水”中流经常德的有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A.湘江                   B.资水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C.沅水                   D.澧水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7.属于屈原在常德留下的名篇有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A.《天问》                      B.《沧浪》</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C.《九歌》                      D.《楚辞》</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rPr>
        <w:t>8</w:t>
      </w:r>
      <w:r>
        <w:rPr>
          <w:rFonts w:hint="default" w:ascii="Times New Roman" w:hAnsi="Times New Roman" w:cs="Times New Roman"/>
          <w:color w:val="000000"/>
        </w:rPr>
        <w:t>.宋玉是楚国归州（今临澧县安福）人，是继屈原之后的又一位浪漫主义大诗人，世人以“屈宋”并称。以下与宋玉有关的成语、典故有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A.下里巴人                 B.高山流水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C.阳春白雪                 D.曲高和寡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9.以下哪些描述与常德有关？</w:t>
      </w:r>
      <w:r>
        <w:rPr>
          <w:rFonts w:hint="default" w:ascii="Times New Roman" w:hAnsi="Times New Roman" w:cs="Times New Roman"/>
          <w:color w:val="000000"/>
          <w:kern w:val="2"/>
          <w:u w:val="single"/>
        </w:rPr>
        <w:t xml:space="preserve">        </w:t>
      </w:r>
      <w:r>
        <w:rPr>
          <w:rFonts w:hint="default" w:ascii="Times New Roman" w:hAnsi="Times New Roman" w:cs="Times New Roman"/>
          <w:color w:val="000000"/>
          <w:kern w:val="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w:t>
      </w:r>
      <w:r>
        <w:rPr>
          <w:rFonts w:hint="default" w:ascii="Times New Roman" w:hAnsi="Times New Roman" w:cs="Times New Roman"/>
          <w:color w:val="000000"/>
          <w:kern w:val="2"/>
        </w:rPr>
        <w:t>中华城祖</w:t>
      </w:r>
      <w:r>
        <w:rPr>
          <w:rFonts w:hint="default" w:ascii="Times New Roman" w:hAnsi="Times New Roman" w:cs="Times New Roman"/>
          <w:color w:val="000000"/>
        </w:rPr>
        <w:t xml:space="preserve">                 B.</w:t>
      </w:r>
      <w:r>
        <w:rPr>
          <w:rFonts w:hint="default" w:ascii="Times New Roman" w:hAnsi="Times New Roman" w:cs="Times New Roman"/>
          <w:color w:val="000000"/>
          <w:kern w:val="2"/>
        </w:rPr>
        <w:t>世界稻源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w:t>
      </w:r>
      <w:r>
        <w:rPr>
          <w:rFonts w:hint="default" w:ascii="Times New Roman" w:hAnsi="Times New Roman" w:cs="Times New Roman"/>
          <w:color w:val="000000"/>
          <w:kern w:val="2"/>
        </w:rPr>
        <w:t>白陶故乡</w:t>
      </w:r>
      <w:r>
        <w:rPr>
          <w:rFonts w:hint="default" w:ascii="Times New Roman" w:hAnsi="Times New Roman" w:cs="Times New Roman"/>
          <w:color w:val="000000"/>
        </w:rPr>
        <w:t xml:space="preserve">                 D.</w:t>
      </w:r>
      <w:r>
        <w:rPr>
          <w:rFonts w:hint="default" w:ascii="Times New Roman" w:hAnsi="Times New Roman" w:cs="Times New Roman"/>
          <w:color w:val="000000"/>
          <w:kern w:val="2"/>
        </w:rPr>
        <w:t>方罍之王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E.</w:t>
      </w:r>
      <w:r>
        <w:rPr>
          <w:rFonts w:hint="default" w:ascii="Times New Roman" w:hAnsi="Times New Roman" w:cs="Times New Roman"/>
          <w:color w:val="000000"/>
          <w:kern w:val="2"/>
        </w:rPr>
        <w:t>世外桃源</w:t>
      </w:r>
      <w:r>
        <w:rPr>
          <w:rFonts w:hint="default" w:ascii="Times New Roman" w:hAnsi="Times New Roman" w:cs="Times New Roman"/>
          <w:color w:val="000000"/>
        </w:rPr>
        <w:t xml:space="preserve">                 F.</w:t>
      </w:r>
      <w:r>
        <w:rPr>
          <w:rFonts w:hint="default" w:ascii="Times New Roman" w:hAnsi="Times New Roman" w:cs="Times New Roman"/>
          <w:color w:val="000000"/>
          <w:kern w:val="2"/>
        </w:rPr>
        <w:t>禅茶祖廷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10.清初“四大画僧”之一的画僧髡残，以家乡柳叶湖风光为背景作了</w:t>
      </w:r>
      <w:r>
        <w:rPr>
          <w:rFonts w:hint="default" w:ascii="Times New Roman" w:hAnsi="Times New Roman" w:cs="Times New Roman"/>
          <w:color w:val="000000"/>
          <w:u w:val="single"/>
        </w:rPr>
        <w:t xml:space="preserve">           </w:t>
      </w:r>
      <w:r>
        <w:rPr>
          <w:rFonts w:hint="default" w:ascii="Times New Roman" w:hAnsi="Times New Roman" w:cs="Times New Roman"/>
          <w:color w:val="000000"/>
        </w:rPr>
        <w:t>等名作。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A.《柳阴围网图》           B.《平湖帆影图》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C.《平远山水图》           D.《仿倪山水图》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11.常德人爱吃，美食驰名于外，令人垂涎，著名的有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A.汉寿甲鱼                 B.石门肥肠、</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C.津市牛肉粉               D.安乡酱卤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12.以下属于“战国四公子”的有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A.魏国信陵君魏无忌         B.楚国春申君黄歇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C.赵国平阳君赵豹           D.齐国孟尝君田文</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jc w:val="both"/>
        <w:textAlignment w:val="auto"/>
        <w:rPr>
          <w:rFonts w:hint="default" w:ascii="Times New Roman" w:hAnsi="Times New Roman" w:cs="Times New Roman"/>
          <w:color w:val="000000"/>
          <w:spacing w:val="-6"/>
        </w:rPr>
      </w:pPr>
      <w:r>
        <w:rPr>
          <w:rFonts w:hint="default" w:ascii="Times New Roman" w:hAnsi="Times New Roman" w:cs="Times New Roman"/>
          <w:color w:val="000000"/>
          <w:spacing w:val="-6"/>
        </w:rPr>
        <w:t>13.中国古代著名爱情传说中的</w:t>
      </w:r>
      <w:r>
        <w:rPr>
          <w:rFonts w:hint="default" w:ascii="Times New Roman" w:hAnsi="Times New Roman" w:cs="Times New Roman"/>
          <w:color w:val="000000"/>
          <w:u w:val="single"/>
        </w:rPr>
        <w:t xml:space="preserve">           </w:t>
      </w:r>
      <w:r>
        <w:rPr>
          <w:rFonts w:hint="default" w:ascii="Times New Roman" w:hAnsi="Times New Roman" w:cs="Times New Roman"/>
          <w:color w:val="000000"/>
          <w:spacing w:val="-6"/>
        </w:rPr>
        <w:t>与常德有关。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A.梁山伯与祝英台           B.</w:t>
      </w:r>
      <w:r>
        <w:rPr>
          <w:rFonts w:hint="default" w:ascii="Times New Roman" w:hAnsi="Times New Roman" w:cs="Times New Roman"/>
          <w:color w:val="000000"/>
          <w:spacing w:val="-6"/>
        </w:rPr>
        <w:t>刘海砍樵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C.牛郎织女                 D.孟姜女哭长城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14.全国讲善卷的主要有三处，分别是善卷的出生地、修行地和归隐地，这三处地点是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A.山西永济                 B.山东单县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C.宜兴善卷洞景区           D.常德德山</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15.南宋时期武陵人</w:t>
      </w:r>
      <w:r>
        <w:rPr>
          <w:rFonts w:hint="default" w:ascii="Times New Roman" w:hAnsi="Times New Roman" w:cs="Times New Roman"/>
          <w:color w:val="000000"/>
          <w:u w:val="single"/>
        </w:rPr>
        <w:t xml:space="preserve">         </w:t>
      </w:r>
      <w:r>
        <w:rPr>
          <w:rFonts w:hint="default" w:ascii="Times New Roman" w:hAnsi="Times New Roman" w:cs="Times New Roman"/>
          <w:color w:val="000000"/>
        </w:rPr>
        <w:t>率领农民起义，首次提出“等贵贱、均贫富”的政治口号。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A.晏梦彪          B.钟相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C.杨幺            D.陈三枪</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16.社会主义建设时期，常德市涌现的英模人物有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A.植棉劳模唐纯银          B.植棉劳模毕承松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C.水稻劳模李光庆          D.种茶劳模刘春樵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17.以下选项和常德历史上著名的农民起义领袖杨幺有关的有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A.军博馆战船模型        B.桃花源水府阁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C.汉寿杨泗庙            D.汉寿太子庙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18.常德市城区内的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地名与明末首辅、诗人杨嗣昌有关。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A.笔架城          B.七里桥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C.半边街          D.三闾桥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19.常德市曾入选“全国十大考古新发现”的有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A.汤家岗遗址       B.鸡叫城遗址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C.城头山遗址       D.燕尔洞遗址</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20.常德作为湘楚文化的形成地，其湘楚文化的代表性人物有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A.屈原    B.宋玉    C.刘禹锡     D.李群玉</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21.1925年前后，</w:t>
      </w:r>
      <w:r>
        <w:rPr>
          <w:rFonts w:hint="default" w:ascii="Times New Roman" w:hAnsi="Times New Roman" w:cs="Times New Roman"/>
          <w:color w:val="000000"/>
          <w:u w:val="single"/>
        </w:rPr>
        <w:t xml:space="preserve">          </w:t>
      </w:r>
      <w:r>
        <w:rPr>
          <w:rFonts w:hint="default" w:ascii="Times New Roman" w:hAnsi="Times New Roman" w:cs="Times New Roman"/>
          <w:color w:val="000000"/>
        </w:rPr>
        <w:t>在省立第二师范学校（现常德市第一中学）求学并加入革命队伍。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A.贺龙    B.滕代远    C.粟裕    D.帅孟奇</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22.石门县是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军团长征策源地，集中进行了扩红和筹款。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A.红一    B.红二    C.红四     D.红六</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23.1969年10月，湖南省召开现场会，号召全省“学</w:t>
      </w:r>
      <w:r>
        <w:rPr>
          <w:rFonts w:hint="default" w:ascii="Times New Roman" w:hAnsi="Times New Roman" w:cs="Times New Roman"/>
          <w:color w:val="000000"/>
          <w:u w:val="single"/>
        </w:rPr>
        <w:t xml:space="preserve">    </w:t>
      </w:r>
      <w:r>
        <w:rPr>
          <w:rFonts w:hint="default" w:ascii="Times New Roman" w:hAnsi="Times New Roman" w:cs="Times New Roman"/>
          <w:color w:val="000000"/>
        </w:rPr>
        <w:t>、学</w:t>
      </w:r>
      <w:r>
        <w:rPr>
          <w:rFonts w:hint="default" w:ascii="Times New Roman" w:hAnsi="Times New Roman" w:cs="Times New Roman"/>
          <w:color w:val="000000"/>
          <w:u w:val="single"/>
        </w:rPr>
        <w:t xml:space="preserve">    </w:t>
      </w:r>
      <w:r>
        <w:rPr>
          <w:rFonts w:hint="default" w:ascii="Times New Roman" w:hAnsi="Times New Roman" w:cs="Times New Roman"/>
          <w:color w:val="000000"/>
        </w:rPr>
        <w:t>，建设新湖南”。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A.莆田    B.新田    C.安乡    D.汉寿</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24.陈振亚烈士与张文秋所生女儿邵华、养女刘思齐分别与毛主席的儿子</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喜结连理。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A.毛岸青    B.毛岸红    C.毛岸龙    D.毛岸英</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25.开国大典主持人是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，他与</w:t>
      </w:r>
      <w:r>
        <w:rPr>
          <w:rFonts w:hint="default" w:ascii="Times New Roman" w:hAnsi="Times New Roman" w:cs="Times New Roman"/>
          <w:color w:val="000000"/>
          <w:u w:val="single"/>
        </w:rPr>
        <w:t xml:space="preserve">    </w:t>
      </w:r>
      <w:r>
        <w:rPr>
          <w:rFonts w:hint="default" w:ascii="Times New Roman" w:hAnsi="Times New Roman" w:cs="Times New Roman"/>
          <w:color w:val="000000"/>
        </w:rPr>
        <w:t>、吴玉章、谢觉哉、</w:t>
      </w:r>
      <w:r>
        <w:rPr>
          <w:rFonts w:hint="default" w:ascii="Times New Roman" w:hAnsi="Times New Roman" w:cs="Times New Roman"/>
          <w:color w:val="000000"/>
          <w:u w:val="single"/>
        </w:rPr>
        <w:t xml:space="preserve">    </w:t>
      </w:r>
      <w:r>
        <w:rPr>
          <w:rFonts w:hint="default" w:ascii="Times New Roman" w:hAnsi="Times New Roman" w:cs="Times New Roman"/>
          <w:color w:val="000000"/>
        </w:rPr>
        <w:t>，并称为“延安五老”。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A.林伯渠    B.徐特立    C.何叔衡    D.</w:t>
      </w:r>
      <w:r>
        <w:rPr>
          <w:rFonts w:hint="default" w:ascii="Times New Roman" w:hAnsi="Times New Roman" w:cs="Times New Roman"/>
          <w:color w:val="000000"/>
          <w:spacing w:val="8"/>
        </w:rPr>
        <w:t>董必武</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26.1921年1月，林伯渠经</w:t>
      </w:r>
      <w:r>
        <w:rPr>
          <w:rFonts w:hint="default" w:ascii="Times New Roman" w:hAnsi="Times New Roman" w:cs="Times New Roman"/>
          <w:color w:val="000000"/>
          <w:u w:val="single"/>
        </w:rPr>
        <w:t xml:space="preserve">    </w:t>
      </w:r>
      <w:r>
        <w:rPr>
          <w:rFonts w:hint="default" w:ascii="Times New Roman" w:hAnsi="Times New Roman" w:cs="Times New Roman"/>
          <w:color w:val="000000"/>
        </w:rPr>
        <w:t>和</w:t>
      </w:r>
      <w:r>
        <w:rPr>
          <w:rFonts w:hint="default" w:ascii="Times New Roman" w:hAnsi="Times New Roman" w:cs="Times New Roman"/>
          <w:color w:val="000000"/>
          <w:u w:val="single"/>
        </w:rPr>
        <w:t xml:space="preserve">   </w:t>
      </w:r>
      <w:r>
        <w:rPr>
          <w:rFonts w:hint="default" w:ascii="Times New Roman" w:hAnsi="Times New Roman" w:cs="Times New Roman"/>
          <w:color w:val="000000"/>
        </w:rPr>
        <w:t xml:space="preserve"> 介绍，在上海加入中国共产党上海党小组。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A.陈毅    B.李大钊    C.</w:t>
      </w:r>
      <w:r>
        <w:rPr>
          <w:rFonts w:hint="default" w:ascii="Times New Roman" w:hAnsi="Times New Roman" w:cs="Times New Roman"/>
          <w:color w:val="000000"/>
          <w:spacing w:val="8"/>
        </w:rPr>
        <w:t>董必武</w:t>
      </w:r>
      <w:r>
        <w:rPr>
          <w:rFonts w:hint="default" w:ascii="Times New Roman" w:hAnsi="Times New Roman" w:cs="Times New Roman"/>
          <w:color w:val="000000"/>
        </w:rPr>
        <w:t xml:space="preserve">    D.陈独秀</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27.1926年9月，</w:t>
      </w:r>
      <w:r>
        <w:rPr>
          <w:rFonts w:hint="default" w:ascii="Times New Roman" w:hAnsi="Times New Roman" w:cs="Times New Roman"/>
          <w:color w:val="000000"/>
          <w:u w:val="single"/>
        </w:rPr>
        <w:t xml:space="preserve">    </w:t>
      </w:r>
      <w:r>
        <w:rPr>
          <w:rFonts w:hint="default" w:ascii="Times New Roman" w:hAnsi="Times New Roman" w:cs="Times New Roman"/>
          <w:color w:val="000000"/>
        </w:rPr>
        <w:t>与</w:t>
      </w:r>
      <w:r>
        <w:rPr>
          <w:rFonts w:hint="default" w:ascii="Times New Roman" w:hAnsi="Times New Roman" w:cs="Times New Roman"/>
          <w:color w:val="000000"/>
          <w:u w:val="single"/>
        </w:rPr>
        <w:t xml:space="preserve">    </w:t>
      </w:r>
      <w:r>
        <w:rPr>
          <w:rFonts w:hint="default" w:ascii="Times New Roman" w:hAnsi="Times New Roman" w:cs="Times New Roman"/>
          <w:color w:val="000000"/>
        </w:rPr>
        <w:t>一道在澧州文庙内创办了澧州政治讲习所。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A.王尔琢    B.贺龙    C.萧克    D.周逸群</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28.1949年秋冬之际，</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率二野主力集结常德，在此成立中共中央西南局，拉开了解放大西南的序幕。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A.任弼时    B.周恩来    C.刘伯承    D.邓小平</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29.中共一大时全国50多名党员，常德籍党员就有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两人。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A.林伯渠    B.赵必振    C.覃振    D.朱务善</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30.井冈山会师后，组建工农革命军第四军。王尔琢协助</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指挥井冈山战斗，作出重大贡献。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A.毛泽东    B.周恩来    C.朱德    D.叶挺</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31.王尔琢参加过</w:t>
      </w:r>
      <w:r>
        <w:rPr>
          <w:rFonts w:hint="default" w:ascii="Times New Roman" w:hAnsi="Times New Roman" w:cs="Times New Roman"/>
          <w:color w:val="000000"/>
          <w:u w:val="single"/>
        </w:rPr>
        <w:t xml:space="preserve">            </w:t>
      </w:r>
      <w:r>
        <w:rPr>
          <w:rFonts w:hint="default" w:ascii="Times New Roman" w:hAnsi="Times New Roman" w:cs="Times New Roman"/>
          <w:color w:val="000000"/>
        </w:rPr>
        <w:t>等战斗。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A.北伐战争  B.南昌起义  C.湘南暴动  D.武昌起义</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32.常德人</w:t>
      </w:r>
      <w:r>
        <w:rPr>
          <w:rFonts w:hint="default" w:ascii="Times New Roman" w:hAnsi="Times New Roman" w:cs="Times New Roman"/>
          <w:color w:val="000000"/>
          <w:u w:val="single"/>
        </w:rPr>
        <w:t xml:space="preserve">        </w:t>
      </w:r>
      <w:r>
        <w:rPr>
          <w:rFonts w:hint="default" w:ascii="Times New Roman" w:hAnsi="Times New Roman" w:cs="Times New Roman"/>
          <w:color w:val="000000"/>
        </w:rPr>
        <w:t>葬于岳麓山辛亥风云人物墓葬。</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A.胡瑛    B.蒋翊武    C.林修梅    D.朱务善</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33.常德人</w:t>
      </w:r>
      <w:r>
        <w:rPr>
          <w:rFonts w:hint="default" w:ascii="Times New Roman" w:hAnsi="Times New Roman" w:cs="Times New Roman"/>
          <w:color w:val="000000"/>
          <w:u w:val="single"/>
        </w:rPr>
        <w:t xml:space="preserve">        </w:t>
      </w:r>
      <w:r>
        <w:rPr>
          <w:rFonts w:hint="default" w:ascii="Times New Roman" w:hAnsi="Times New Roman" w:cs="Times New Roman"/>
          <w:color w:val="000000"/>
        </w:rPr>
        <w:t>被列入“辛亥百杰”名单。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A.宋教仁    B.蒋翊武    C.刘复基    D.覃振</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34.近现代，与翦伯赞、郭沫若并称“马列主义新史学五大家”的是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A.侯外卢   B.吕振羽   C.陈垣   D.范文澜</w:t>
      </w:r>
      <w:r>
        <w:rPr>
          <w:rFonts w:hint="default" w:ascii="Times New Roman" w:hAnsi="Times New Roman" w:cs="Times New Roman"/>
          <w:color w:val="000000"/>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u w:val="single"/>
        </w:rPr>
      </w:pPr>
      <w:r>
        <w:rPr>
          <w:rFonts w:hint="default" w:ascii="Times New Roman" w:hAnsi="Times New Roman" w:cs="Times New Roman"/>
          <w:color w:val="000000"/>
          <w:kern w:val="2"/>
        </w:rPr>
        <w:t>35.新中国成立后帅孟奇担任的职务有</w:t>
      </w:r>
      <w:r>
        <w:rPr>
          <w:rFonts w:hint="default" w:ascii="Times New Roman" w:hAnsi="Times New Roman" w:cs="Times New Roman"/>
          <w:color w:val="000000"/>
          <w:u w:val="single"/>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w:t>
      </w:r>
      <w:r>
        <w:rPr>
          <w:rFonts w:hint="default" w:ascii="Times New Roman" w:hAnsi="Times New Roman" w:cs="Times New Roman"/>
          <w:color w:val="000000"/>
          <w:shd w:val="clear" w:color="auto" w:fill="FFFFFF"/>
        </w:rPr>
        <w:t>中共中央顾问委员会委员</w:t>
      </w:r>
      <w:r>
        <w:rPr>
          <w:rFonts w:hint="default" w:ascii="Times New Roman" w:hAnsi="Times New Roman" w:cs="Times New Roman"/>
          <w:color w:val="000000"/>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B.</w:t>
      </w:r>
      <w:r>
        <w:rPr>
          <w:rFonts w:hint="default" w:ascii="Times New Roman" w:hAnsi="Times New Roman" w:cs="Times New Roman"/>
          <w:color w:val="000000"/>
          <w:shd w:val="clear" w:color="auto" w:fill="FFFFFF"/>
        </w:rPr>
        <w:t>中共中央组织部副部长</w:t>
      </w:r>
    </w:p>
    <w:p>
      <w:pPr>
        <w:keepNext w:val="0"/>
        <w:keepLines w:val="0"/>
        <w:pageBreakBefore w:val="0"/>
        <w:widowControl w:val="0"/>
        <w:kinsoku/>
        <w:wordWrap/>
        <w:overflowPunct w:val="0"/>
        <w:topLinePunct w:val="0"/>
        <w:autoSpaceDE/>
        <w:autoSpaceDN/>
        <w:bidi w:val="0"/>
        <w:adjustRightInd/>
        <w:snapToGrid/>
        <w:spacing w:line="560" w:lineRule="exact"/>
        <w:ind w:firstLine="645"/>
        <w:jc w:val="both"/>
        <w:textAlignment w:val="auto"/>
        <w:rPr>
          <w:rFonts w:hint="default" w:ascii="Times New Roman" w:hAnsi="Times New Roman" w:cs="Times New Roman"/>
          <w:color w:val="000000"/>
        </w:rPr>
      </w:pPr>
      <w:r>
        <w:rPr>
          <w:rFonts w:hint="default" w:ascii="Times New Roman" w:hAnsi="Times New Roman" w:cs="Times New Roman"/>
          <w:color w:val="000000"/>
        </w:rPr>
        <w:t>C.</w:t>
      </w:r>
      <w:r>
        <w:rPr>
          <w:rFonts w:hint="default" w:ascii="Times New Roman" w:hAnsi="Times New Roman" w:cs="Times New Roman"/>
          <w:color w:val="000000"/>
          <w:shd w:val="clear" w:color="auto" w:fill="FFFFFF"/>
        </w:rPr>
        <w:t>中央监察委员会常委</w:t>
      </w:r>
    </w:p>
    <w:p>
      <w:pPr>
        <w:keepNext w:val="0"/>
        <w:keepLines w:val="0"/>
        <w:pageBreakBefore w:val="0"/>
        <w:widowControl w:val="0"/>
        <w:kinsoku/>
        <w:wordWrap/>
        <w:overflowPunct w:val="0"/>
        <w:topLinePunct w:val="0"/>
        <w:autoSpaceDE/>
        <w:autoSpaceDN/>
        <w:bidi w:val="0"/>
        <w:adjustRightInd/>
        <w:snapToGrid/>
        <w:spacing w:line="560" w:lineRule="exact"/>
        <w:ind w:firstLine="645"/>
        <w:jc w:val="both"/>
        <w:textAlignment w:val="auto"/>
        <w:rPr>
          <w:rFonts w:hint="default" w:ascii="Times New Roman" w:hAnsi="Times New Roman" w:cs="Times New Roman"/>
          <w:color w:val="000000"/>
        </w:rPr>
      </w:pPr>
      <w:r>
        <w:rPr>
          <w:rFonts w:hint="default" w:ascii="Times New Roman" w:hAnsi="Times New Roman" w:cs="Times New Roman"/>
          <w:color w:val="000000"/>
        </w:rPr>
        <w:t>D.</w:t>
      </w:r>
      <w:r>
        <w:rPr>
          <w:rFonts w:hint="default" w:ascii="Times New Roman" w:hAnsi="Times New Roman" w:cs="Times New Roman"/>
          <w:color w:val="000000"/>
          <w:shd w:val="clear" w:color="auto" w:fill="FFFFFF"/>
        </w:rPr>
        <w:t>中央纪律检查委员会常委</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36.1996年和1998年，常德连续遭遇了特大洪灾。时任党和国家领导人</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等亲临常德抗洪一线，指导常德抗洪工作、慰问受灾群众。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A.江泽民   B.朱镕基   C.李鹏   D.</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"https://baike.baidu.com/item/%E6%9D%8E%E7%91%9E%E7%8E%AF/0?fromModule=lemma_inlink" \t "/home/greatwall/文档x/_blank" </w:instrText>
      </w:r>
      <w:r>
        <w:rPr>
          <w:rFonts w:hint="default" w:ascii="Times New Roman" w:hAnsi="Times New Roman" w:cs="Times New Roman"/>
        </w:rPr>
        <w:fldChar w:fldCharType="separate"/>
      </w:r>
      <w:r>
        <w:rPr>
          <w:rFonts w:hint="default" w:ascii="Times New Roman" w:hAnsi="Times New Roman" w:cs="Times New Roman"/>
          <w:color w:val="000000"/>
        </w:rPr>
        <w:t>李瑞环</w:t>
      </w:r>
      <w:r>
        <w:rPr>
          <w:rFonts w:hint="default" w:ascii="Times New Roman" w:hAnsi="Times New Roman" w:cs="Times New Roman"/>
          <w:color w:val="000000"/>
        </w:rPr>
        <w:fldChar w:fldCharType="end"/>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37.1934年12月17日，贺龙、萧克率领的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军团在桃源县境浯溪河与国民党第三十四旅罗启疆部展开激战。红军以较小代价，歼灭罗启疆旅大部，取得浯溪河战斗的胜利。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A.红二    B.红三    C.红四    D.红六</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38.扶贫楷模王新法获得的荣誉还有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A.全国脱贫攻坚模范       B.全国脱贫攻坚先进个人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C.湖南省百名最美扶贫人物 D.常德市道德模范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E.常德市十大新闻人物</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39.新中国成立后，郑洞国历任国防委员会委员、水利部参事、民革中央副主席。在志愿军入朝前夕，</w:t>
      </w:r>
      <w:r>
        <w:rPr>
          <w:rFonts w:hint="default" w:ascii="Times New Roman" w:hAnsi="Times New Roman" w:cs="Times New Roman"/>
          <w:color w:val="000000"/>
          <w:u w:val="single"/>
        </w:rPr>
        <w:t xml:space="preserve">          </w:t>
      </w:r>
      <w:r>
        <w:rPr>
          <w:rFonts w:hint="default" w:ascii="Times New Roman" w:hAnsi="Times New Roman" w:cs="Times New Roman"/>
          <w:color w:val="000000"/>
        </w:rPr>
        <w:t>曾当面向其请教，郑洞国明确表示了美军不可惧的观点。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A.毛泽东    B.周恩来     C.刘少奇    D.聂荣臻</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40.抗战期间，常德建立了</w:t>
      </w:r>
      <w:r>
        <w:rPr>
          <w:rFonts w:hint="default" w:ascii="Times New Roman" w:hAnsi="Times New Roman" w:cs="Times New Roman"/>
          <w:color w:val="000000"/>
          <w:u w:val="single"/>
        </w:rPr>
        <w:t xml:space="preserve">       </w:t>
      </w:r>
      <w:r>
        <w:rPr>
          <w:rFonts w:hint="default" w:ascii="Times New Roman" w:hAnsi="Times New Roman" w:cs="Times New Roman"/>
          <w:color w:val="000000"/>
        </w:rPr>
        <w:t>等抗日救亡团体。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A.常德抗日青年同盟     B.中华民族解放先锋队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C.抗日救亡歌剧社       D.常德县学术抗敌后援会</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41.2024年3月，习近平总书记亲临常德考察时指出，常德是有文化传承的地方，这里的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要以适当载体传承好利用好，与时俱进发展好。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A.丝弦                B.大鼓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C.高腔                D.号子</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42.柳叶湖是爱情神话</w:t>
      </w:r>
      <w:r>
        <w:rPr>
          <w:rFonts w:hint="default" w:ascii="Times New Roman" w:hAnsi="Times New Roman" w:cs="Times New Roman"/>
          <w:color w:val="000000"/>
          <w:u w:val="single"/>
        </w:rPr>
        <w:t xml:space="preserve">                 </w:t>
      </w:r>
      <w:r>
        <w:rPr>
          <w:rFonts w:hint="default" w:ascii="Times New Roman" w:hAnsi="Times New Roman" w:cs="Times New Roman"/>
          <w:color w:val="000000"/>
        </w:rPr>
        <w:t>的诞生地或相关地。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A.《刘海砍樵》        B.《孟姜女传说》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C.《柳毅传书》        D.《牛郎织女》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43.以下哪些是目前常德市的国家级非遗项目</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A.常德高腔            B鼓盆歌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C.常德花鼓戏          D.三棒鼓</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44.获批国家农产品地理标志的有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A.常德红茶            B.桃源红茶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C.石门银峰            D.桃源野茶王</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45.以下是常德题材影视剧的有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A.《刘海砍樵》         B.《武昌起义》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C.《踢出个未来》       D.《辛亥元勋蒋翊武》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46.常德获得全国戏剧最高奖“梅花奖”的演员有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A.王阳娟                B.彭玲</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C.张璇                  D.杜美霜</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47</w:t>
      </w:r>
      <w:r>
        <w:rPr>
          <w:rFonts w:hint="default" w:ascii="Times New Roman" w:hAnsi="Times New Roman" w:cs="Times New Roman"/>
        </w:rPr>
        <w:t>.</w:t>
      </w:r>
      <w:r>
        <w:rPr>
          <w:rFonts w:hint="default" w:ascii="Times New Roman" w:hAnsi="Times New Roman" w:cs="Times New Roman"/>
          <w:color w:val="000000"/>
        </w:rPr>
        <w:t>常德物产富饶，享有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的美誉。</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A.粮仓   B.烟都   C.纺城   D.酒市   E.茶乡</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48.以下与常德有关的成语、典故有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rPr>
          <w:rFonts w:hint="default" w:ascii="Times New Roman" w:hAnsi="Times New Roman" w:cs="Times New Roman"/>
          <w:color w:val="000000"/>
        </w:rPr>
      </w:pPr>
      <w:r>
        <w:rPr>
          <w:rFonts w:hint="default" w:ascii="Times New Roman" w:hAnsi="Times New Roman" w:cs="Times New Roman"/>
          <w:color w:val="000000"/>
        </w:rPr>
        <w:t>A.珠履三千            B.</w:t>
      </w:r>
      <w:r>
        <w:rPr>
          <w:rFonts w:hint="default" w:ascii="Times New Roman" w:hAnsi="Times New Roman" w:cs="Times New Roman"/>
          <w:color w:val="000000"/>
          <w:shd w:val="clear" w:color="auto" w:fill="FFFFFF"/>
        </w:rPr>
        <w:t xml:space="preserve"> 划粥断齑</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rPr>
          <w:rFonts w:hint="default" w:ascii="Times New Roman" w:hAnsi="Times New Roman" w:cs="Times New Roman"/>
          <w:color w:val="000000"/>
        </w:rPr>
      </w:pPr>
      <w:r>
        <w:rPr>
          <w:rFonts w:hint="default" w:ascii="Times New Roman" w:hAnsi="Times New Roman" w:cs="Times New Roman"/>
          <w:color w:val="000000"/>
        </w:rPr>
        <w:t>C.囊萤夜读            D.下里巴人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49.以下与常德有关的民间故事有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rPr>
          <w:rFonts w:hint="default" w:ascii="Times New Roman" w:hAnsi="Times New Roman" w:cs="Times New Roman"/>
          <w:color w:val="000000"/>
        </w:rPr>
      </w:pPr>
      <w:r>
        <w:rPr>
          <w:rFonts w:hint="default" w:ascii="Times New Roman" w:hAnsi="Times New Roman" w:cs="Times New Roman"/>
          <w:color w:val="000000"/>
        </w:rPr>
        <w:t>A.刘海砍樵            B.孟姜女哭长城</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rPr>
          <w:rFonts w:hint="default" w:ascii="Times New Roman" w:hAnsi="Times New Roman" w:cs="Times New Roman"/>
          <w:color w:val="000000"/>
        </w:rPr>
      </w:pPr>
      <w:r>
        <w:rPr>
          <w:rFonts w:hint="default" w:ascii="Times New Roman" w:hAnsi="Times New Roman" w:cs="Times New Roman"/>
          <w:color w:val="000000"/>
        </w:rPr>
        <w:t>C.</w:t>
      </w:r>
      <w:r>
        <w:rPr>
          <w:rFonts w:hint="default" w:ascii="Times New Roman" w:hAnsi="Times New Roman" w:cs="Times New Roman"/>
          <w:color w:val="000000"/>
          <w:shd w:val="clear" w:color="auto" w:fill="FFFFFF"/>
        </w:rPr>
        <w:t>桩巴龙传说</w:t>
      </w:r>
      <w:r>
        <w:rPr>
          <w:rFonts w:hint="default" w:ascii="Times New Roman" w:hAnsi="Times New Roman" w:cs="Times New Roman"/>
          <w:color w:val="000000"/>
        </w:rPr>
        <w:t xml:space="preserve">          D.善卷让王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50.抗日名将郑洞国将军屡次率军重创日军，其中参加的著名对日作战有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A.长城抗战               B.百团大战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C.武汉会战               D.长沙会战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51.2025年市委经济工作会议提出，盘活桃花源古镇、老西门等文旅资源，加强</w:t>
      </w:r>
      <w:r>
        <w:rPr>
          <w:rFonts w:hint="default" w:ascii="Times New Roman" w:hAnsi="Times New Roman" w:cs="Times New Roman"/>
          <w:color w:val="000000"/>
          <w:u w:val="single"/>
        </w:rPr>
        <w:t xml:space="preserve">      </w:t>
      </w:r>
      <w:r>
        <w:rPr>
          <w:rFonts w:hint="default" w:ascii="Times New Roman" w:hAnsi="Times New Roman" w:cs="Times New Roman"/>
          <w:color w:val="000000"/>
        </w:rPr>
        <w:t>品牌塑造。</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A.英雄之城               B.善德之城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C.旅游之城               D.文明之城</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52.常德获得的城市荣誉包括</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A.国家卫生城     B.全国交通管理模范城市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C.国际湿地城市   D.国家知识产权强市建设试点城市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E.国家园林城市   F.国际花园城市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G.全国双拥模范城</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53.常德籍的历史名人有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A.宋教仁    B.刘禹锡    C.杨嗣昌    D.林伯渠</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54.以下与常德“桃花源”有关的选项有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A.因陶渊明《桃花源记》而得名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B.位于湖南省常德市桃源县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C.唐代诗人刘禹锡曾在此写下《桃花源诗》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D.国家4A级旅游景区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55.常德传统美食“常德米粉”的特点是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A.以早籼米为主要原料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B.通常搭配牛肉或牛骨汤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C.与“津市米粉”属同一流派</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 xml:space="preserve">D.制作工艺被列为国家级非物质文化遗产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color w:val="000000"/>
        </w:rPr>
        <w:t xml:space="preserve">56.常德会战的历史意义包括 </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A.抗</w:t>
      </w:r>
      <w:r>
        <w:rPr>
          <w:rFonts w:hint="default" w:ascii="Times New Roman" w:hAnsi="Times New Roman" w:cs="Times New Roman"/>
          <w:color w:val="000000"/>
          <w:spacing w:val="-6"/>
          <w:sz w:val="32"/>
        </w:rPr>
        <w:t>日战争中著名的防御战，被称为“东方的斯大林格勒战役”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B.拱卫了陪都重庆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C.常</w:t>
      </w:r>
      <w:r>
        <w:rPr>
          <w:rFonts w:hint="default" w:ascii="Times New Roman" w:hAnsi="Times New Roman" w:cs="Times New Roman"/>
          <w:color w:val="000000"/>
          <w:spacing w:val="-6"/>
          <w:sz w:val="32"/>
        </w:rPr>
        <w:t>德会战正值“开罗会议”召开，战果影响到中国的国际地位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spacing w:val="10"/>
          <w:shd w:val="clear" w:color="auto" w:fill="FFFFFF"/>
        </w:rPr>
      </w:pPr>
      <w:r>
        <w:rPr>
          <w:rFonts w:hint="default" w:ascii="Times New Roman" w:hAnsi="Times New Roman" w:cs="Times New Roman"/>
          <w:color w:val="000000"/>
        </w:rPr>
        <w:t>D.</w:t>
      </w:r>
      <w:r>
        <w:rPr>
          <w:rFonts w:hint="default" w:ascii="Times New Roman" w:hAnsi="Times New Roman" w:cs="Times New Roman"/>
          <w:color w:val="000000"/>
          <w:spacing w:val="10"/>
          <w:shd w:val="clear" w:color="auto" w:fill="FFFFFF"/>
        </w:rPr>
        <w:t>展现了中国人民伟大的爱国精神</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57.2024年3月，习近平总书记来到常德市鼎城区谢家铺镇港中坪村考察调研，对当地推进基层减负、村里“四个少了”的情况给予肯定。这“四个少了”是指</w:t>
      </w:r>
      <w:r>
        <w:rPr>
          <w:rFonts w:hint="default" w:ascii="Times New Roman" w:hAnsi="Times New Roman" w:cs="Times New Roman"/>
          <w:color w:val="000000"/>
          <w:u w:val="single"/>
        </w:rPr>
        <w:t xml:space="preserve">     </w:t>
      </w:r>
      <w:r>
        <w:rPr>
          <w:rFonts w:hint="default" w:ascii="Times New Roman" w:hAnsi="Times New Roman" w:cs="Times New Roma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A.村部的牌子少了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B.要求村里开的证明少了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C.给村里交办的事少了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rPr>
      </w:pPr>
      <w:r>
        <w:rPr>
          <w:rFonts w:hint="default" w:ascii="Times New Roman" w:hAnsi="Times New Roman" w:cs="Times New Roman"/>
        </w:rPr>
        <w:t>D.村干部手机上的微信工作群少了</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rPr>
        <w:t>58.2024年3月21日上午，习近平总书记在听取</w:t>
      </w:r>
      <w:r>
        <w:rPr>
          <w:rFonts w:hint="default" w:ascii="Times New Roman" w:hAnsi="Times New Roman" w:cs="Times New Roman"/>
          <w:color w:val="222222"/>
          <w:shd w:val="clear" w:color="auto" w:fill="FFFFFF"/>
        </w:rPr>
        <w:t>湖南省委和省政府工作汇报后，提出推进</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“两道融合命题”</w:t>
      </w:r>
      <w:r>
        <w:rPr>
          <w:rFonts w:hint="default" w:ascii="Times New Roman" w:hAnsi="Times New Roman" w:cs="Times New Roman"/>
          <w:color w:val="222222"/>
          <w:shd w:val="clear" w:color="auto" w:fill="FFFFFF"/>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A.文化和科技               B.文化和人工智能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C.文化和产业               D.文化和旅游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59</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下列常德籍人物中参加了南昌起义的有哪些？</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A．林伯渠    B．王尔琢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C．颜昌颐    D．王展程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60</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1928年9月上、中旬，工农革命军第四军在渫阳、泥沙连续遭敌袭击，损失惨重。军参谋长</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和师长</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等100余人牺牲。</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A．王展程   B.颜昌颐</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C．黄鳌</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D.贺锦斋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61</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1938年2月，受党组织委派，帅孟奇到</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等地重建党的组织，吸收在抗日救亡运动中表现积极的青年学生入党。（此题出自市委党史办《常德百年党史人物》一书）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A.澧县</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B.常德</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C.汉寿</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D.安乡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62</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在新民主主义革命中，从常德走出去的开国少将有</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A.王其梅</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B.潘振武</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C.郑国</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D.李元明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63</w:t>
      </w:r>
      <w:r>
        <w:rPr>
          <w:rFonts w:hint="default" w:ascii="Times New Roman" w:hAnsi="Times New Roman" w:eastAsia="仿宋_GB2312" w:cs="Times New Roman"/>
          <w:color w:val="000000"/>
          <w:kern w:val="0"/>
          <w:sz w:val="32"/>
          <w:szCs w:val="32"/>
        </w:rPr>
        <w:t>．1926年，常德籍人士董维键频繁接触</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等共产党人，信仰开始转为共产主义。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毛泽东</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B</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周恩来</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C</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董必武</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D</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周逸群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64</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1927年11月，为了便于领导，中共湘西特委将湘西地区各县划分为</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3个中心区，由特委成员分工指导。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常（德）汉（寿）</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B</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 xml:space="preserve">常（德）桃（源）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C</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常（德）澧（县）</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D</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常（德）石（门）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65</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参加了中国共产党第七次全国代表大会的常德籍中共党员有：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A.林伯渠</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B.潘振武</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C.许之桢</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D.帅孟奇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66</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1929年8月，因叛徒告密，常德籍人士颜昌颐</w:t>
      </w:r>
      <w:r>
        <w:rPr>
          <w:rFonts w:hint="default" w:ascii="Times New Roman" w:hAnsi="Times New Roman" w:eastAsia="仿宋_GB2312" w:cs="Times New Roman"/>
          <w:color w:val="000000"/>
          <w:kern w:val="0"/>
          <w:sz w:val="32"/>
          <w:szCs w:val="32"/>
          <w:lang w:val="en-US" w:eastAsia="zh-CN"/>
        </w:rPr>
        <w:t>与</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等四名同志在上海被捕并壮烈牺牲。</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A.彭湃</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B.杨殷</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C.邢士贞</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D.王展程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color w:val="000000"/>
        </w:rPr>
      </w:pPr>
      <w:r>
        <w:rPr>
          <w:rFonts w:hint="default" w:ascii="Times New Roman" w:hAnsi="Times New Roman" w:eastAsia="黑体" w:cs="Times New Roman"/>
          <w:color w:val="000000"/>
        </w:rPr>
        <w:t>三、填空题（1</w:t>
      </w:r>
      <w:r>
        <w:rPr>
          <w:rFonts w:hint="default" w:ascii="Times New Roman" w:hAnsi="Times New Roman" w:eastAsia="黑体" w:cs="Times New Roman"/>
          <w:color w:val="000000"/>
          <w:lang w:val="en-US" w:eastAsia="zh-CN"/>
        </w:rPr>
        <w:t>44</w:t>
      </w:r>
      <w:r>
        <w:rPr>
          <w:rFonts w:hint="default" w:ascii="Times New Roman" w:hAnsi="Times New Roman" w:eastAsia="黑体" w:cs="Times New Roman"/>
          <w:color w:val="000000"/>
        </w:rPr>
        <w:t>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w:t>
      </w:r>
      <w:r>
        <w:rPr>
          <w:rFonts w:hint="default" w:ascii="Times New Roman" w:hAnsi="Times New Roman" w:cs="Times New Roman"/>
          <w:color w:val="000000"/>
          <w:u w:val="single"/>
        </w:rPr>
        <w:t xml:space="preserve">          </w:t>
      </w:r>
      <w:r>
        <w:rPr>
          <w:rFonts w:hint="default" w:ascii="Times New Roman" w:hAnsi="Times New Roman" w:cs="Times New Roman"/>
          <w:color w:val="000000"/>
        </w:rPr>
        <w:t>遗址中的晚期智人，被考古界命名为“石门人”，是目前湖南发现的最早古人类化石。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2.史载</w:t>
      </w:r>
      <w:r>
        <w:rPr>
          <w:rFonts w:hint="default" w:ascii="Times New Roman" w:hAnsi="Times New Roman" w:cs="Times New Roman"/>
          <w:color w:val="000000"/>
          <w:u w:val="single"/>
        </w:rPr>
        <w:t xml:space="preserve">      </w:t>
      </w:r>
      <w:r>
        <w:rPr>
          <w:rFonts w:hint="default" w:ascii="Times New Roman" w:hAnsi="Times New Roman" w:cs="Times New Roman"/>
          <w:color w:val="000000"/>
        </w:rPr>
        <w:t>多年的建城史，奠定了常德古城地位。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3.常德距今约9000多年的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遗址，发现了大量掺杂在陶片里的稻壳。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4.常德距今8000多年的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遗址，出土了近万粒炭化水稻。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5.距今4700年左右的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遗址，发现了目前中国最早最完整的木结构建筑。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6.常德距今近7000年前的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遗址，出土了大量工艺精湛的白陶器物和完备的水运交通遗迹。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7.考古学界已认定</w:t>
      </w:r>
      <w:r>
        <w:rPr>
          <w:rFonts w:hint="default" w:ascii="Times New Roman" w:hAnsi="Times New Roman" w:cs="Times New Roman"/>
          <w:color w:val="000000"/>
          <w:u w:val="single"/>
        </w:rPr>
        <w:t xml:space="preserve">        </w:t>
      </w:r>
      <w:r>
        <w:rPr>
          <w:rFonts w:hint="default" w:ascii="Times New Roman" w:hAnsi="Times New Roman" w:cs="Times New Roman"/>
          <w:color w:val="000000"/>
        </w:rPr>
        <w:t>遗址是长江中游和洞庭湖区远古文明摇篮，是白陶文化的故乡。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8.汤加岗遗址出土的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，有神秘的八角星纹饰，已作为湖南省文物考古研究院院徽。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w:t>
      </w:r>
      <w:r>
        <w:rPr>
          <w:rFonts w:hint="default" w:ascii="Times New Roman" w:hAnsi="Times New Roman" w:cs="Times New Roman"/>
          <w:color w:val="000000"/>
          <w:lang w:val="en-US" w:eastAsia="zh-CN"/>
        </w:rPr>
        <w:t>.</w:t>
      </w:r>
      <w:r>
        <w:rPr>
          <w:rFonts w:hint="default" w:ascii="Times New Roman" w:hAnsi="Times New Roman" w:cs="Times New Roman"/>
          <w:color w:val="000000"/>
        </w:rPr>
        <w:t>1919年，在今桃源县架桥镇栖凤山出土的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被誉为方罍之王。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10.常德是世界茶文化的源头之一。把</w:t>
      </w:r>
      <w:r>
        <w:rPr>
          <w:rFonts w:hint="default" w:ascii="Times New Roman" w:hAnsi="Times New Roman" w:cs="Times New Roman"/>
          <w:color w:val="000000"/>
          <w:u w:val="single"/>
        </w:rPr>
        <w:t xml:space="preserve">          </w:t>
      </w:r>
      <w:r>
        <w:rPr>
          <w:rFonts w:hint="default" w:ascii="Times New Roman" w:hAnsi="Times New Roman" w:cs="Times New Roman"/>
          <w:color w:val="000000"/>
        </w:rPr>
        <w:t>联系，是常德人的发明。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11.据中国茶禅学会专家考证认定，常德</w:t>
      </w:r>
      <w:r>
        <w:rPr>
          <w:rFonts w:hint="default" w:ascii="Times New Roman" w:hAnsi="Times New Roman" w:cs="Times New Roman"/>
          <w:color w:val="000000"/>
          <w:u w:val="single"/>
        </w:rPr>
        <w:t xml:space="preserve">     </w:t>
      </w:r>
      <w:r>
        <w:rPr>
          <w:rFonts w:hint="default" w:ascii="Times New Roman" w:hAnsi="Times New Roman" w:cs="Times New Roman"/>
          <w:color w:val="000000"/>
        </w:rPr>
        <w:t>被誉为“禅茶祖庭”。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12.清末民初，孙中山原配卢氏族弟卢次伦，在石门壶瓶山深处开办</w:t>
      </w:r>
      <w:r>
        <w:rPr>
          <w:rFonts w:hint="default" w:ascii="Times New Roman" w:hAnsi="Times New Roman" w:cs="Times New Roman"/>
          <w:color w:val="000000"/>
          <w:u w:val="single"/>
        </w:rPr>
        <w:t xml:space="preserve">        </w:t>
      </w:r>
      <w:r>
        <w:rPr>
          <w:rFonts w:hint="default" w:ascii="Times New Roman" w:hAnsi="Times New Roman" w:cs="Times New Roman"/>
          <w:color w:val="000000"/>
        </w:rPr>
        <w:t>，宜红茶远销海外，取得巨大成功。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13.中国粮食第一股是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14.中国水产第一股是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15.中国鲜禽第一股是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16.《二十四孝》中的《刻木事亲》发生在</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17.《辞海》唯一添加注释的《桃花源记》原型地是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2"/>
          <w:lang w:eastAsia="zh-CN"/>
        </w:rPr>
      </w:pPr>
      <w:r>
        <w:rPr>
          <w:rFonts w:hint="default" w:ascii="Times New Roman" w:hAnsi="Times New Roman" w:cs="Times New Roman"/>
          <w:color w:val="000000"/>
        </w:rPr>
        <w:t>18.常德一直把树模范、学先进作为传承，目前已开展</w:t>
      </w:r>
      <w:r>
        <w:rPr>
          <w:rFonts w:hint="default" w:ascii="Times New Roman" w:hAnsi="Times New Roman" w:cs="Times New Roman"/>
          <w:color w:val="000000"/>
          <w:u w:val="single"/>
        </w:rPr>
        <w:t xml:space="preserve">     </w:t>
      </w:r>
      <w:r>
        <w:rPr>
          <w:rFonts w:hint="default" w:ascii="Times New Roman" w:hAnsi="Times New Roman" w:cs="Times New Roman"/>
          <w:color w:val="000000"/>
        </w:rPr>
        <w:t>届常德市道德模范评选表彰活动</w:t>
      </w:r>
      <w:r>
        <w:rPr>
          <w:rFonts w:hint="default" w:ascii="Times New Roman" w:hAnsi="Times New Roman" w:cs="Times New Roman"/>
          <w:color w:val="000000"/>
          <w:lang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19.</w:t>
      </w:r>
      <w:r>
        <w:rPr>
          <w:rFonts w:hint="default" w:ascii="Times New Roman" w:hAnsi="Times New Roman" w:cs="Times New Roman"/>
          <w:color w:val="000000"/>
        </w:rPr>
        <w:t>清蘅塘退士《唐诗三百首》选本共收入诗人77位，其中到过或写到常德的诗人就有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位，主要缘于寻访桃花源。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kern w:val="2"/>
        </w:rPr>
        <w:t>20.被称作“川黔咽喉,云贵门户”的城市是</w:t>
      </w:r>
      <w:r>
        <w:rPr>
          <w:rFonts w:hint="default" w:ascii="Times New Roman" w:hAnsi="Times New Roman" w:cs="Times New Roman"/>
          <w:color w:val="000000"/>
          <w:u w:val="single"/>
        </w:rPr>
        <w:t xml:space="preserve">          </w:t>
      </w:r>
      <w:r>
        <w:rPr>
          <w:rFonts w:hint="default" w:ascii="Times New Roman" w:hAnsi="Times New Roman" w:cs="Times New Roman"/>
          <w:color w:val="000000"/>
          <w:kern w:val="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21.移民文化孕育了常德人“兼容并蓄、和谐奋进”的特质。常德人把“南瓜”称为“</w:t>
      </w:r>
      <w:r>
        <w:rPr>
          <w:rFonts w:hint="default" w:ascii="Times New Roman" w:hAnsi="Times New Roman" w:cs="Times New Roman"/>
          <w:color w:val="000000"/>
          <w:u w:val="single"/>
        </w:rPr>
        <w:t xml:space="preserve">           </w:t>
      </w:r>
      <w:r>
        <w:rPr>
          <w:rFonts w:hint="default" w:ascii="Times New Roman" w:hAnsi="Times New Roman" w:cs="Times New Roman"/>
          <w:color w:val="000000"/>
        </w:rPr>
        <w:t>”，这种自相矛盾的混沌表达，恰是南北交融地带的生动反映。</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22.东晋车胤“囊萤夜读”的故事发生在</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23.宋代，圆悟克勤禅师在夹山寺作“禅门第一书”《碧岩录》，其手书“</w:t>
      </w:r>
      <w:r>
        <w:rPr>
          <w:rFonts w:hint="default" w:ascii="Times New Roman" w:hAnsi="Times New Roman" w:cs="Times New Roman"/>
          <w:color w:val="000000"/>
          <w:u w:val="single"/>
        </w:rPr>
        <w:t xml:space="preserve">           </w:t>
      </w:r>
      <w:r>
        <w:rPr>
          <w:rFonts w:hint="default" w:ascii="Times New Roman" w:hAnsi="Times New Roman" w:cs="Times New Roman"/>
          <w:color w:val="000000"/>
        </w:rPr>
        <w:t>”真迹至今仍作为日本奈良大德寺的镇寺之宝。</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24.在石门夹山开创茶禅文化的是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25.</w:t>
      </w:r>
      <w:r>
        <w:rPr>
          <w:rFonts w:hint="default" w:ascii="Times New Roman" w:hAnsi="Times New Roman" w:cs="Times New Roman"/>
          <w:color w:val="000000"/>
          <w:u w:val="single"/>
        </w:rPr>
        <w:t xml:space="preserve">           </w:t>
      </w:r>
      <w:r>
        <w:rPr>
          <w:rFonts w:hint="default" w:ascii="Times New Roman" w:hAnsi="Times New Roman" w:cs="Times New Roman"/>
          <w:color w:val="000000"/>
        </w:rPr>
        <w:t>原名桃源观，由宋徽宗赐名，改“观”为“宫”，显示其皇家道场的地位。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26.被清同治《武陵县志》描述为“大舟小船聚城旁，上溯黔阳下武昌”，沈从文称其为“湘西大码头”的地方是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27.有常德本土学者形容：“我们的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，吃饭又不像吃饭，喝茶又不像喝茶，请客又不像请客。”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28.元朝末年，朱元璋与徐寿辉.陈友谅争夺沅澧，交战十年，人口流亡殆尽，出现“</w:t>
      </w:r>
      <w:r>
        <w:rPr>
          <w:rFonts w:hint="default" w:ascii="Times New Roman" w:hAnsi="Times New Roman" w:cs="Times New Roman"/>
          <w:color w:val="000000"/>
          <w:u w:val="single"/>
        </w:rPr>
        <w:t xml:space="preserve">           </w:t>
      </w:r>
      <w:r>
        <w:rPr>
          <w:rFonts w:hint="default" w:ascii="Times New Roman" w:hAnsi="Times New Roman" w:cs="Times New Roman"/>
          <w:color w:val="000000"/>
        </w:rPr>
        <w:t>”的移民高潮。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29.“</w:t>
      </w:r>
      <w:r>
        <w:rPr>
          <w:rFonts w:hint="default" w:ascii="Times New Roman" w:hAnsi="Times New Roman" w:cs="Times New Roman"/>
          <w:color w:val="000000"/>
          <w:u w:val="single"/>
        </w:rPr>
        <w:t xml:space="preserve">           </w:t>
      </w:r>
      <w:r>
        <w:rPr>
          <w:rFonts w:hint="default" w:ascii="Times New Roman" w:hAnsi="Times New Roman" w:cs="Times New Roman"/>
          <w:color w:val="000000"/>
        </w:rPr>
        <w:t>”是流行于澧水流域的一种劳动号子，产生于明朝中叶，音乐节奏较强，具有丰富的音调，复杂的节奏变化和多声部的音乐质体，歌词内容脱口而出，触景生情，无需专门从师，全凭先人口授于耳。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30.</w:t>
      </w:r>
      <w:r>
        <w:rPr>
          <w:rFonts w:hint="default" w:ascii="Times New Roman" w:hAnsi="Times New Roman" w:cs="Times New Roman"/>
          <w:color w:val="000000"/>
          <w:u w:val="single"/>
        </w:rPr>
        <w:t xml:space="preserve">           </w:t>
      </w:r>
      <w:r>
        <w:rPr>
          <w:rFonts w:hint="default" w:ascii="Times New Roman" w:hAnsi="Times New Roman" w:cs="Times New Roman"/>
          <w:color w:val="000000"/>
        </w:rPr>
        <w:t>是荆楚巫傩、祭祀文化的典型代表，艺术内涵丰富，表现为唱词的文学性极强。上世纪七十年代在澧县文化馆的主导下，引入多字句式，把口传变为文本传，演唱改说唱，坐唱改站唱；演唱语言以“澧州官话”为主，注重地域性和即时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31.石门夹山</w:t>
      </w:r>
      <w:r>
        <w:rPr>
          <w:rFonts w:hint="default" w:ascii="Times New Roman" w:hAnsi="Times New Roman" w:cs="Times New Roman"/>
          <w:color w:val="000000"/>
          <w:u w:val="single"/>
        </w:rPr>
        <w:t xml:space="preserve">           </w:t>
      </w:r>
      <w:r>
        <w:rPr>
          <w:rFonts w:hint="default" w:ascii="Times New Roman" w:hAnsi="Times New Roman" w:cs="Times New Roman"/>
          <w:color w:val="000000"/>
        </w:rPr>
        <w:t>习俗，将生理需求与精神需求融合，具有僧俗一体.雅俗合流、身心并修的显著特征和较高的文化、艺术、社会、经济及对外文化交流价值。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32.继承了汉代砖雕的艺术精髓，大气中不失细腻，充分体现了中国传统艺术中的“计白当黑，以少胜多”的理论，造型夸张而不空洞，线条简练而不简单的常德非遗项目是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33.</w:t>
      </w:r>
      <w:r>
        <w:rPr>
          <w:rFonts w:hint="default" w:ascii="Times New Roman" w:hAnsi="Times New Roman" w:cs="Times New Roman"/>
          <w:color w:val="000000"/>
          <w:u w:val="single"/>
        </w:rPr>
        <w:t xml:space="preserve">           </w:t>
      </w:r>
      <w:r>
        <w:rPr>
          <w:rFonts w:hint="default" w:ascii="Times New Roman" w:hAnsi="Times New Roman" w:cs="Times New Roman"/>
          <w:color w:val="000000"/>
        </w:rPr>
        <w:t>是中国历史上第一位伟大的浪漫主义和爱国主义诗人。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34.唐朝刘禹锡《竞渡曲》、明代杨嗣昌《武陵竞渡略》等作品均强调了常德龙舟竞渡“斯</w:t>
      </w:r>
      <w:r>
        <w:rPr>
          <w:rFonts w:hint="default" w:ascii="Times New Roman" w:hAnsi="Times New Roman" w:cs="Times New Roman"/>
          <w:color w:val="000000"/>
          <w:u w:val="single"/>
        </w:rPr>
        <w:t xml:space="preserve">           </w:t>
      </w:r>
      <w:r>
        <w:rPr>
          <w:rFonts w:hint="default" w:ascii="Times New Roman" w:hAnsi="Times New Roman" w:cs="Times New Roman"/>
          <w:color w:val="000000"/>
        </w:rPr>
        <w:t>之义”。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黑体_GBK" w:cs="Times New Roman"/>
          <w:color w:val="000000"/>
        </w:rPr>
      </w:pPr>
      <w:r>
        <w:rPr>
          <w:rFonts w:hint="default" w:ascii="Times New Roman" w:hAnsi="Times New Roman" w:cs="Times New Roman"/>
          <w:color w:val="000000"/>
        </w:rPr>
        <w:t>35.屈原的著名诗句“沅有芷兮澧有兰”出自其诗歌</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36.常德市内至今尚存的三闾桥、三闾路是为了纪念</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37.屈原和</w:t>
      </w:r>
      <w:r>
        <w:rPr>
          <w:rFonts w:hint="default" w:ascii="Times New Roman" w:hAnsi="Times New Roman" w:cs="Times New Roman"/>
          <w:color w:val="000000"/>
          <w:u w:val="single"/>
        </w:rPr>
        <w:t xml:space="preserve">           </w:t>
      </w:r>
      <w:r>
        <w:rPr>
          <w:rFonts w:hint="default" w:ascii="Times New Roman" w:hAnsi="Times New Roman" w:cs="Times New Roman"/>
          <w:color w:val="000000"/>
        </w:rPr>
        <w:t>被世人以“屈宋”并称。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38.宋玉曾被楚王贬谪到现在的临澧县</w:t>
      </w:r>
      <w:r>
        <w:rPr>
          <w:rFonts w:hint="default" w:ascii="Times New Roman" w:hAnsi="Times New Roman" w:cs="Times New Roman"/>
          <w:color w:val="000000"/>
          <w:u w:val="single"/>
        </w:rPr>
        <w:t xml:space="preserve">        </w:t>
      </w:r>
      <w:r>
        <w:rPr>
          <w:rFonts w:hint="default" w:ascii="Times New Roman" w:hAnsi="Times New Roman" w:cs="Times New Roman"/>
          <w:color w:val="000000"/>
        </w:rPr>
        <w:t>宋玉村一带。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39.晚唐时期，澧县诞生了一位湘楚文化的代表人物——著名诗人</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40.2007年，德山出土了异形战国青铜兵器</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41.北宋著名政治家、文学家</w:t>
      </w:r>
      <w:r>
        <w:rPr>
          <w:rFonts w:hint="default" w:ascii="Times New Roman" w:hAnsi="Times New Roman" w:cs="Times New Roman"/>
          <w:color w:val="000000"/>
          <w:u w:val="single"/>
        </w:rPr>
        <w:t xml:space="preserve">           </w:t>
      </w:r>
      <w:r>
        <w:rPr>
          <w:rFonts w:hint="default" w:ascii="Times New Roman" w:hAnsi="Times New Roman" w:cs="Times New Roman"/>
          <w:color w:val="000000"/>
        </w:rPr>
        <w:t>幼时在安乡开蒙求学，孕育了心忧天下的情感。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42.被誉为“中国城市第一湖”是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43.被贬至常德任朗州司马十年之久的唐代文学家、哲学家是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44.据常德府志记载：“汉寿本名</w:t>
      </w:r>
      <w:r>
        <w:rPr>
          <w:rFonts w:hint="default" w:ascii="Times New Roman" w:hAnsi="Times New Roman" w:cs="Times New Roman"/>
          <w:color w:val="000000"/>
          <w:u w:val="single"/>
        </w:rPr>
        <w:t xml:space="preserve">          </w:t>
      </w:r>
      <w:r>
        <w:rPr>
          <w:rFonts w:hint="default" w:ascii="Times New Roman" w:hAnsi="Times New Roman" w:cs="Times New Roman"/>
          <w:color w:val="000000"/>
        </w:rPr>
        <w:t>，武陵郡治焉，汉顺帝更名汉寿，移荆州刺史治于此，俗名崆峒城。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45.刘禹锡被贬常德期间，在与常德民众交往中开创了民俗新诗体裁</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46.与</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"https://baike.baidu.com/item/%E9%BD%90%E5%B7%B1/995867?fromModule=lemma_inlink" \t "/home/greatwall/文档x/_blank" </w:instrText>
      </w:r>
      <w:r>
        <w:rPr>
          <w:rFonts w:hint="default" w:ascii="Times New Roman" w:hAnsi="Times New Roman" w:cs="Times New Roman"/>
        </w:rPr>
        <w:fldChar w:fldCharType="separate"/>
      </w:r>
      <w:r>
        <w:rPr>
          <w:rFonts w:hint="default" w:ascii="Times New Roman" w:hAnsi="Times New Roman" w:cs="Times New Roman"/>
          <w:color w:val="000000"/>
        </w:rPr>
        <w:t>齐己</w:t>
      </w:r>
      <w:r>
        <w:rPr>
          <w:rFonts w:hint="default" w:ascii="Times New Roman" w:hAnsi="Times New Roman" w:cs="Times New Roman"/>
          <w:color w:val="000000"/>
        </w:rPr>
        <w:fldChar w:fldCharType="end"/>
      </w:r>
      <w:r>
        <w:rPr>
          <w:rFonts w:hint="default" w:ascii="Times New Roman" w:hAnsi="Times New Roman" w:cs="Times New Roman"/>
          <w:color w:val="000000"/>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"https://baike.baidu.com/item/%E8%83%A1%E6%9B%BE/2808499?fromModule=lemma_inlink" \t "/home/greatwall/文档x/_blank" </w:instrText>
      </w:r>
      <w:r>
        <w:rPr>
          <w:rFonts w:hint="default" w:ascii="Times New Roman" w:hAnsi="Times New Roman" w:cs="Times New Roman"/>
        </w:rPr>
        <w:fldChar w:fldCharType="separate"/>
      </w:r>
      <w:r>
        <w:rPr>
          <w:rFonts w:hint="default" w:ascii="Times New Roman" w:hAnsi="Times New Roman" w:cs="Times New Roman"/>
          <w:color w:val="000000"/>
        </w:rPr>
        <w:t>胡曾</w:t>
      </w:r>
      <w:r>
        <w:rPr>
          <w:rFonts w:hint="default" w:ascii="Times New Roman" w:hAnsi="Times New Roman" w:cs="Times New Roman"/>
          <w:color w:val="000000"/>
        </w:rPr>
        <w:fldChar w:fldCharType="end"/>
      </w:r>
      <w:r>
        <w:rPr>
          <w:rFonts w:hint="default" w:ascii="Times New Roman" w:hAnsi="Times New Roman" w:cs="Times New Roman"/>
          <w:color w:val="000000"/>
        </w:rPr>
        <w:t>被列为唐代湖南三诗人的晚唐重要诗人是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47.明末首辅、诗人杨嗣昌曾任职杭州府，其受“西湖莼菜”启发而创制的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，成为今天柳叶湖名菜。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48.1918年至1920年间，</w:t>
      </w:r>
      <w:r>
        <w:rPr>
          <w:rFonts w:hint="default" w:ascii="Times New Roman" w:hAnsi="Times New Roman" w:cs="Times New Roman"/>
          <w:color w:val="000000"/>
          <w:u w:val="single"/>
        </w:rPr>
        <w:t xml:space="preserve">       </w:t>
      </w:r>
      <w:r>
        <w:rPr>
          <w:rFonts w:hint="default" w:ascii="Times New Roman" w:hAnsi="Times New Roman" w:cs="Times New Roman"/>
          <w:color w:val="000000"/>
        </w:rPr>
        <w:t>以湘西镇守使身份主镇常德，为常德乃至整个湘西北地区发展作出了贡献。</w:t>
      </w:r>
    </w:p>
    <w:p>
      <w:pPr>
        <w:keepNext w:val="0"/>
        <w:keepLines w:val="0"/>
        <w:pageBreakBefore w:val="0"/>
        <w:widowControl w:val="0"/>
        <w:numPr>
          <w:ilvl w:val="0"/>
          <w:numId w:val="2"/>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lang w:eastAsia="zh-CN"/>
        </w:rPr>
      </w:pPr>
      <w:r>
        <w:rPr>
          <w:rFonts w:hint="default" w:ascii="Times New Roman" w:hAnsi="Times New Roman" w:cs="Times New Roman"/>
          <w:color w:val="000000"/>
        </w:rPr>
        <w:t>著名画家</w:t>
      </w:r>
      <w:r>
        <w:rPr>
          <w:rFonts w:hint="default" w:ascii="Times New Roman" w:hAnsi="Times New Roman" w:cs="Times New Roman"/>
          <w:color w:val="000000"/>
          <w:u w:val="single"/>
        </w:rPr>
        <w:t xml:space="preserve">      </w:t>
      </w:r>
      <w:r>
        <w:rPr>
          <w:rFonts w:hint="default" w:ascii="Times New Roman" w:hAnsi="Times New Roman" w:cs="Times New Roman"/>
          <w:color w:val="000000"/>
        </w:rPr>
        <w:t>在常德河街留下儿时美好回忆，他在常德游览时，深情写下“常德是我的母土”。</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lang w:eastAsia="zh-CN"/>
        </w:rPr>
      </w:pPr>
      <w:r>
        <w:rPr>
          <w:rFonts w:hint="default" w:ascii="Times New Roman" w:hAnsi="Times New Roman" w:cs="Times New Roman"/>
          <w:color w:val="000000"/>
        </w:rPr>
        <w:t>50.中华</w:t>
      </w:r>
      <w:r>
        <w:rPr>
          <w:rFonts w:hint="default" w:ascii="Times New Roman" w:hAnsi="Times New Roman" w:cs="Times New Roman"/>
          <w:color w:val="000000"/>
          <w:u w:val="single"/>
        </w:rPr>
        <w:t xml:space="preserve">         </w:t>
      </w:r>
      <w:r>
        <w:rPr>
          <w:rFonts w:hint="default" w:ascii="Times New Roman" w:hAnsi="Times New Roman" w:cs="Times New Roman"/>
          <w:color w:val="000000"/>
        </w:rPr>
        <w:t>是常德地方文化的标志和灵魂</w:t>
      </w:r>
      <w:r>
        <w:rPr>
          <w:rFonts w:hint="default" w:ascii="Times New Roman" w:hAnsi="Times New Roman" w:cs="Times New Roman"/>
          <w:color w:val="000000"/>
          <w:lang w:eastAsia="zh-CN"/>
        </w:rPr>
        <w:t>。</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51.1934年12月，在常德发生的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，有效策应了中央红军长征。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52.2009年9月，</w:t>
      </w:r>
      <w:r>
        <w:rPr>
          <w:rFonts w:hint="default" w:ascii="Times New Roman" w:hAnsi="Times New Roman" w:cs="Times New Roman"/>
          <w:color w:val="000000"/>
          <w:u w:val="single"/>
        </w:rPr>
        <w:t xml:space="preserve">       </w:t>
      </w:r>
      <w:r>
        <w:rPr>
          <w:rFonts w:hint="default" w:ascii="Times New Roman" w:hAnsi="Times New Roman" w:cs="Times New Roman"/>
          <w:color w:val="000000"/>
        </w:rPr>
        <w:t>入选“100位为新中国成立作出突出贡献的英雄模范人物”。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53.1927年9月10日，也就是秋收起义第二天，常德爆发</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54.1927年11月，在桃源县建立的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是湘西北第一个苏维埃政权。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55.1958年12月21日，毛主席自注《水调歌头·游泳》时，提到关于常德、长沙的民谣是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56.2021年9月，国务院明确常德全境属</w:t>
      </w:r>
      <w:r>
        <w:rPr>
          <w:rFonts w:hint="default" w:ascii="Times New Roman" w:hAnsi="Times New Roman" w:cs="Times New Roman"/>
          <w:color w:val="000000"/>
          <w:u w:val="single"/>
        </w:rPr>
        <w:t xml:space="preserve">       </w:t>
      </w:r>
      <w:r>
        <w:rPr>
          <w:rFonts w:hint="default" w:ascii="Times New Roman" w:hAnsi="Times New Roman" w:cs="Times New Roman"/>
          <w:color w:val="000000"/>
        </w:rPr>
        <w:t>老区，被纳入国家革命老区政策规划范围。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57.1922年初，在湖南省立第二师范学校（今常德市一中）校园内，一批进步学生发起成立湘西北第一个学习传播马克思主义团体：</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58.1923年初，湘西北第一个中共组织——</w:t>
      </w:r>
      <w:r>
        <w:rPr>
          <w:rFonts w:hint="default" w:ascii="Times New Roman" w:hAnsi="Times New Roman" w:cs="Times New Roman"/>
          <w:color w:val="000000"/>
          <w:u w:val="single"/>
        </w:rPr>
        <w:t xml:space="preserve">      </w:t>
      </w:r>
      <w:r>
        <w:rPr>
          <w:rFonts w:hint="default" w:ascii="Times New Roman" w:hAnsi="Times New Roman" w:cs="Times New Roman"/>
          <w:color w:val="000000"/>
        </w:rPr>
        <w:t>成立。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59.明太祖朱元璋为平定叛乱，令旗下维吾尔族将军哈勒·八十率族人镇守常德一带，所部最后削籍为民定居在</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60.从桃源县枫树乡走出的与郭沫若、吕振羽、范文澜、侯外庐并称为“马列主义新史学五大家”是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61.石门</w:t>
      </w:r>
      <w:r>
        <w:rPr>
          <w:rFonts w:hint="default" w:ascii="Times New Roman" w:hAnsi="Times New Roman" w:cs="Times New Roman"/>
          <w:color w:val="000000"/>
          <w:u w:val="single"/>
        </w:rPr>
        <w:t xml:space="preserve">      </w:t>
      </w:r>
      <w:r>
        <w:rPr>
          <w:rFonts w:hint="default" w:ascii="Times New Roman" w:hAnsi="Times New Roman" w:cs="Times New Roman"/>
          <w:color w:val="000000"/>
        </w:rPr>
        <w:t>大桥位于石门壶瓶山，于1959年前后历时一年零三个月建成。石拱桥高51.2米，单孔跨径60米，为当时中国最大跨径石拱桥。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62.在水利建设方面，常德参与实施了新中国成立后第一个大型水利工程——</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63.临澧青山水利工程被称为“亚洲第一泵”、</w:t>
      </w:r>
      <w:r>
        <w:rPr>
          <w:rFonts w:hint="default" w:ascii="Times New Roman" w:hAnsi="Times New Roman" w:cs="Times New Roman"/>
          <w:color w:val="000000"/>
          <w:u w:val="single"/>
        </w:rPr>
        <w:t xml:space="preserve"> </w:t>
      </w:r>
      <w:r>
        <w:rPr>
          <w:rFonts w:hint="default" w:ascii="Times New Roman" w:hAnsi="Times New Roman" w:cs="Times New Roman"/>
          <w:color w:val="000000"/>
          <w:u w:val="single"/>
          <w:lang w:val="en-US" w:eastAsia="zh-CN"/>
        </w:rPr>
        <w:t xml:space="preserve">      </w:t>
      </w:r>
      <w:r>
        <w:rPr>
          <w:rFonts w:hint="default" w:ascii="Times New Roman" w:hAnsi="Times New Roman" w:cs="Times New Roman"/>
          <w:color w:val="000000"/>
          <w:u w:val="single"/>
        </w:rPr>
        <w:t xml:space="preserve">   </w:t>
      </w:r>
      <w:r>
        <w:rPr>
          <w:rFonts w:hint="default" w:ascii="Times New Roman" w:hAnsi="Times New Roman" w:cs="Times New Roman"/>
          <w:color w:val="000000"/>
        </w:rPr>
        <w:t>，开创了湖南省县自办特大型水利工程之先河。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64.2018年8月，常德退役军人</w:t>
      </w:r>
      <w:r>
        <w:rPr>
          <w:rFonts w:hint="default" w:ascii="Times New Roman" w:hAnsi="Times New Roman" w:cs="Times New Roman"/>
          <w:color w:val="000000"/>
          <w:u w:val="single"/>
        </w:rPr>
        <w:t xml:space="preserve">      </w:t>
      </w:r>
      <w:r>
        <w:rPr>
          <w:rFonts w:hint="default" w:ascii="Times New Roman" w:hAnsi="Times New Roman" w:cs="Times New Roman"/>
          <w:color w:val="000000"/>
        </w:rPr>
        <w:t>，发扬水乡儿女不惧风雨的精神，面对台风巨浪，挺身而出抢救国家重要设备壮烈牺牲，继写了抗洪精神，其先进事迹受到习近平总书记批示肯定。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65.常德是辛亥革命的重要策源地，常德辛亥三杰是宋教仁、</w:t>
      </w:r>
      <w:r>
        <w:rPr>
          <w:rFonts w:hint="default" w:ascii="Times New Roman" w:hAnsi="Times New Roman" w:cs="Times New Roman"/>
          <w:color w:val="000000"/>
          <w:u w:val="single"/>
        </w:rPr>
        <w:t xml:space="preserve">       </w:t>
      </w:r>
      <w:r>
        <w:rPr>
          <w:rFonts w:hint="default" w:ascii="Times New Roman" w:hAnsi="Times New Roman" w:cs="Times New Roman"/>
          <w:color w:val="000000"/>
        </w:rPr>
        <w:t>和</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66.1926年参加北伐战争，1928年参加“平江起义”，有“一条腿的长征战士”之称的是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67.常德市通过“千村示范、万村整治”工程和幸福屋场、“桃花源里和美乡村”等创建工作，建成了以谢家铺镇港中坪村为代表的一批美丽乡村，桃源县牛车河镇</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，汉寿县丰家铺镇铁甲村入选中国传统村落。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68.蒋翊武生前多次经过澧县东山，对挚友黄贞元说“待革命成功，我就在此办学育才”。1943年，经黄贞元的女婿、归国华侨许和钧等努力，在澧县东山（今津市市渡口镇）创办了</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69.王新法，在几名志同道合战友的支持下，远赴石门县南北镇</w:t>
      </w:r>
      <w:r>
        <w:rPr>
          <w:rFonts w:hint="default" w:ascii="Times New Roman" w:hAnsi="Times New Roman" w:cs="Times New Roman"/>
          <w:color w:val="000000"/>
          <w:u w:val="single"/>
        </w:rPr>
        <w:t xml:space="preserve">        </w:t>
      </w:r>
      <w:r>
        <w:rPr>
          <w:rFonts w:hint="default" w:ascii="Times New Roman" w:hAnsi="Times New Roman" w:cs="Times New Roman"/>
          <w:color w:val="000000"/>
        </w:rPr>
        <w:t>驻村开展义务扶贫。</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70.“英雄飞无泪，不洒敌人前。男子七尺身，愿为祖国捐”，这是刻在</w:t>
      </w:r>
      <w:r>
        <w:rPr>
          <w:rFonts w:hint="default" w:ascii="Times New Roman" w:hAnsi="Times New Roman" w:cs="Times New Roman"/>
          <w:color w:val="000000"/>
          <w:u w:val="single"/>
        </w:rPr>
        <w:t xml:space="preserve">     </w:t>
      </w:r>
      <w:r>
        <w:rPr>
          <w:rFonts w:hint="default" w:ascii="Times New Roman" w:hAnsi="Times New Roman" w:cs="Times New Roman"/>
          <w:color w:val="000000"/>
        </w:rPr>
        <w:t>烈士墓碑上的诗句，也是他的最后诗作，生动诠释了常德人“心忧天下、尚武崇文”的文化特质。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71.1912年，宋教仁任中华民国法制院院长，在南京起草</w:t>
      </w:r>
      <w:r>
        <w:rPr>
          <w:rFonts w:hint="default" w:ascii="Times New Roman" w:hAnsi="Times New Roman" w:cs="Times New Roman"/>
          <w:color w:val="000000"/>
          <w:u w:val="single"/>
        </w:rPr>
        <w:t xml:space="preserve">       </w:t>
      </w:r>
      <w:r>
        <w:rPr>
          <w:rFonts w:hint="default" w:ascii="Times New Roman" w:hAnsi="Times New Roman" w:cs="Times New Roman"/>
          <w:color w:val="000000"/>
        </w:rPr>
        <w:t>，组建中国国民党，代理理事长。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u w:val="single"/>
        </w:rPr>
      </w:pPr>
      <w:r>
        <w:rPr>
          <w:rFonts w:hint="default" w:ascii="Times New Roman" w:hAnsi="Times New Roman" w:cs="Times New Roman"/>
          <w:color w:val="000000"/>
        </w:rPr>
        <w:t>72.1941年11月，日军对常德发动了惨无人道的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73.1943年11月在常德发生的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，被誉为“东方的斯大林格勒保卫战”。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74.</w:t>
      </w:r>
      <w:r>
        <w:rPr>
          <w:rFonts w:hint="default" w:ascii="Times New Roman" w:hAnsi="Times New Roman" w:cs="Times New Roman"/>
          <w:color w:val="000000"/>
          <w:u w:val="single"/>
        </w:rPr>
        <w:t xml:space="preserve">        </w:t>
      </w:r>
      <w:r>
        <w:rPr>
          <w:rFonts w:hint="default" w:ascii="Times New Roman" w:hAnsi="Times New Roman" w:cs="Times New Roman"/>
          <w:color w:val="000000"/>
        </w:rPr>
        <w:t>是唯一被孙中山先生称为“开国元勋”的辛亥英烈。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75.2021年2月，</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父女同时被党中央、国务院授予“全国脱贫攻坚先进个人”称号。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76.沈从文的散文作品</w:t>
      </w:r>
      <w:r>
        <w:rPr>
          <w:rFonts w:hint="default" w:ascii="Times New Roman" w:hAnsi="Times New Roman" w:cs="Times New Roman"/>
          <w:color w:val="000000"/>
          <w:u w:val="single"/>
        </w:rPr>
        <w:t xml:space="preserve">        </w:t>
      </w:r>
      <w:r>
        <w:rPr>
          <w:rFonts w:hint="default" w:ascii="Times New Roman" w:hAnsi="Times New Roman" w:cs="Times New Roman"/>
          <w:color w:val="000000"/>
        </w:rPr>
        <w:t>，描写了沅江边上的大小河街“湘西大码头”的场景。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77.常德重教兴学之风自古盛行，自唐至清，常德府有书院</w:t>
      </w:r>
      <w:r>
        <w:rPr>
          <w:rFonts w:hint="default" w:ascii="Times New Roman" w:hAnsi="Times New Roman" w:cs="Times New Roman"/>
          <w:color w:val="000000"/>
          <w:u w:val="single"/>
        </w:rPr>
        <w:t xml:space="preserve">      </w:t>
      </w:r>
      <w:r>
        <w:rPr>
          <w:rFonts w:hint="default" w:ascii="Times New Roman" w:hAnsi="Times New Roman" w:cs="Times New Roman"/>
          <w:color w:val="000000"/>
        </w:rPr>
        <w:t>所，澧州有书院</w:t>
      </w:r>
      <w:r>
        <w:rPr>
          <w:rFonts w:hint="default" w:ascii="Times New Roman" w:hAnsi="Times New Roman" w:cs="Times New Roman"/>
          <w:color w:val="000000"/>
          <w:u w:val="single"/>
        </w:rPr>
        <w:t xml:space="preserve">      </w:t>
      </w:r>
      <w:r>
        <w:rPr>
          <w:rFonts w:hint="default" w:ascii="Times New Roman" w:hAnsi="Times New Roman" w:cs="Times New Roman"/>
          <w:color w:val="000000"/>
        </w:rPr>
        <w:t>余所。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78.2024年3月19日，习近平总书记来到</w:t>
      </w:r>
      <w:r>
        <w:rPr>
          <w:rFonts w:hint="default" w:ascii="Times New Roman" w:hAnsi="Times New Roman" w:cs="Times New Roman"/>
          <w:color w:val="000000"/>
          <w:u w:val="single"/>
        </w:rPr>
        <w:t xml:space="preserve">       </w:t>
      </w:r>
      <w:r>
        <w:rPr>
          <w:rFonts w:hint="default" w:ascii="Times New Roman" w:hAnsi="Times New Roman" w:cs="Times New Roman"/>
          <w:color w:val="000000"/>
        </w:rPr>
        <w:t>考察老城街区修复利用的情况。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79.</w:t>
      </w:r>
      <w:r>
        <w:rPr>
          <w:rFonts w:hint="default" w:ascii="Times New Roman" w:hAnsi="Times New Roman" w:cs="Times New Roman"/>
          <w:color w:val="000000"/>
          <w:sz w:val="18"/>
          <w:szCs w:val="18"/>
        </w:rPr>
        <w:t xml:space="preserve"> </w:t>
      </w:r>
      <w:r>
        <w:rPr>
          <w:rFonts w:hint="default" w:ascii="Times New Roman" w:hAnsi="Times New Roman" w:cs="Times New Roman"/>
          <w:color w:val="000000"/>
        </w:rPr>
        <w:t>中国常德诗墙有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四阁。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80.目前常德画墙建设长达</w:t>
      </w:r>
      <w:r>
        <w:rPr>
          <w:rFonts w:hint="default" w:ascii="Times New Roman" w:hAnsi="Times New Roman" w:cs="Times New Roman"/>
          <w:color w:val="000000"/>
          <w:u w:val="single"/>
        </w:rPr>
        <w:t xml:space="preserve">      </w:t>
      </w:r>
      <w:r>
        <w:rPr>
          <w:rFonts w:hint="default" w:ascii="Times New Roman" w:hAnsi="Times New Roman" w:cs="Times New Roman"/>
          <w:color w:val="000000"/>
        </w:rPr>
        <w:t>公里。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81.常德市图书馆始建于清光绪二十九年（即公元1903年），是我国最早以</w:t>
      </w:r>
      <w:r>
        <w:rPr>
          <w:rFonts w:hint="default" w:ascii="Times New Roman" w:hAnsi="Times New Roman" w:cs="Times New Roman"/>
          <w:color w:val="000000"/>
          <w:u w:val="single"/>
        </w:rPr>
        <w:t xml:space="preserve">       </w:t>
      </w:r>
      <w:r>
        <w:rPr>
          <w:rFonts w:hint="default" w:ascii="Times New Roman" w:hAnsi="Times New Roman" w:cs="Times New Roman"/>
          <w:color w:val="000000"/>
        </w:rPr>
        <w:t>命名的图书馆。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82.</w:t>
      </w:r>
      <w:r>
        <w:rPr>
          <w:rFonts w:hint="default" w:ascii="Times New Roman" w:hAnsi="Times New Roman" w:cs="Times New Roman"/>
          <w:color w:val="000000"/>
          <w:u w:val="single"/>
        </w:rPr>
        <w:t xml:space="preserve">          </w:t>
      </w:r>
      <w:r>
        <w:rPr>
          <w:rFonts w:hint="default" w:ascii="Times New Roman" w:hAnsi="Times New Roman" w:cs="Times New Roman"/>
          <w:color w:val="000000"/>
        </w:rPr>
        <w:t>终结了湖南近代不产盐的历史。</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83.常德市第一人民医院创建于</w:t>
      </w:r>
      <w:r>
        <w:rPr>
          <w:rFonts w:hint="default" w:ascii="Times New Roman" w:hAnsi="Times New Roman" w:cs="Times New Roman"/>
          <w:color w:val="000000"/>
          <w:u w:val="single"/>
        </w:rPr>
        <w:t xml:space="preserve">          </w:t>
      </w:r>
      <w:r>
        <w:rPr>
          <w:rFonts w:hint="default" w:ascii="Times New Roman" w:hAnsi="Times New Roman" w:cs="Times New Roman"/>
          <w:color w:val="000000"/>
        </w:rPr>
        <w:t>年，为湖南省首家</w:t>
      </w:r>
      <w:r>
        <w:rPr>
          <w:rFonts w:hint="default" w:ascii="Times New Roman" w:hAnsi="Times New Roman" w:cs="Times New Roman"/>
          <w:color w:val="000000"/>
          <w:u w:val="single"/>
        </w:rPr>
        <w:t xml:space="preserve">          </w:t>
      </w:r>
      <w:r>
        <w:rPr>
          <w:rFonts w:hint="default" w:ascii="Times New Roman" w:hAnsi="Times New Roman" w:cs="Times New Roman"/>
          <w:color w:val="000000"/>
        </w:rPr>
        <w:t>医院。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84.常德素有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的美誉，磷矿、石膏等8种矿产探明储量居全省首位。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u w:val="single"/>
        </w:rPr>
      </w:pPr>
      <w:r>
        <w:rPr>
          <w:rFonts w:hint="default" w:ascii="Times New Roman" w:hAnsi="Times New Roman" w:cs="Times New Roman"/>
          <w:color w:val="000000"/>
        </w:rPr>
        <w:t>85.《临江仙</w:t>
      </w:r>
      <w:r>
        <w:rPr>
          <w:rFonts w:hint="default" w:ascii="Times New Roman" w:hAnsi="Times New Roman" w:eastAsia="汉仪大黑简" w:cs="Times New Roman"/>
          <w:color w:val="000000"/>
        </w:rPr>
        <w:t>·</w:t>
      </w:r>
      <w:r>
        <w:rPr>
          <w:rFonts w:hint="default" w:ascii="Times New Roman" w:hAnsi="Times New Roman" w:cs="Times New Roman"/>
          <w:color w:val="000000"/>
        </w:rPr>
        <w:t>给丁玲同志》是毛泽东赠给著名女作家丁玲的一首诗，诗中称赞丁玲“昨天文小姐，</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86.常德市开展志愿服务活动中的特色主题是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87.曾获“全国第七届雷锋标兵”“全国特级优秀人民警察”等荣誉，有“口哨哥”之称的是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88.常德是非遗大市，拥有国家级非遗</w:t>
      </w:r>
      <w:r>
        <w:rPr>
          <w:rFonts w:hint="default" w:ascii="Times New Roman" w:hAnsi="Times New Roman" w:cs="Times New Roman"/>
          <w:color w:val="000000"/>
          <w:u w:val="single"/>
        </w:rPr>
        <w:t xml:space="preserve">   </w:t>
      </w:r>
      <w:r>
        <w:rPr>
          <w:rFonts w:hint="default" w:ascii="Times New Roman" w:hAnsi="Times New Roman" w:cs="Times New Roman"/>
          <w:color w:val="000000"/>
        </w:rPr>
        <w:t>项、省级非遗</w:t>
      </w:r>
      <w:r>
        <w:rPr>
          <w:rFonts w:hint="default" w:ascii="Times New Roman" w:hAnsi="Times New Roman" w:cs="Times New Roman"/>
          <w:color w:val="000000"/>
          <w:u w:val="single"/>
        </w:rPr>
        <w:t xml:space="preserve">      </w:t>
      </w:r>
      <w:r>
        <w:rPr>
          <w:rFonts w:hint="default" w:ascii="Times New Roman" w:hAnsi="Times New Roman" w:cs="Times New Roman"/>
          <w:color w:val="000000"/>
        </w:rPr>
        <w:t>项、市级非遗</w:t>
      </w:r>
      <w:r>
        <w:rPr>
          <w:rFonts w:hint="default" w:ascii="Times New Roman" w:hAnsi="Times New Roman" w:cs="Times New Roman"/>
          <w:color w:val="000000"/>
          <w:u w:val="single"/>
        </w:rPr>
        <w:t xml:space="preserve">        </w:t>
      </w:r>
      <w:r>
        <w:rPr>
          <w:rFonts w:hint="default" w:ascii="Times New Roman" w:hAnsi="Times New Roman" w:cs="Times New Roman"/>
          <w:color w:val="000000"/>
        </w:rPr>
        <w:t>项、县（区）级非遗</w:t>
      </w:r>
      <w:r>
        <w:rPr>
          <w:rFonts w:hint="default" w:ascii="Times New Roman" w:hAnsi="Times New Roman" w:cs="Times New Roman"/>
          <w:color w:val="000000"/>
          <w:u w:val="single"/>
        </w:rPr>
        <w:t xml:space="preserve">     </w:t>
      </w:r>
      <w:r>
        <w:rPr>
          <w:rFonts w:hint="default" w:ascii="Times New Roman" w:hAnsi="Times New Roman" w:cs="Times New Roman"/>
          <w:color w:val="000000"/>
        </w:rPr>
        <w:t>项，总量居全省前列。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89.常德诗墙选刻自先秦以来有关的诗词及中外名诗</w:t>
      </w:r>
      <w:r>
        <w:rPr>
          <w:rFonts w:hint="default" w:ascii="Times New Roman" w:hAnsi="Times New Roman" w:cs="Times New Roman"/>
          <w:color w:val="000000"/>
          <w:u w:val="single"/>
        </w:rPr>
        <w:t xml:space="preserve">    </w:t>
      </w:r>
      <w:r>
        <w:rPr>
          <w:rFonts w:hint="default" w:ascii="Times New Roman" w:hAnsi="Times New Roman" w:cs="Times New Roman"/>
          <w:color w:val="000000"/>
        </w:rPr>
        <w:t>首，由全国包括港澳台在内的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名书法家书写。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90.常德擂茶也叫</w:t>
      </w:r>
      <w:r>
        <w:rPr>
          <w:rFonts w:hint="default" w:ascii="Times New Roman" w:hAnsi="Times New Roman" w:cs="Times New Roman"/>
          <w:color w:val="000000"/>
          <w:u w:val="single"/>
        </w:rPr>
        <w:t xml:space="preserve">      </w:t>
      </w:r>
      <w:r>
        <w:rPr>
          <w:rFonts w:hint="default" w:ascii="Times New Roman" w:hAnsi="Times New Roman" w:cs="Times New Roman"/>
          <w:color w:val="000000"/>
        </w:rPr>
        <w:t>，取自制作的三种原料：生叶（嫩茶叶）、生姜、生米。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91.柳叶湖环湖马拉松赛道被誉为</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92.在2024年巴黎奥运会上，获得男子4×100米混合泳接力冠军的运动员中有石门人</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93.相传唐朝诗人李白去壶瓶山云游的时候写下了“洞口落桃花，</w:t>
      </w:r>
      <w:r>
        <w:rPr>
          <w:rFonts w:hint="default" w:ascii="Times New Roman" w:hAnsi="Times New Roman" w:cs="Times New Roman"/>
          <w:color w:val="000000"/>
          <w:u w:val="single"/>
        </w:rPr>
        <w:t xml:space="preserve">            </w:t>
      </w:r>
      <w:r>
        <w:rPr>
          <w:rFonts w:hint="default" w:ascii="Times New Roman" w:hAnsi="Times New Roman" w:cs="Times New Roman"/>
          <w:color w:val="000000"/>
        </w:rPr>
        <w:t>”的诗句。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lang w:val="en-US" w:eastAsia="zh-CN"/>
        </w:rPr>
      </w:pPr>
      <w:r>
        <w:rPr>
          <w:rFonts w:hint="default" w:ascii="Times New Roman" w:hAnsi="Times New Roman" w:cs="Times New Roman"/>
          <w:color w:val="000000"/>
        </w:rPr>
        <w:t>94.在艺体、招飞等方面，常德录取率也稳居全省前列，神舟十五号航天员</w:t>
      </w:r>
      <w:r>
        <w:rPr>
          <w:rFonts w:hint="default" w:ascii="Times New Roman" w:hAnsi="Times New Roman" w:cs="Times New Roman"/>
          <w:color w:val="000000"/>
          <w:u w:val="single"/>
        </w:rPr>
        <w:t xml:space="preserve">      </w:t>
      </w:r>
      <w:r>
        <w:rPr>
          <w:rFonts w:hint="default" w:ascii="Times New Roman" w:hAnsi="Times New Roman" w:cs="Times New Roman"/>
          <w:color w:val="000000"/>
        </w:rPr>
        <w:t>就是飞行学员的杰出代表。</w:t>
      </w:r>
      <w:r>
        <w:rPr>
          <w:rFonts w:hint="default" w:ascii="Times New Roman" w:hAnsi="Times New Roman" w:cs="Times New Roman"/>
          <w:color w:val="000000"/>
          <w:lang w:val="en-US" w:eastAsia="zh-CN"/>
        </w:rPr>
        <w:t xml:space="preserve">   </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95.2023年底，常德籍院士已有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96.</w:t>
      </w:r>
      <w:r>
        <w:rPr>
          <w:rFonts w:hint="default" w:ascii="Times New Roman" w:hAnsi="Times New Roman" w:cs="Times New Roman"/>
          <w:color w:val="000000"/>
          <w:u w:val="single"/>
        </w:rPr>
        <w:t xml:space="preserve">          </w:t>
      </w:r>
      <w:r>
        <w:rPr>
          <w:rFonts w:hint="default" w:ascii="Times New Roman" w:hAnsi="Times New Roman" w:cs="Times New Roman"/>
          <w:color w:val="000000"/>
        </w:rPr>
        <w:t>，湖南桃源人，是中国汽车工业技术的主要奠基人之一。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97.从常德走出去的“光纤之父”指的是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98.常德诗墙以</w:t>
      </w:r>
      <w:r>
        <w:rPr>
          <w:rFonts w:hint="default" w:ascii="Times New Roman" w:hAnsi="Times New Roman" w:cs="Times New Roman"/>
          <w:color w:val="000000"/>
          <w:u w:val="single"/>
        </w:rPr>
        <w:t xml:space="preserve">          </w:t>
      </w:r>
      <w:r>
        <w:rPr>
          <w:rFonts w:hint="default" w:ascii="Times New Roman" w:hAnsi="Times New Roman" w:cs="Times New Roman"/>
          <w:color w:val="000000"/>
        </w:rPr>
        <w:t>荣登大世界吉尼斯记录。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99.常德城区沅江两岸的常德诗墙和常德画墙形成了</w:t>
      </w:r>
      <w:r>
        <w:rPr>
          <w:rFonts w:hint="default" w:ascii="Times New Roman" w:hAnsi="Times New Roman" w:cs="Times New Roman"/>
          <w:color w:val="000000"/>
          <w:u w:val="single"/>
        </w:rPr>
        <w:t xml:space="preserve">    </w:t>
      </w:r>
      <w:r>
        <w:rPr>
          <w:rFonts w:hint="default" w:ascii="Times New Roman" w:hAnsi="Times New Roman" w:cs="Times New Roman"/>
          <w:color w:val="000000"/>
        </w:rPr>
        <w:t>的独特文化景观。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100.常德一直把守护好“洞庭粮仓”作为神圣使命，全市9个区县中有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个国家商品粮基地县、</w:t>
      </w:r>
      <w:r>
        <w:rPr>
          <w:rFonts w:hint="default" w:ascii="Times New Roman" w:hAnsi="Times New Roman" w:cs="Times New Roman"/>
          <w:color w:val="000000"/>
          <w:u w:val="single"/>
        </w:rPr>
        <w:t xml:space="preserve">     </w:t>
      </w:r>
      <w:r>
        <w:rPr>
          <w:rFonts w:hint="default" w:ascii="Times New Roman" w:hAnsi="Times New Roman" w:cs="Times New Roman"/>
          <w:color w:val="000000"/>
        </w:rPr>
        <w:t>个国家粮食大县，截止2024年底粮食播种面积和产量连续</w:t>
      </w:r>
      <w:r>
        <w:rPr>
          <w:rFonts w:hint="default" w:ascii="Times New Roman" w:hAnsi="Times New Roman" w:cs="Times New Roman"/>
          <w:color w:val="000000"/>
          <w:u w:val="single"/>
        </w:rPr>
        <w:t xml:space="preserve">      </w:t>
      </w:r>
      <w:r>
        <w:rPr>
          <w:rFonts w:hint="default" w:ascii="Times New Roman" w:hAnsi="Times New Roman" w:cs="Times New Roman"/>
          <w:color w:val="000000"/>
        </w:rPr>
        <w:t>年稳居全省第一。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101.“读城</w:t>
      </w:r>
      <w:r>
        <w:rPr>
          <w:rFonts w:hint="default" w:ascii="Times New Roman" w:hAnsi="Times New Roman" w:eastAsia="汉仪大黑简" w:cs="Times New Roman"/>
          <w:color w:val="000000"/>
        </w:rPr>
        <w:t>·</w:t>
      </w:r>
      <w:r>
        <w:rPr>
          <w:rFonts w:hint="default" w:ascii="Times New Roman" w:hAnsi="Times New Roman" w:cs="Times New Roman"/>
          <w:color w:val="000000"/>
        </w:rPr>
        <w:t>书香常德”全民阅读活动启动以来，全面建设了</w:t>
      </w:r>
      <w:r>
        <w:rPr>
          <w:rFonts w:hint="default" w:ascii="Times New Roman" w:hAnsi="Times New Roman" w:cs="Times New Roman"/>
          <w:color w:val="000000"/>
          <w:u w:val="single"/>
        </w:rPr>
        <w:t xml:space="preserve">     </w:t>
      </w:r>
      <w:r>
        <w:rPr>
          <w:rFonts w:hint="default" w:ascii="Times New Roman" w:hAnsi="Times New Roman" w:cs="Times New Roman"/>
          <w:color w:val="000000"/>
        </w:rPr>
        <w:t>、社区书屋、农家书屋。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102.</w:t>
      </w:r>
      <w:r>
        <w:rPr>
          <w:rFonts w:hint="default" w:ascii="Times New Roman" w:hAnsi="Times New Roman" w:cs="Times New Roman"/>
          <w:color w:val="000000"/>
          <w:u w:val="single"/>
        </w:rPr>
        <w:t xml:space="preserve">        </w:t>
      </w:r>
      <w:r>
        <w:rPr>
          <w:rFonts w:hint="default" w:ascii="Times New Roman" w:hAnsi="Times New Roman" w:cs="Times New Roman"/>
          <w:color w:val="000000"/>
        </w:rPr>
        <w:t>是经市委市政府同意设立的市级综合性文学艺术奖，旨在充分调动和发挥文艺工作者的积极性、创造性，推动常德文化强市建设和文艺事业大繁荣。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103.常德有得天独厚的饮食资源，自古就有</w:t>
      </w:r>
      <w:r>
        <w:rPr>
          <w:rFonts w:hint="default" w:ascii="Times New Roman" w:hAnsi="Times New Roman" w:cs="Times New Roman"/>
          <w:color w:val="000000"/>
          <w:u w:val="single"/>
        </w:rPr>
        <w:t xml:space="preserve">       </w:t>
      </w:r>
      <w:r>
        <w:rPr>
          <w:rFonts w:hint="default" w:ascii="Times New Roman" w:hAnsi="Times New Roman" w:cs="Times New Roman"/>
          <w:color w:val="000000"/>
        </w:rPr>
        <w:t>的美称。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104.2014年1月，常德市委、市政府决定设立</w:t>
      </w:r>
      <w:r>
        <w:rPr>
          <w:rFonts w:hint="default" w:ascii="Times New Roman" w:hAnsi="Times New Roman" w:cs="Times New Roman"/>
          <w:color w:val="000000"/>
          <w:u w:val="single"/>
        </w:rPr>
        <w:t xml:space="preserve">     </w:t>
      </w:r>
      <w:r>
        <w:rPr>
          <w:rFonts w:hint="default" w:ascii="Times New Roman" w:hAnsi="Times New Roman" w:cs="Times New Roman"/>
          <w:color w:val="000000"/>
        </w:rPr>
        <w:t>，是我市教育的最高奖项。</w:t>
      </w:r>
    </w:p>
    <w:p>
      <w:pPr>
        <w:keepNext w:val="0"/>
        <w:keepLines w:val="0"/>
        <w:pageBreakBefore w:val="0"/>
        <w:widowControl w:val="0"/>
        <w:numPr>
          <w:ilvl w:val="0"/>
          <w:numId w:val="3"/>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乡村教师</w:t>
      </w:r>
      <w:r>
        <w:rPr>
          <w:rFonts w:hint="default" w:ascii="Times New Roman" w:hAnsi="Times New Roman" w:cs="Times New Roman"/>
          <w:color w:val="000000"/>
          <w:u w:val="single"/>
        </w:rPr>
        <w:t xml:space="preserve">      </w:t>
      </w:r>
      <w:r>
        <w:rPr>
          <w:rFonts w:hint="default" w:ascii="Times New Roman" w:hAnsi="Times New Roman" w:cs="Times New Roman"/>
          <w:color w:val="000000"/>
        </w:rPr>
        <w:t>用寓意深刻的故事点亮留守儿童心灵，助力乡村教育发展，光荣当选全国人大代表。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106.</w:t>
      </w:r>
      <w:r>
        <w:rPr>
          <w:rFonts w:hint="default" w:ascii="Times New Roman" w:hAnsi="Times New Roman" w:cs="Times New Roman"/>
          <w:color w:val="000000"/>
          <w:u w:val="single"/>
        </w:rPr>
        <w:t xml:space="preserve">      </w:t>
      </w:r>
      <w:r>
        <w:rPr>
          <w:rFonts w:hint="default" w:ascii="Times New Roman" w:hAnsi="Times New Roman" w:cs="Times New Roman"/>
          <w:color w:val="000000"/>
        </w:rPr>
        <w:t>年，国务院批准常德撤地建市。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107.国家5A级旅游景区桃花源，是陶渊明笔下</w:t>
      </w:r>
      <w:r>
        <w:rPr>
          <w:rFonts w:hint="default" w:ascii="Times New Roman" w:hAnsi="Times New Roman" w:cs="Times New Roman"/>
          <w:color w:val="000000"/>
          <w:u w:val="single"/>
        </w:rPr>
        <w:t xml:space="preserve">      </w:t>
      </w:r>
      <w:r>
        <w:rPr>
          <w:rFonts w:hint="default" w:ascii="Times New Roman" w:hAnsi="Times New Roman" w:cs="Times New Roman"/>
          <w:color w:val="000000"/>
        </w:rPr>
        <w:t>的原型地。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108.柳叶湖被誉为“</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109.常德市是长江经济带的重点节点城市和</w:t>
      </w:r>
      <w:r>
        <w:rPr>
          <w:rFonts w:hint="default" w:ascii="Times New Roman" w:hAnsi="Times New Roman" w:cs="Times New Roman"/>
          <w:color w:val="000000"/>
          <w:u w:val="single"/>
        </w:rPr>
        <w:t xml:space="preserve">       </w:t>
      </w:r>
      <w:r>
        <w:rPr>
          <w:rFonts w:hint="default" w:ascii="Times New Roman" w:hAnsi="Times New Roman" w:cs="Times New Roman"/>
          <w:color w:val="000000"/>
        </w:rPr>
        <w:t>的重要组成部分。</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110.</w:t>
      </w:r>
      <w:r>
        <w:rPr>
          <w:rFonts w:hint="default" w:ascii="Times New Roman" w:hAnsi="Times New Roman" w:cs="Times New Roman"/>
          <w:color w:val="000000"/>
          <w:u w:val="single"/>
        </w:rPr>
        <w:t xml:space="preserve">         </w:t>
      </w:r>
      <w:r>
        <w:rPr>
          <w:rFonts w:hint="default" w:ascii="Times New Roman" w:hAnsi="Times New Roman" w:cs="Times New Roman"/>
          <w:color w:val="000000"/>
        </w:rPr>
        <w:t>展示馆位于常德市桃源县枫树维吾尔族回族乡境内，先后被评为“湖南省爱国主义教育基地”“湖南统一战线教育基地”“湖南省民族团结进步教育基地”。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111.2013年，常德市开展的</w:t>
      </w:r>
      <w:r>
        <w:rPr>
          <w:rFonts w:hint="default" w:ascii="Times New Roman" w:hAnsi="Times New Roman" w:cs="Times New Roman"/>
          <w:color w:val="000000"/>
          <w:u w:val="single"/>
        </w:rPr>
        <w:t xml:space="preserve">       </w:t>
      </w:r>
      <w:r>
        <w:rPr>
          <w:rFonts w:hint="default" w:ascii="Times New Roman" w:hAnsi="Times New Roman" w:cs="Times New Roman"/>
          <w:color w:val="000000"/>
        </w:rPr>
        <w:t>成为该年度湖南省唯一入选的全国宣传思想文化工作创新案例。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112.2024年央视网络春晚，</w:t>
      </w:r>
      <w:r>
        <w:rPr>
          <w:rFonts w:hint="default" w:ascii="Times New Roman" w:hAnsi="Times New Roman" w:cs="Times New Roman"/>
          <w:color w:val="000000"/>
          <w:u w:val="single"/>
        </w:rPr>
        <w:t xml:space="preserve">     </w:t>
      </w:r>
      <w:r>
        <w:rPr>
          <w:rFonts w:hint="default" w:ascii="Times New Roman" w:hAnsi="Times New Roman" w:cs="Times New Roman"/>
          <w:color w:val="000000"/>
        </w:rPr>
        <w:t>和AI音乐人联袂演唱歌曲《到深空更深处去》，唯美之风令人陶醉。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113.新中国成立后，省地质矿产勘查开发局四〇三队依据清同治《直隶澧州志》记载的信息，于1959年在</w:t>
      </w:r>
      <w:r>
        <w:rPr>
          <w:rFonts w:hint="default" w:ascii="Times New Roman" w:hAnsi="Times New Roman" w:cs="Times New Roman"/>
          <w:color w:val="000000"/>
          <w:u w:val="single"/>
        </w:rPr>
        <w:t xml:space="preserve">      </w:t>
      </w:r>
      <w:r>
        <w:rPr>
          <w:rFonts w:hint="default" w:ascii="Times New Roman" w:hAnsi="Times New Roman" w:cs="Times New Roman"/>
          <w:color w:val="000000"/>
        </w:rPr>
        <w:t>发现了盐矿床。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114.著名的台湾爱国诗人余光中赞誉中国常德诗墙为</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115.丁玲文学奖涵盖</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四大门类</w:t>
      </w:r>
      <w:r>
        <w:rPr>
          <w:rFonts w:hint="default" w:ascii="Times New Roman" w:hAnsi="Times New Roman" w:cs="Times New Roman"/>
          <w:color w:val="000000"/>
          <w:sz w:val="28"/>
          <w:szCs w:val="28"/>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116.有人说，来常德要“游山玩水，访古探秘”，更要“寻花问柳”。这里的“花”指的是桃花源和</w:t>
      </w:r>
      <w:r>
        <w:rPr>
          <w:rFonts w:hint="default" w:ascii="Times New Roman" w:hAnsi="Times New Roman" w:cs="Times New Roman"/>
          <w:color w:val="000000"/>
          <w:u w:val="single"/>
        </w:rPr>
        <w:t xml:space="preserve">        </w:t>
      </w:r>
      <w:r>
        <w:rPr>
          <w:rFonts w:hint="default" w:ascii="Times New Roman" w:hAnsi="Times New Roman" w:cs="Times New Roman"/>
          <w:color w:val="000000"/>
        </w:rPr>
        <w:t>，“柳”则是指</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117.位于桃源县夷望溪、牛车河等乡镇，以七星洞、商家河、千丈河居多的峭壁上，分布着一些留有古人尸骸或棺木的石洞，学术称之为“</w:t>
      </w:r>
      <w:r>
        <w:rPr>
          <w:rFonts w:hint="default" w:ascii="Times New Roman" w:hAnsi="Times New Roman" w:cs="Times New Roman"/>
          <w:color w:val="000000"/>
          <w:u w:val="single"/>
        </w:rPr>
        <w:t xml:space="preserve">             </w:t>
      </w:r>
      <w:r>
        <w:rPr>
          <w:rFonts w:hint="default" w:ascii="Times New Roman" w:hAnsi="Times New Roman" w:cs="Times New Roman"/>
          <w:color w:val="000000"/>
        </w:rPr>
        <w:t>”。因“悬空”，民间俗称“</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rPr>
          <w:rFonts w:hint="default" w:ascii="Times New Roman" w:hAnsi="Times New Roman" w:cs="Times New Roman"/>
          <w:color w:val="000000"/>
        </w:rPr>
      </w:pPr>
      <w:r>
        <w:rPr>
          <w:rFonts w:hint="default" w:ascii="Times New Roman" w:hAnsi="Times New Roman" w:cs="Times New Roman"/>
          <w:color w:val="000000"/>
        </w:rPr>
        <w:t>118.《陋室铭》是一篇脍炙人口的铭文，关于《陋室铭》的创作地，因刘禹锡曾被贬多地而有所争议。但因被贬其他地方都有一定实权，唯在常德是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r>
        <w:rPr>
          <w:rFonts w:hint="default" w:ascii="Times New Roman" w:hAnsi="Times New Roman" w:cs="Times New Roman"/>
          <w:color w:val="000000"/>
          <w:u w:val="single"/>
        </w:rPr>
        <w:t xml:space="preserve">           </w:t>
      </w:r>
      <w:r>
        <w:rPr>
          <w:rFonts w:hint="default" w:ascii="Times New Roman" w:hAnsi="Times New Roman" w:cs="Times New Roman"/>
          <w:color w:val="000000"/>
        </w:rPr>
        <w:t>，学术界认可度相对较高。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rPr>
      </w:pPr>
      <w:r>
        <w:rPr>
          <w:rFonts w:hint="default" w:ascii="Times New Roman" w:hAnsi="Times New Roman" w:cs="Times New Roman"/>
          <w:color w:val="auto"/>
        </w:rPr>
        <w:t>119.善卷应当是</w:t>
      </w:r>
      <w:r>
        <w:rPr>
          <w:rFonts w:hint="default" w:ascii="Times New Roman" w:hAnsi="Times New Roman" w:cs="Times New Roman"/>
          <w:color w:val="auto"/>
          <w:u w:val="single"/>
        </w:rPr>
        <w:t xml:space="preserve">      </w:t>
      </w:r>
      <w:r>
        <w:rPr>
          <w:rFonts w:hint="default" w:ascii="Times New Roman" w:hAnsi="Times New Roman" w:cs="Times New Roman"/>
          <w:color w:val="auto"/>
        </w:rPr>
        <w:t>部落战败后的继任首领，率族人一路经山东单县、江苏宜兴向南退却，最后定居</w:t>
      </w:r>
      <w:r>
        <w:rPr>
          <w:rFonts w:hint="default" w:ascii="Times New Roman" w:hAnsi="Times New Roman" w:cs="Times New Roman"/>
          <w:color w:val="auto"/>
          <w:u w:val="single"/>
        </w:rPr>
        <w:t xml:space="preserve">      </w:t>
      </w:r>
      <w:r>
        <w:rPr>
          <w:rFonts w:hint="default" w:ascii="Times New Roman" w:hAnsi="Times New Roman" w:cs="Times New Roman"/>
          <w:color w:val="auto"/>
        </w:rPr>
        <w:t>一带。他吸取先祖蚩尤好战的教训，注重德化。</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120.</w:t>
      </w:r>
      <w:r>
        <w:rPr>
          <w:rFonts w:hint="default" w:ascii="Times New Roman" w:hAnsi="Times New Roman" w:cs="Times New Roman"/>
          <w:color w:val="000000"/>
          <w:shd w:val="clear" w:color="auto" w:fill="FFFFFF"/>
        </w:rPr>
        <w:t>2025年1月，为培育和践行社会主义核心价值观，推动全社会崇尚英雄、争做先锋，</w:t>
      </w:r>
      <w:r>
        <w:rPr>
          <w:rFonts w:hint="default" w:ascii="Times New Roman" w:hAnsi="Times New Roman" w:cs="Times New Roman"/>
          <w:color w:val="000000"/>
        </w:rPr>
        <w:t>湖南省委宣传部决定授予国网湖南电力东方红（壶瓶山电骡子）共产党员服务队等6个集体和个人“</w:t>
      </w:r>
      <w:r>
        <w:rPr>
          <w:rFonts w:hint="default" w:ascii="Times New Roman" w:hAnsi="Times New Roman" w:cs="Times New Roman"/>
          <w:color w:val="000000"/>
          <w:u w:val="single"/>
        </w:rPr>
        <w:t xml:space="preserve">         </w:t>
      </w:r>
      <w:r>
        <w:rPr>
          <w:rFonts w:hint="default" w:ascii="Times New Roman" w:hAnsi="Times New Roman" w:cs="Times New Roman"/>
          <w:color w:val="000000"/>
        </w:rPr>
        <w:t>”称号。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121.新中国成立初期，常德地区共消灭土匪1.6万人，常德本土作家水运宪在创作电视剧本</w:t>
      </w:r>
      <w:r>
        <w:rPr>
          <w:rFonts w:hint="default" w:ascii="Times New Roman" w:hAnsi="Times New Roman" w:cs="Times New Roman"/>
          <w:color w:val="000000"/>
          <w:u w:val="single"/>
        </w:rPr>
        <w:t xml:space="preserve">           </w:t>
      </w:r>
      <w:r>
        <w:rPr>
          <w:rFonts w:hint="default" w:ascii="Times New Roman" w:hAnsi="Times New Roman" w:cs="Times New Roman"/>
          <w:color w:val="000000"/>
        </w:rPr>
        <w:t>时艺术地再现了部分常德剿匪故事。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122.2021年度央视《经典咏流传》节目中，康震、撒贝宁等主持人朗诵并演唱的陈辉的诗歌</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123.1926年，鲁易赴苏联学习，1930年回到上海，担任</w:t>
      </w:r>
      <w:r>
        <w:rPr>
          <w:rFonts w:hint="default" w:ascii="Times New Roman" w:hAnsi="Times New Roman" w:cs="Times New Roman"/>
          <w:color w:val="000000"/>
          <w:u w:val="single"/>
        </w:rPr>
        <w:t xml:space="preserve">     </w:t>
      </w:r>
      <w:r>
        <w:rPr>
          <w:rFonts w:hint="default" w:ascii="Times New Roman" w:hAnsi="Times New Roman" w:cs="Times New Roman"/>
          <w:color w:val="000000"/>
        </w:rPr>
        <w:t>、中央军委总政治部主任。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124.湖南省最大的楚墓群之一，也是省内目前发现的楚墓中级别最高、规模最大、分布最密，有相邻同期城址的墓群是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125.林伯渠故居始建于</w:t>
      </w:r>
      <w:r>
        <w:rPr>
          <w:rFonts w:hint="default" w:ascii="Times New Roman" w:hAnsi="Times New Roman" w:cs="Times New Roman"/>
          <w:color w:val="000000"/>
          <w:u w:val="single"/>
        </w:rPr>
        <w:t xml:space="preserve">       </w:t>
      </w:r>
      <w:r>
        <w:rPr>
          <w:rFonts w:hint="default" w:ascii="Times New Roman" w:hAnsi="Times New Roman" w:cs="Times New Roman"/>
          <w:color w:val="000000"/>
        </w:rPr>
        <w:t>，是一座典型的清代民居。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126.</w:t>
      </w:r>
      <w:r>
        <w:rPr>
          <w:rFonts w:hint="default" w:ascii="Times New Roman" w:hAnsi="Times New Roman" w:cs="Times New Roman"/>
          <w:color w:val="000000"/>
          <w:u w:val="single"/>
        </w:rPr>
        <w:t xml:space="preserve">          </w:t>
      </w:r>
      <w:r>
        <w:rPr>
          <w:rFonts w:hint="default" w:ascii="Times New Roman" w:hAnsi="Times New Roman" w:cs="Times New Roman"/>
          <w:color w:val="000000"/>
        </w:rPr>
        <w:t>遗址位于常德澧县，是新石器时代的古遗址，为研究长江中游新石器时代文化聚落分布，区域类型，文化谱系提供了重要资料。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127.位于澧县县城北约40公里，湖南省唯一一座保护较好的北宋早期砖塔名叫</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128.</w:t>
      </w:r>
      <w:r>
        <w:rPr>
          <w:rFonts w:hint="default" w:ascii="Times New Roman" w:hAnsi="Times New Roman" w:cs="Times New Roman"/>
          <w:color w:val="000000"/>
          <w:u w:val="single"/>
        </w:rPr>
        <w:t xml:space="preserve">      </w:t>
      </w:r>
      <w:r>
        <w:rPr>
          <w:rFonts w:hint="default" w:ascii="Times New Roman" w:hAnsi="Times New Roman" w:cs="Times New Roman"/>
          <w:color w:val="000000"/>
          <w:shd w:val="clear" w:color="auto" w:fill="FFFFFF"/>
        </w:rPr>
        <w:t>时期，分武陵郡的澧水流域置天门郡，始开常德地区沅、澧分置之先河。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129.在桃花源景区有一首唐代书法家、诗人张旭创作的一首写景诗，这首诗歌的名字是</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rPr>
          <w:rFonts w:hint="default" w:ascii="Times New Roman" w:hAnsi="Times New Roman" w:cs="Times New Roman"/>
          <w:color w:val="000000"/>
        </w:rPr>
      </w:pPr>
      <w:r>
        <w:rPr>
          <w:rFonts w:hint="default" w:ascii="Times New Roman" w:hAnsi="Times New Roman" w:cs="Times New Roman"/>
          <w:color w:val="000000"/>
        </w:rPr>
        <w:t>130.请写出刘禹锡诗歌《竹枝词》中诗句</w:t>
      </w:r>
      <w:r>
        <w:rPr>
          <w:rFonts w:hint="default" w:ascii="Times New Roman" w:hAnsi="Times New Roman" w:cs="Times New Roman"/>
          <w:color w:val="000000"/>
          <w:lang w:eastAsia="zh-CN"/>
        </w:rPr>
        <w:t>：</w:t>
      </w:r>
      <w:r>
        <w:rPr>
          <w:rFonts w:hint="default" w:ascii="Times New Roman" w:hAnsi="Times New Roman" w:cs="Times New Roman"/>
          <w:color w:val="000000"/>
        </w:rPr>
        <w:t>东边日出西边雨，</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cs="Times New Roman"/>
          <w:color w:val="000000"/>
        </w:rPr>
      </w:pP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jc w:val="both"/>
        <w:textAlignment w:val="auto"/>
        <w:rPr>
          <w:rFonts w:hint="default" w:ascii="Times New Roman" w:hAnsi="Times New Roman" w:cs="Times New Roman"/>
          <w:color w:val="000000"/>
        </w:rPr>
      </w:pPr>
      <w:r>
        <w:rPr>
          <w:rFonts w:hint="default" w:ascii="Times New Roman" w:hAnsi="Times New Roman" w:cs="Times New Roman"/>
          <w:color w:val="000000"/>
        </w:rPr>
        <w:t>131.在常德诗墙上雕刻了一首唐朝著名诗人李白的诗歌</w:t>
      </w:r>
      <w:r>
        <w:rPr>
          <w:rFonts w:hint="default" w:ascii="Times New Roman" w:hAnsi="Times New Roman" w:cs="Times New Roman"/>
          <w:color w:val="000000"/>
          <w:u w:val="single"/>
        </w:rPr>
        <w:t xml:space="preserve">   </w:t>
      </w:r>
      <w:r>
        <w:rPr>
          <w:rFonts w:hint="default" w:ascii="Times New Roman" w:hAnsi="Times New Roman" w:cs="Times New Roman"/>
          <w:color w:val="000000"/>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132.今天，澧州大鼓（鼓盆歌）艺人一直把“</w:t>
      </w:r>
      <w:r>
        <w:rPr>
          <w:rFonts w:hint="default" w:ascii="Times New Roman" w:hAnsi="Times New Roman" w:cs="Times New Roman"/>
          <w:color w:val="000000"/>
          <w:u w:val="single"/>
        </w:rPr>
        <w:t xml:space="preserve">         </w:t>
      </w:r>
      <w:r>
        <w:rPr>
          <w:rFonts w:hint="default" w:ascii="Times New Roman" w:hAnsi="Times New Roman" w:cs="Times New Roman"/>
          <w:color w:val="000000"/>
        </w:rPr>
        <w:t>”列为必唱必学曲目（俗称“</w:t>
      </w:r>
      <w:r>
        <w:rPr>
          <w:rFonts w:hint="default" w:ascii="Times New Roman" w:hAnsi="Times New Roman" w:cs="Times New Roman"/>
          <w:color w:val="000000"/>
          <w:u w:val="single"/>
        </w:rPr>
        <w:t xml:space="preserve">          </w:t>
      </w:r>
      <w:r>
        <w:rPr>
          <w:rFonts w:hint="default" w:ascii="Times New Roman" w:hAnsi="Times New Roman" w:cs="Times New Roman"/>
          <w:color w:val="000000"/>
        </w:rPr>
        <w:t>”），常见于丧事。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w:t>
      </w:r>
      <w:r>
        <w:rPr>
          <w:rFonts w:hint="default" w:ascii="Times New Roman" w:hAnsi="Times New Roman" w:cs="Times New Roman"/>
          <w:color w:val="000000"/>
          <w:kern w:val="0"/>
          <w:sz w:val="32"/>
          <w:szCs w:val="32"/>
          <w:lang w:val="en-US" w:eastAsia="zh-CN"/>
        </w:rPr>
        <w:t>33</w:t>
      </w:r>
      <w:r>
        <w:rPr>
          <w:rFonts w:hint="default" w:ascii="Times New Roman" w:hAnsi="Times New Roman" w:eastAsia="仿宋_GB2312" w:cs="Times New Roman"/>
          <w:color w:val="000000"/>
          <w:kern w:val="0"/>
          <w:sz w:val="32"/>
          <w:szCs w:val="32"/>
        </w:rPr>
        <w:t>.1928年八月，常德籍人士</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秘密前往南县，与原益阳特委、南华安特委负责人詹乐平，崔汉章，徐少保等接上关系后，共同商议，将南县、华容、安乡、益阳、沅江、汉寿6县的地下党组织合并，重新组建中共湘西特委。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134</w:t>
      </w:r>
      <w:r>
        <w:rPr>
          <w:rFonts w:hint="default" w:ascii="Times New Roman" w:hAnsi="Times New Roman" w:eastAsia="仿宋_GB2312" w:cs="Times New Roman"/>
          <w:color w:val="000000"/>
          <w:kern w:val="0"/>
          <w:sz w:val="32"/>
          <w:szCs w:val="32"/>
        </w:rPr>
        <w:t>.1927年5月24日，常德发生反革命“敬日事变”，面对国民党反动派疯狂屠杀共产党人，常德籍人士</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万分愤怒，多次请战。在敌人的白色恐怖下，他坚持革命，策动常德城工人武装暴动。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135</w:t>
      </w:r>
      <w:r>
        <w:rPr>
          <w:rFonts w:hint="default" w:ascii="Times New Roman" w:hAnsi="Times New Roman" w:eastAsia="仿宋_GB2312" w:cs="Times New Roman"/>
          <w:color w:val="000000"/>
          <w:kern w:val="0"/>
          <w:sz w:val="32"/>
          <w:szCs w:val="32"/>
        </w:rPr>
        <w:t>.1930年12月1日，</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再次围攻澧县、津市，激战7昼夜未攻下，遭敌优势兵力反扑，伤亡惨重，被迫转移至松滋县内休整。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136</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1928年5月，为了加强对湘西地区党的工作的统一指挥，在工农革命军中组建</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，管辖工农革命军及其所在地区地方党的工作。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137</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1935年9月29日，湘鄂川黔军委分会在磨岗隘召开</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党的积极分子会议，任弼时作了长篇报告。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138.</w:t>
      </w:r>
      <w:r>
        <w:rPr>
          <w:rFonts w:hint="default" w:ascii="Times New Roman" w:hAnsi="Times New Roman" w:eastAsia="仿宋_GB2312" w:cs="Times New Roman"/>
          <w:color w:val="000000"/>
          <w:kern w:val="0"/>
          <w:sz w:val="32"/>
          <w:szCs w:val="32"/>
        </w:rPr>
        <w:t>李大钊曾赠诗常德籍人士</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“邓生今杰士，英名天下闻”。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139</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中共党内第一位年龄过百岁的党的高级干部是</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140</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1924年考入黄埔军校第一期并加入中国共产党，担任过湖南省军委书记、工农革命军第四军参谋长，1928年在石门牺牲的是</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141</w:t>
      </w:r>
      <w:r>
        <w:rPr>
          <w:rFonts w:hint="default" w:ascii="Times New Roman" w:hAnsi="Times New Roman" w:eastAsia="仿宋_GB2312" w:cs="Times New Roman"/>
          <w:color w:val="000000"/>
          <w:kern w:val="0"/>
          <w:sz w:val="32"/>
          <w:szCs w:val="32"/>
        </w:rPr>
        <w:t>.1922年6月6日，陈炯明发动反革命政变后，林伯渠遵照中共中央的指示前往上海，帮助孙中山改组国民党，开始从事</w:t>
      </w:r>
    </w:p>
    <w:p>
      <w:pPr>
        <w:keepNext w:val="0"/>
        <w:keepLines w:val="0"/>
        <w:pageBreakBefore w:val="0"/>
        <w:widowControl w:val="0"/>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的工作。（此题出自市委党史办《常德百年党史人物》一书）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142</w:t>
      </w:r>
      <w:r>
        <w:rPr>
          <w:rFonts w:hint="default" w:ascii="Times New Roman" w:hAnsi="Times New Roman" w:eastAsia="仿宋_GB2312" w:cs="Times New Roman"/>
          <w:color w:val="000000"/>
          <w:kern w:val="0"/>
          <w:sz w:val="32"/>
          <w:szCs w:val="32"/>
        </w:rPr>
        <w:t>.颜昌颐在中央军委工作期间，为纪念“二七惨案”牺牲的烈士，他撰写了一篇题为</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的文章。（此题出自市委党史办《常德百年党史人物》一书）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143</w:t>
      </w:r>
      <w:r>
        <w:rPr>
          <w:rFonts w:hint="default" w:ascii="Times New Roman" w:hAnsi="Times New Roman" w:eastAsia="仿宋_GB2312" w:cs="Times New Roman"/>
          <w:color w:val="000000"/>
          <w:kern w:val="0"/>
          <w:sz w:val="32"/>
          <w:szCs w:val="32"/>
        </w:rPr>
        <w:t>.1925年，</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北大毕业后，受党的委派前往苏联孙逸仙（中山）大学学习和工作。（此题出自市委党史办《常德百年党史人物》一书）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144</w:t>
      </w:r>
      <w:r>
        <w:rPr>
          <w:rFonts w:hint="default" w:ascii="Times New Roman" w:hAnsi="Times New Roman" w:eastAsia="仿宋_GB2312" w:cs="Times New Roman"/>
          <w:color w:val="000000"/>
          <w:kern w:val="0"/>
          <w:sz w:val="32"/>
          <w:szCs w:val="32"/>
        </w:rPr>
        <w:t>.1926年冬，潘振武回到常德万寿山，很快就把农民组织起来，成立了</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u w:val="single"/>
          <w:lang w:val="en-US" w:eastAsia="zh-CN"/>
        </w:rPr>
        <w:t xml:space="preserve">    </w:t>
      </w:r>
      <w:r>
        <w:rPr>
          <w:rFonts w:hint="default" w:ascii="Times New Roman" w:hAnsi="Times New Roman" w:eastAsia="仿宋_GB2312" w:cs="Times New Roman"/>
          <w:color w:val="000000"/>
          <w:kern w:val="0"/>
          <w:sz w:val="32"/>
          <w:szCs w:val="32"/>
          <w:u w:val="single"/>
        </w:rPr>
        <w:t xml:space="preserve">  </w:t>
      </w:r>
      <w:r>
        <w:rPr>
          <w:rFonts w:hint="default" w:ascii="Times New Roman" w:hAnsi="Times New Roman" w:eastAsia="仿宋_GB2312" w:cs="Times New Roman"/>
          <w:color w:val="000000"/>
          <w:kern w:val="0"/>
          <w:sz w:val="32"/>
          <w:szCs w:val="32"/>
        </w:rPr>
        <w:t>。（此题出自市委党史办《常德百年党史人物》一书）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color w:val="000000"/>
        </w:rPr>
      </w:pPr>
      <w:r>
        <w:rPr>
          <w:rFonts w:hint="default" w:ascii="Times New Roman" w:hAnsi="Times New Roman" w:eastAsia="黑体" w:cs="Times New Roman"/>
          <w:color w:val="000000"/>
        </w:rPr>
        <w:t>四、判断题（</w:t>
      </w:r>
      <w:r>
        <w:rPr>
          <w:rFonts w:hint="default" w:ascii="Times New Roman" w:hAnsi="Times New Roman" w:eastAsia="黑体" w:cs="Times New Roman"/>
          <w:color w:val="000000"/>
          <w:lang w:val="en-US" w:eastAsia="zh-CN"/>
        </w:rPr>
        <w:t>76</w:t>
      </w:r>
      <w:r>
        <w:rPr>
          <w:rFonts w:hint="default" w:ascii="Times New Roman" w:hAnsi="Times New Roman" w:eastAsia="黑体" w:cs="Times New Roman"/>
          <w:color w:val="000000"/>
        </w:rPr>
        <w:t>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1.公元前277年（战国时期），秦昭襄王派蜀中郡守张若筑城以拒楚，不久被楚夺回，为常德建城之始。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2.北宋天禧二年，常德名称由朗州改称鼎州。</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3.“城头山——中国最早的城市”模型被作为昆明世博会中国馆“第一景”。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4.石门皂市遗址中的晚期智人，被考古界命名为“石门人”，是目前湖南发现的最早古人类化石。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5.截至2024年底，常德粮食播种面积和总产量连续21年稳居全省第一。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6.常德是世界茶文化的源头之一。把茶和禅联系，是常德人的发明。</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7.常德话明显有别于湖南其他地域，学术上称为“北方语系西南官话”，民间戏称“德语”，是常德人特有的名片。</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8.常德本土具有地域特征极强、艺术品格极高、传承方式极传统的中国特色刺绣是临澧刺绣。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9.米粉形制有圆形和扁形两种，常德民众习惯分别称为米粉、米面。最初的常德米粉应该是圆形。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10.桃源县枫树维吾尔族回族乡是除新疆外</w:t>
      </w:r>
      <w:r>
        <w:rPr>
          <w:rFonts w:hint="default" w:ascii="Times New Roman" w:hAnsi="Times New Roman" w:cs="Times New Roman"/>
          <w:color w:val="FF0000"/>
        </w:rPr>
        <w:t>，</w:t>
      </w:r>
      <w:r>
        <w:rPr>
          <w:rFonts w:hint="default" w:ascii="Times New Roman" w:hAnsi="Times New Roman" w:cs="Times New Roman"/>
          <w:color w:val="000000"/>
        </w:rPr>
        <w:t>我国最大的维吾尔族群聚地。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11.屈原在沅澧大地创作的颂歌《九歌·东君》，是为了祭祀月亮神而唱。</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12.“唱词典雅、曲调优美、曲目丰富、结构完整、腔系多样，旋律朗朗上口，是群众性创编、演唱活动中常用的一种曲艺音乐形式”。这段话描述的是非遗项目中的常德丝弦。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13.作为龙的传人，我国龙的传说自然很多，但断尾巴龙只有一条，就是石门县的桩巴龙。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14.德山乾明古寺建于唐代，原名“德山禅院”。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15.铁经幢是我国目前发现的唯一宋代铁质经幢，是研究我国古代宗教建筑和冶炼技术的重要实物资料。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16.“常德花鼓戏”是以常德武陵区为中心，流行于常德市所辖各县城乡的地方小戏，素有灯戏、楚剧等称谓。清乾隆、嘉庆年间由当地民间歌舞、傩戏融合外来腔调综合发展而成。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17.桃花源旅游区是国家4A级旅游景区。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18.宋玉的代表作是楚辞《九辩》。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19.春申君黄歇故住地（即今常德城下南门一带）被称为珠履坊。</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20.明末首辅、诗人杨嗣昌墓在今桃源县</w:t>
      </w:r>
      <w:r>
        <w:rPr>
          <w:rFonts w:hint="default" w:ascii="Times New Roman" w:hAnsi="Times New Roman" w:cs="Times New Roman"/>
        </w:rPr>
        <w:fldChar w:fldCharType="begin"/>
      </w:r>
      <w:r>
        <w:rPr>
          <w:rFonts w:hint="default" w:ascii="Times New Roman" w:hAnsi="Times New Roman" w:cs="Times New Roman"/>
        </w:rPr>
        <w:instrText xml:space="preserve"> HYPERLINK "https://www.taoyuan.gov.cn/zwdt/xzdt/content_77330791" \t "/home/greatwall/文档x/_blank" \o "平安桃源丨盘塘镇：多部门联动，守好岁末" </w:instrText>
      </w:r>
      <w:r>
        <w:rPr>
          <w:rFonts w:hint="default" w:ascii="Times New Roman" w:hAnsi="Times New Roman" w:cs="Times New Roman"/>
        </w:rPr>
        <w:fldChar w:fldCharType="separate"/>
      </w:r>
      <w:r>
        <w:rPr>
          <w:rFonts w:hint="default" w:ascii="Times New Roman" w:hAnsi="Times New Roman" w:cs="Times New Roman"/>
          <w:color w:val="000000"/>
        </w:rPr>
        <w:t>盘塘镇</w:t>
      </w:r>
      <w:r>
        <w:rPr>
          <w:rFonts w:hint="default" w:ascii="Times New Roman" w:hAnsi="Times New Roman" w:cs="Times New Roman"/>
          <w:color w:val="000000"/>
        </w:rPr>
        <w:fldChar w:fldCharType="end"/>
      </w:r>
      <w:r>
        <w:rPr>
          <w:rFonts w:hint="default" w:ascii="Times New Roman" w:hAnsi="Times New Roman" w:cs="Times New Roman"/>
          <w:color w:val="000000"/>
        </w:rPr>
        <w:t>。</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21.有观点认为，常德钵子菜源于马帮的脚板客、沅水河上的弄船人和码头工人。</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22.1927年11月，在鼎城区建立的徐溶熙苏维埃是湘西北第一个苏维埃政权。</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23.王尔琢是红军早期高级将领，1923年考入黄埔军校第二期。</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24.周逸群曾任澧州镇守使。</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25.1928年2月，贺龙、周逸群一行按中央指示回湘西拉队伍，在澧州文庙召开军事会议。</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26.2021年9月，国务院明确常德全境属“湘鄂西”老区，被纳入国家革命老区政策规划范围。</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27.蒋翊武，原名保勷，后改名伯夔，临澧县人，1902年进入常德西路师范学校学习。</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28.常德发生的文甲起义打响了湘西北地区武装反抗国民党反动派的第一枪。</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29.1934年12月，陈毅率领的红二、红六军团取得桃源浯溪河大捷，有效策应了中央红军长征。</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30.常德成立了辛亥革命后湘西北唯一的军政府。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31.在常德发动的文甲起义让广大农民看到了武装斗争的巨大威力，为开辟湘鄂西根据地和洪湖根据地储备了力量。</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32.1927年7月，陈兆森被党中央派到朱德的二十军军部担任机要秘书，参加南昌起义。</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33.桃源人毕承松开创了稻—麦—稻三熟生产，1973年实现三熟亩产1664公斤。受到毛泽东、周恩来亲切接见，新华社以《人满七十，粮过三千》为题报道了他的先进事迹。</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34.全国首家以铸牢中华民族共同体意识为主线的展示馆是桃源县枫树维吾尔族回族乡“中华民族一家亲”展示馆。</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35.因特殊的地理区位，常德成为多民族地区，共有51个民族，佛教、道教、伊斯兰教、天主教、基督教五大宗教并存。</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36.位于石门壶瓶山的黄虎港大桥，于1959年前后历时一年零一个月建成。是常德人民战天斗地、永留史册的时代丰碑。</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37.李光庆曾任安乡县安福乡松湖村互助组组长，培育了棉花“代红代”常规新品种，创造了“起垄条播”栽培技术，其高产经验至今沿用。</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38.丁玲原名蒋伟，字冰之，1904年出生于临澧县。1927年，丁玲发表的《莎菲女士的日记》轰动文坛。</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39.“一度梅花一度春，傲霜战雪岁迎新”，是丁玲晚年所作的诗句。</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40.陈瑾昆是我国最早运用马克思主义阐释历史的学者之一，与郭沫若、吕振羽、范文澜、侯外庐并称“马列主义新史学五大家”。</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41.1946年，董维键受毛主席邀请奔赴延安，此后，开始起草解放区的法律文件。新中国成立后，他曾任最高人民法院副院长等职。</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42.上世纪九十年代，在鼎城区蔡家岗镇中学门前交通口的土坡边有个凉茶摊，这个凉茶摊的摊主罗贻斌被人们亲切地称呼为“摆凉茶摊的中央委员”。</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43.1933年开始，王尔琢率部参加了长城抗战、武汉会战、长沙会战等几乎所有对日作战，屡屡重创倭贼。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44.余程万被军事法庭判为死刑后，常德万名百姓发起签名请愿，并筹划修建纪念碑，余程万得以获释。</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45.1911年夏，刘复基积极促成“文学社”与另一革命组织“共进会”联合，刘复基为总指挥。</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46.丁玲，深受常德文化熏陶，曾赋诗《去常德舟中感赋》。</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47.1938年底武汉失守，常德成为支援粤汉前线、拱卫陪都重庆、扼守大西南的重要屏障，是重庆与东南各省进出的交通和物资补给要道。</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48.辛亥革命中有许多杰出人物，全国性辛亥三杰是指：宋教仁与孙中山、蒋翊武。</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49.中南地区最大的野生动物园在常德澧县。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50.常德诗墙武陵阁的名称，来源于坐落在常德市的武陵区。</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51.柳叶湖位于常德东北，因形似柳叶得名。</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52.常德环柳叶湖骑行路线入选2024年“中国骑行地图”。</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53.沈从文的文学作品《边城》描写的是常德河街。</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54.常德物产丰富，自古就有“天府之国”的美称。</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55.常德丝弦属于中国十大地方曲艺之一。</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56.常德钵子菜与常德的地理、气候环境和文化传承密切相关。</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57.2024年，湖南文理学院获批博士学位授予单位。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58.出生于常德，在音乐艺术界有“新民歌一姐”称号的女高音歌唱家指的是陈思思。</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59.先秦时期，常德地域属楚国黔东郡，是湖南地区最早有行政建制的地域。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60.春申阁对联“珠履三千要使英雄尽入彀，虎贲百万不教嬴氏独称王”概括了春申君田文的一生。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61.刘禹锡明确提出了龙舟竞渡习俗源于武陵、情于招屈。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62.常德自古是兵家必争之地，有记载的战争多达130次。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63.据考证，常德河街始于唐宋，成于明朝正德年间，盛于清末民初时期，毁于日军入侵。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64.1927年11月在桃源建立的代号“徐溶熙”的苏维埃政权是湖南建立最早的红色政权。</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65.粟裕将军参加革命的起点是在湖南省立二师（今常德市一中前身），他出生于怀化会同县。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66.1942年中国远征军作战失利后，郑洞国将军临危赴任中国驻印军副总指挥、新一军军长，是远征军的实际负责人。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67.姜开斌用自己的生命成功抢救国家重要科研设备，被中央追授为“全国优秀共产党员”“全国见义勇为先进个人”。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68.荆江分洪工程的主要目的是为了防洪和发电。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cs="Times New Roman"/>
          <w:color w:val="000000"/>
          <w:kern w:val="0"/>
          <w:sz w:val="32"/>
          <w:szCs w:val="32"/>
          <w:lang w:val="en-US" w:eastAsia="zh-CN"/>
        </w:rPr>
        <w:t>69</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1928年8月，湘西前委率工农革命军第四军到达石门，与中共石门县委取得联系，得知南乡起义已遭失败，便召开联席会议，决定以澧县西北乡为中心发动四周武装暴动，进行武装割据。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70</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1926年8月6日，贺龙在常德宣布就任国民革命军第九军第一师师长。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71</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1928年2月24日，贺龙、周逸群率湘西北特委一行进入湖南安乡境内。后经津市、澧县、临澧、石门、慈利等地，于2月29日到达桑植洪家关。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72</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1928年1月22日，石门年关暴动首先在新关打响。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73</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1927年9月10日，常德文甲区300多名农民暴动队在文甲区党支部书记潘振武等领导下举行起义，攻克国民党洛伽寺区公所，击毙团防大队长等反动分子，恢复区农民协会。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74</w:t>
      </w:r>
      <w:r>
        <w:rPr>
          <w:rFonts w:hint="default" w:ascii="Times New Roman" w:hAnsi="Times New Roman" w:eastAsia="仿宋_GB2312" w:cs="Times New Roman"/>
          <w:color w:val="000000"/>
          <w:kern w:val="0"/>
          <w:sz w:val="32"/>
          <w:szCs w:val="32"/>
        </w:rPr>
        <w:t>.1949年，中共中央和毛主席以史为鉴，审时度势，决定实施“大迂回 大包围”的战略，由常德挺进湘南。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75</w:t>
      </w:r>
      <w:r>
        <w:rPr>
          <w:rFonts w:hint="default" w:ascii="Times New Roman" w:hAnsi="Times New Roman" w:eastAsia="仿宋_GB2312" w:cs="Times New Roman"/>
          <w:color w:val="000000"/>
          <w:kern w:val="0"/>
          <w:sz w:val="32"/>
          <w:szCs w:val="32"/>
        </w:rPr>
        <w:t>.1923年春天，成立了湘西北第一个中共组织---中共常益支部。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76</w:t>
      </w:r>
      <w:r>
        <w:rPr>
          <w:rFonts w:hint="default" w:ascii="Times New Roman" w:hAnsi="Times New Roman" w:eastAsia="仿宋_GB2312" w:cs="Times New Roman"/>
          <w:color w:val="000000"/>
          <w:kern w:val="0"/>
          <w:sz w:val="32"/>
          <w:szCs w:val="32"/>
        </w:rPr>
        <w:t>.皖南事变后，刘炎任新四军第一师政委，兼苏中军区政委、苏中区党委书记等职，与师长粟裕一道开创了抗战新局面。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color w:val="000000"/>
        </w:rPr>
      </w:pPr>
      <w:r>
        <w:rPr>
          <w:rFonts w:hint="default" w:ascii="Times New Roman" w:hAnsi="Times New Roman" w:eastAsia="黑体" w:cs="Times New Roman"/>
          <w:color w:val="000000"/>
        </w:rPr>
        <w:t>五、简答题（</w:t>
      </w:r>
      <w:r>
        <w:rPr>
          <w:rFonts w:hint="default" w:ascii="Times New Roman" w:hAnsi="Times New Roman" w:eastAsia="黑体" w:cs="Times New Roman"/>
          <w:color w:val="000000"/>
          <w:lang w:val="en-US" w:eastAsia="zh-CN"/>
        </w:rPr>
        <w:t>64</w:t>
      </w:r>
      <w:r>
        <w:rPr>
          <w:rFonts w:hint="default" w:ascii="Times New Roman" w:hAnsi="Times New Roman" w:eastAsia="黑体" w:cs="Times New Roman"/>
          <w:color w:val="000000"/>
        </w:rPr>
        <w:t>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1.2006年，列入第一批“国家级非物质文化遗产代表性项目名录”的常德非遗项目有几项？分别是什么？</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firstLine="0" w:firstLineChars="0"/>
        <w:jc w:val="both"/>
        <w:textAlignment w:val="auto"/>
        <w:rPr>
          <w:rFonts w:hint="default" w:ascii="Times New Roman" w:hAnsi="Times New Roman" w:cs="Times New Roman"/>
          <w:color w:val="000000"/>
        </w:rPr>
      </w:pPr>
      <w:r>
        <w:rPr>
          <w:rFonts w:hint="default" w:ascii="Times New Roman" w:hAnsi="Times New Roman" w:cs="Times New Roman"/>
          <w:color w:val="000000"/>
        </w:rPr>
        <w:t>2.为什么说桃源夷望溪是反映移民历程的“活化石”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3.习近平总书记称赞“常德是有文化传承的地方”，通过阅读《常德是有文化传承的地方——“以文绘城”常德故事大家讲宣讲大纲》可知，其文化传承主要体现在哪三个方面？</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4.2022年，常德有一个地方被评为“国家级旅游休闲街区”和“国家级夜间文化和旅游消费集聚区”，请问指的是哪里？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5.请简要说出“善卷让王”的故事？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6.请简要说出“孟姜女传说”的故事？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7.历史上很多道德主题故事被认定在常德发生，请谈谈发生在临澧县刻木乡二十四孝中的《刻木事亲》故事。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8.请说说发生在常德津市“囊萤夜读”的故事。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9.建的常德河街总长1500米，分为哪三个区段？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10.常德河街在著名作家沈从文笔下称为什么？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11.刘禹锡任朗州司马期间，在沅水边的招屈亭目睹了赛龙舟活动，写下了什么诗作？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12.我国最早以“图书馆”命名的图书馆是？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13.湖南首家西医医院是？</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14.我市哪一个遗址作为代表被入列了湖南省着力打造的五张旅游名片之一？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15.请说出常德全境的8个国家湿地公园名称。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16.常德城区的“一江”“两河”“三湖”分别指什么？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17.请说出清初“四大画僧”是哪四位。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18.请例举五处太阳山开发中承载太阳神崇拜这一文化元素的景点或名称。</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19.通过阅读《常德是有文化传承的地方——“以文绘城”常德故事大家讲宣讲大纲》可知，常德的地方特色文化主要体现在哪六个方面？</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20.常德具有鲜明的革命老区特征，主要体现在哪些方面？</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bCs/>
          <w:color w:val="000000"/>
        </w:rPr>
      </w:pPr>
      <w:r>
        <w:rPr>
          <w:rFonts w:hint="default" w:ascii="Times New Roman" w:hAnsi="Times New Roman" w:cs="Times New Roman"/>
          <w:color w:val="000000"/>
        </w:rPr>
        <w:t>21.被誉为“红色理财家”的是谁？</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bCs/>
          <w:color w:val="000000"/>
        </w:rPr>
      </w:pPr>
      <w:r>
        <w:rPr>
          <w:rFonts w:hint="default" w:ascii="Times New Roman" w:hAnsi="Times New Roman" w:cs="Times New Roman"/>
          <w:bCs/>
          <w:color w:val="000000"/>
        </w:rPr>
        <w:t>22.请说出新中国第一项全国性水利工程的名称是什么？</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23.请说出丁玲的两部代表作？</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24.常德诗墙共分为哪几个篇章？</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25.常德诗墙的排云阁是纪念谁的？得名于其创作的哪句诗？</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26.请说出中南最大的野生动物园的名称？</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27.石门壶瓶山的名字因何而来？</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28.常德城是“三山拱卫”，请问是哪三山？</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29.请问“一度梅花一度春，傲雪战雪迎春来”是谁写的诗句？</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30.常德画墙以什么为主题？</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31.我市哪个小学坚持体教融合、“足球育人”，该校足球队多次获得全国冠军？</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32.常德哪些茶叶品牌入选“湖南红茶十大企业品牌”？</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33.目前常德市的7个国家级非遗项目中，有6个是戏曲类，它们分别是什么？</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34.常德市城区的哪些景观带被评为“国家级旅游休闲街区”？</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35.澧县一中校园有一条校道命名为“院士路”，缘于这里走出了哪几位院士专家？</w:t>
      </w:r>
    </w:p>
    <w:p>
      <w:pPr>
        <w:keepNext w:val="0"/>
        <w:keepLines w:val="0"/>
        <w:pageBreakBefore w:val="0"/>
        <w:widowControl w:val="0"/>
        <w:tabs>
          <w:tab w:val="left" w:pos="397"/>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36.常德市群众文艺演出“百团大赛”激活了民间文化资源，获得了哪些美誉？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37.我国最早的工运领袖黄爱的生前誓言是什么？</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firstLine="0" w:firstLineChars="0"/>
        <w:jc w:val="both"/>
        <w:textAlignment w:val="auto"/>
        <w:rPr>
          <w:rFonts w:hint="default" w:ascii="Times New Roman" w:hAnsi="Times New Roman" w:cs="Times New Roman"/>
          <w:color w:val="000000"/>
        </w:rPr>
      </w:pPr>
      <w:r>
        <w:rPr>
          <w:rFonts w:hint="default" w:ascii="Times New Roman" w:hAnsi="Times New Roman" w:cs="Times New Roman"/>
          <w:color w:val="000000"/>
        </w:rPr>
        <w:t>38.请说出明代重臣杨嗣昌赞扬“贤妻习氏”的诗歌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39.在小西门校场坪英勇就义的６位女地下联络员名字分别是什么？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40.请说出桃源浯溪河大捷的重要意义？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41.到2020年底，常德市现行标准下多少农村贫困人口全部脱贫？</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42.“76个手印挽留”的工作队队长指的是谁？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43.哪些村被入选中国传统村落？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44.中蒙俄万里茶道的重要组成部分指的是常德哪里？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45.亚洲最大的甾体原料药和医药中间体出口基地在哪里？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46.为什么说常德是“戏窝子”？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47.常德城北的太阳山，名称的由来是什么？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48.常德会战发生于哪一年？历时多久？</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49.常德市诗墙公园耸立着一座抗洪英雄纪念碑，请说出纪念碑上的碑文由谁题写？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50.土地革命时期，常德先后隶属于哪些革命根据地？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51.1958年12月21日，毛泽东自注《水调歌头</w:t>
      </w:r>
      <w:r>
        <w:rPr>
          <w:rFonts w:hint="default" w:ascii="Times New Roman" w:hAnsi="Times New Roman" w:eastAsia="汉仪大黑简" w:cs="Times New Roman"/>
          <w:color w:val="000000"/>
        </w:rPr>
        <w:t>·</w:t>
      </w:r>
      <w:r>
        <w:rPr>
          <w:rFonts w:hint="default" w:ascii="Times New Roman" w:hAnsi="Times New Roman" w:cs="Times New Roman"/>
          <w:color w:val="000000"/>
        </w:rPr>
        <w:t>游泳》时，提出了一句民谣，这句民谣涉及常德，请说出这句民谣？</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52.电影《爸爸，我懂你了》的男主角是以谁为原型创作的？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53.常德市获得全国戏剧最高奖“梅花奖”的演员是哪几位？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auto"/>
          <w:lang w:eastAsia="zh-CN"/>
        </w:rPr>
      </w:pPr>
      <w:r>
        <w:rPr>
          <w:rFonts w:hint="default" w:ascii="Times New Roman" w:hAnsi="Times New Roman" w:cs="Times New Roman"/>
          <w:color w:val="auto"/>
        </w:rPr>
        <w:t>54.</w:t>
      </w:r>
      <w:r>
        <w:rPr>
          <w:rFonts w:hint="default" w:ascii="Times New Roman" w:hAnsi="Times New Roman" w:cs="Times New Roman"/>
          <w:color w:val="auto"/>
          <w:lang w:eastAsia="zh-CN"/>
        </w:rPr>
        <w:t>湘西北建立的第一个红色政权是什么？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55.历代道家所论“三十六洞天、七十二福地”中，常德有哪几处？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56.明朝重臣杨嗣昌创作的哪部作品对武陵竞渡进行了详细的记载和研究？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57.抗战时期，中国共产党在常德组织建立“中共常德中心县委”（后改为“中共常益中心县委”），领导常德各地抗日救亡活动，并建立了哪些抗日救亡团体？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58</w:t>
      </w:r>
      <w:r>
        <w:rPr>
          <w:rFonts w:hint="default" w:ascii="Times New Roman" w:hAnsi="Times New Roman" w:eastAsia="仿宋_GB2312" w:cs="Times New Roman"/>
          <w:color w:val="000000"/>
          <w:kern w:val="0"/>
          <w:sz w:val="32"/>
          <w:szCs w:val="32"/>
        </w:rPr>
        <w:t>.1917年，陈瑾昆归国，认识到军阀的反动本质和开启民智的紧迫性，于是弃官从教，到北京大学等学校执教法律，出版了哪些专著？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59</w:t>
      </w:r>
      <w:r>
        <w:rPr>
          <w:rFonts w:hint="default" w:ascii="Times New Roman" w:hAnsi="Times New Roman" w:eastAsia="仿宋_GB2312" w:cs="Times New Roman"/>
          <w:color w:val="000000"/>
          <w:kern w:val="0"/>
          <w:sz w:val="32"/>
          <w:szCs w:val="32"/>
        </w:rPr>
        <w:t>.红色史学家翦伯赞的什么文章曾列入高中教材。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cs="Times New Roman"/>
          <w:color w:val="000000"/>
          <w:kern w:val="0"/>
          <w:sz w:val="32"/>
          <w:szCs w:val="32"/>
          <w:lang w:val="en-US" w:eastAsia="zh-CN"/>
        </w:rPr>
        <w:t>60</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无产阶级革命家林伯渠在哪三个方面的贡献最为</w:t>
      </w:r>
      <w:r>
        <w:rPr>
          <w:rFonts w:hint="default" w:ascii="Times New Roman" w:hAnsi="Times New Roman" w:eastAsia="仿宋_GB2312" w:cs="Times New Roman"/>
          <w:color w:val="000000"/>
          <w:kern w:val="0"/>
          <w:sz w:val="32"/>
          <w:szCs w:val="32"/>
          <w:lang w:eastAsia="zh-CN"/>
        </w:rPr>
        <w:t>突出？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61</w:t>
      </w:r>
      <w:r>
        <w:rPr>
          <w:rFonts w:hint="default" w:ascii="Times New Roman" w:hAnsi="Times New Roman" w:eastAsia="仿宋_GB2312" w:cs="Times New Roman"/>
          <w:color w:val="000000"/>
          <w:kern w:val="0"/>
          <w:sz w:val="32"/>
          <w:szCs w:val="32"/>
        </w:rPr>
        <w:t>.1921年，颜昌颐参加了哪两次留法勤工俭学学生举行的重大斗争？（此题出自市委党史办《常德百年党史人物》一书）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62</w:t>
      </w:r>
      <w:r>
        <w:rPr>
          <w:rFonts w:hint="default" w:ascii="Times New Roman" w:hAnsi="Times New Roman" w:eastAsia="仿宋_GB2312" w:cs="Times New Roman"/>
          <w:color w:val="000000"/>
          <w:kern w:val="0"/>
          <w:sz w:val="32"/>
          <w:szCs w:val="32"/>
        </w:rPr>
        <w:t>.中国共产党空军的元老飞行员，新中国第一个歼击机中队首任队长是谁？（此题出自市委党史办《常德百年党史人物》一书）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63</w:t>
      </w:r>
      <w:r>
        <w:rPr>
          <w:rFonts w:hint="default" w:ascii="Times New Roman" w:hAnsi="Times New Roman" w:eastAsia="仿宋_GB2312" w:cs="Times New Roman"/>
          <w:color w:val="000000"/>
          <w:kern w:val="0"/>
          <w:sz w:val="32"/>
          <w:szCs w:val="32"/>
        </w:rPr>
        <w:t>.在天安门城楼，一起见证开国大典的常德人，除了主持人林伯渠，还有哪位常德人？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64</w:t>
      </w:r>
      <w:r>
        <w:rPr>
          <w:rFonts w:hint="default" w:ascii="Times New Roman" w:hAnsi="Times New Roman" w:eastAsia="仿宋_GB2312" w:cs="Times New Roman"/>
          <w:color w:val="000000"/>
          <w:kern w:val="0"/>
          <w:sz w:val="32"/>
          <w:szCs w:val="32"/>
        </w:rPr>
        <w:t>.1984年，丁玲得到彻底平反后，她以80岁高龄创办了什么杂志，促进新生代文学的崛起？</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黑体" w:cs="Times New Roman"/>
          <w:color w:val="000000"/>
        </w:rPr>
      </w:pPr>
      <w:r>
        <w:rPr>
          <w:rFonts w:hint="default" w:ascii="Times New Roman" w:hAnsi="Times New Roman" w:eastAsia="黑体" w:cs="Times New Roman"/>
          <w:color w:val="000000"/>
          <w:lang w:val="en-US" w:eastAsia="zh-CN"/>
        </w:rPr>
        <w:t>六、</w:t>
      </w:r>
      <w:r>
        <w:rPr>
          <w:rFonts w:hint="default" w:ascii="Times New Roman" w:hAnsi="Times New Roman" w:eastAsia="黑体" w:cs="Times New Roman"/>
          <w:color w:val="000000"/>
        </w:rPr>
        <w:t>线索题（3</w:t>
      </w:r>
      <w:r>
        <w:rPr>
          <w:rFonts w:hint="default" w:ascii="Times New Roman" w:hAnsi="Times New Roman" w:eastAsia="黑体" w:cs="Times New Roman"/>
          <w:color w:val="000000"/>
          <w:lang w:val="en-US" w:eastAsia="zh-CN"/>
        </w:rPr>
        <w:t>5</w:t>
      </w:r>
      <w:r>
        <w:rPr>
          <w:rFonts w:hint="default" w:ascii="Times New Roman" w:hAnsi="Times New Roman" w:eastAsia="黑体" w:cs="Times New Roman"/>
          <w:color w:val="000000"/>
        </w:rPr>
        <w:t>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（此题型适合抢答，也可作为风险题。由主持人依次公布线索，每公布一条后均可抢答，使用线索越少得分越高，分数可设定为10-8-6-4或者20-15-10-5；抢答错误则扣除相应可得的分数。）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1.请根据以下线索猜一常德籍著名人物：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①他参加了南昌起义和长征；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②他长期负责财政工作，被誉为“红色理财家”；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③陈毅元帅称赞他“革命一生无愧怍，路线正确是英雄”；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④他因主持开国大典而被称为新中国“第一位主持人”。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2.请根据以下线索猜一常德籍著名人物: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①他早期思想倾向无政府主义；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②他在毛泽东的影响下转而信仰马克思主义；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③他曾在天津与挚友周恩来并肩战斗；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④他是我国最早的工运领袖，出生于常德武陵区芦荻山乡。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3.请根据以下线索说出一联古诗句：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①这联诗句出自一首唐代七言绝句；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②这首七言绝句的创作地是常德；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③它的作者是时任朗州司马的刘禹锡；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④中国常德诗墙边有一阁楼的名字就出自这一联诗句。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4.请根据以下线索猜一常德籍著名人物：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①他在2009年9月入选“100位为新中国成立作出突出贡献的英雄模范人物”；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②他是周恩来一手培养起来的骨干，参加南昌起义后上了井冈山；</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③毛泽东多次谈起“他的牺牲，换回了两个主力连，挽救了革命”；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④他是常德石门人，抗战名将郑洞国的堂妹夫。</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5.请根据以下线索猜一常德知名人物：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①他曾获得过“全国岗位学雷锋标兵”荣誉称号；</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②央视一套用14分钟专题直播介绍其感人事迹；</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③他还是“全国特级优秀人民警察”；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④大家亲切地叫他“口哨哥”。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6.请根据以下线索猜一艺术表演形式：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①它被列入国家级非物质文化遗产保护名录；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②它以常德鼎城区为中心，流行于常德市所辖各县城乡；</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③它有独特的唱腔和表演风格；</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④它的经典曲目有《刘海砍樵》。</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7.请根据以下线索猜一常德籍著名人物：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①她是中国现代史上一位伟大的女性；</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②早年她曾在湖南省立第二女子师范（桃源师范）求学；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③她参加了南昌起义；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④1928年1月她被反动派杀害于常德小西门校场坪。</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8.请根据以下线索猜一对英雄夫妻的名字：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①夫妻二人都是坚贞不屈的共产党员；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②他们在湘西北展开革命斗争，因叛徒出卖，夫妻同时被捕；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③他们牺牲时还有嗷嗷待哺的幼儿；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④德山烈士陵园建有他们夫妻烈士墓。</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9.请根据以下线索猜一常德籍著名人物：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①他在天安门城楼上参加了开国大典；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②抗战时期他曾在西南联大法律系任教；</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③1946年受毛泽东邀请奔赴延安并由毛泽东和刘少奇介绍加入中国共产党；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kern w:val="2"/>
        </w:rPr>
      </w:pPr>
      <w:r>
        <w:rPr>
          <w:rFonts w:hint="default" w:ascii="Times New Roman" w:hAnsi="Times New Roman" w:cs="Times New Roman"/>
          <w:color w:val="000000"/>
          <w:kern w:val="2"/>
        </w:rPr>
        <w:t>④新中国成立后，他曾担任最高人民法院副院长。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10.请根据以下线索猜一常德籍著名人物：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①他在第一次国共合作期间加入了国民党；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②他于1926年出任湖南省教育厅厅长；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③1927年“马日事变”爆发后，他在白色恐怖中放弃高官厚禄毅然加入共产党；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④他曾于1912年考上公费生赴美留学获经济学博士学位。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11.请根据以下线索猜一常德知名人物：</w:t>
      </w:r>
    </w:p>
    <w:p>
      <w:pPr>
        <w:keepNext w:val="0"/>
        <w:keepLines w:val="0"/>
        <w:pageBreakBefore w:val="0"/>
        <w:widowControl w:val="0"/>
        <w:tabs>
          <w:tab w:val="left" w:pos="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①她与主持人撒贝宁、康震一道讲解“常德诗墙”“常德得名于善卷”等话题，影响广泛；</w:t>
      </w:r>
    </w:p>
    <w:p>
      <w:pPr>
        <w:keepNext w:val="0"/>
        <w:keepLines w:val="0"/>
        <w:pageBreakBefore w:val="0"/>
        <w:widowControl w:val="0"/>
        <w:tabs>
          <w:tab w:val="left" w:pos="0"/>
        </w:tabs>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②1996年，她在“全国声乐比赛”中获民族唱法一等奖；</w:t>
      </w:r>
    </w:p>
    <w:p>
      <w:pPr>
        <w:keepNext w:val="0"/>
        <w:keepLines w:val="0"/>
        <w:pageBreakBefore w:val="0"/>
        <w:widowControl w:val="0"/>
        <w:tabs>
          <w:tab w:val="left" w:pos="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③她演唱的作品频频出圈，是“红楼梦”主题音乐会的代表人物，《广寒宫》《达拉崩吧》等作品得到大批年轻人喜爱；</w:t>
      </w:r>
    </w:p>
    <w:p>
      <w:pPr>
        <w:keepNext w:val="0"/>
        <w:keepLines w:val="0"/>
        <w:pageBreakBefore w:val="0"/>
        <w:widowControl w:val="0"/>
        <w:tabs>
          <w:tab w:val="left" w:pos="0"/>
        </w:tabs>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④她本人被誉为“中西合璧的夜莺”。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12.请根据以下线索猜一常德知名人物：</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①他是“全国优秀志愿者”；</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②他是“全国模范退役军人”；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③他义务打扫居民楼周围的环境卫生，扫坏了300多把竹扫帚；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④他前后12年低报酬地参与“中国常德诗墙”修建工作。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13.请根据以下线索猜一常德籍著名人物：</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①他是桃源人；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②曾作为公费生到美国麻省理工学院研究生院就读；</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③1980年，他当选为中国科学院院士(时称学部委员)；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④他成功地领导了中国第一汽车制造厂、陕西汽车制造厂和东风汽车公司几代产品的研制和开发。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14.请根据以下线索猜一常德知名景点：</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①它是“国家级自然保护区”；</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②它有“华中地区弥足珍贵的生物物种基因库”的美誉；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③经调查，此地生存有脊椎动物570种，隶属4纲30目100科；</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④它有“湖南屋脊”之称。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15.请根据以下线索猜一常德知名景点：</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①它位于常德市鼎城区；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②景区入口牌楼上的字为毛主席女儿李讷所书；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③它有“枉水之源”“白鹭之乡”“天然氧吧”“善卷故里”等美誉；</w:t>
      </w:r>
    </w:p>
    <w:p>
      <w:pPr>
        <w:keepNext w:val="0"/>
        <w:keepLines w:val="0"/>
        <w:pageBreakBefore w:val="0"/>
        <w:widowControl w:val="0"/>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④这里的非遗项目“花岩溪榨笋”堪称一绝。</w:t>
      </w:r>
    </w:p>
    <w:p>
      <w:pPr>
        <w:keepNext w:val="0"/>
        <w:keepLines w:val="0"/>
        <w:pageBreakBefore w:val="0"/>
        <w:widowControl w:val="0"/>
        <w:numPr>
          <w:ilvl w:val="0"/>
          <w:numId w:val="4"/>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请根据以下线索猜一常德非遗项目：</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①流行于西洞庭湖区、武陵山系、辰水、沅水流域并远涉鄂西南及黔东一带；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②2006年，被列入第一批“国家级非物质文化遗产代表性项目名录”；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③它是在本地原始祭祀歌舞等乡土音乐基础上，不断吸收明代弋阳腔、青阳腔等早期戏曲声腔而逐渐发展成熟的；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④既有《思凡》《祭头巾》等传统曲目，也有《合家欢》《我娘是片钥匙》等现代新戏。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17.请根据以下线索猜一常德非遗项目：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①它是流行于湖南常德沅江、澧水一带的地方曲种；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②2006年，被列入第一批“国家级非物质文化遗产代表性项目名录”；</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③它以唱为主，以说为辅，说唱穿插，既演唱抒情小段，又演唱有人物、有情节的大段子；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④用常德方言演唱，演唱时用扬琴、琵琶、三弦、胡琴等丝弦乐器伴奏。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18.请根据以下线索猜一常德非遗项目：</w:t>
      </w:r>
    </w:p>
    <w:p>
      <w:pPr>
        <w:keepNext w:val="0"/>
        <w:keepLines w:val="0"/>
        <w:pageBreakBefore w:val="0"/>
        <w:widowControl w:val="0"/>
        <w:tabs>
          <w:tab w:val="left" w:pos="0"/>
        </w:tabs>
        <w:kinsoku/>
        <w:wordWrap/>
        <w:overflowPunct w:val="0"/>
        <w:topLinePunct w:val="0"/>
        <w:autoSpaceDE/>
        <w:autoSpaceDN/>
        <w:bidi w:val="0"/>
        <w:adjustRightInd/>
        <w:snapToGrid/>
        <w:spacing w:line="560" w:lineRule="exact"/>
        <w:ind w:left="640" w:left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①它已有400多年历史；</w:t>
      </w:r>
    </w:p>
    <w:p>
      <w:pPr>
        <w:keepNext w:val="0"/>
        <w:keepLines w:val="0"/>
        <w:pageBreakBefore w:val="0"/>
        <w:widowControl w:val="0"/>
        <w:tabs>
          <w:tab w:val="left" w:pos="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②2006年，被列入第一批“国家级非物质文化遗产代表性项目名录；</w:t>
      </w:r>
    </w:p>
    <w:p>
      <w:pPr>
        <w:keepNext w:val="0"/>
        <w:keepLines w:val="0"/>
        <w:pageBreakBefore w:val="0"/>
        <w:widowControl w:val="0"/>
        <w:tabs>
          <w:tab w:val="left" w:pos="0"/>
        </w:tabs>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③它是流传于湘、鄂两省交界的荆州、沙市、澧县、张家界等地的地方大剧种；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④它是荆楚一带的地方大戏，舞台语言用澧州官话。</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19.请根据以下线索猜一家制造业企业: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①这个企业是一个科技企业；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②这个企业从一个只有300平方米的“作坊”，发展成“制造业单项冠军企业”；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③目前，这个企业已经在深交所创业板上市；</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④这个企业的主要产品是螺丝钉。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20.请根据以下线索猜一个建筑物。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①这个建筑物是一座桥；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②这座桥是当时中国最大的跨径石拱桥；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③修建这座桥的时候没有工程机械参与，修建了一年三个月；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④这座桥位于石门壶瓶山，它的修建有效地解决了山区交通闭塞的问题。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21.请根据以下线索猜一常德籍著名人物：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①他是桃源人，早年在桃源漳江书院学习；</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②他与黄兴等人共同创立华兴会，致力于推翻清朝统治；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③他曾加入同盟会，担任司法部检事长，积极参与革命组织的建设和活动；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④他曾参与武昌起义，为辛亥革命胜利做出重要贡献。</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22.请根据以下线索猜一常德籍著名人物：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①他是澧县人，早年在澧兰书屋接受教育，后因戊戌变法失败放弃科考投身革命；</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②他曾加入华兴会，积极参加长沙起义；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③作为文学社社长，参与武昌首义的组织和领导，制定起义计划，下达起义命令；</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④首倡“二次革命”，被捕后在桂林英勇就义，时年28岁。</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23.请根据以下线索猜一常德籍著名人物：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①他是鼎城人，出生于一个官宦家庭，曾留学日本；</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②他翻译了《二十世纪之怪物——帝国主义》《社会主义广长舌》《近世社会主义》三部日文版社会主义著作；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③他支持戊戌变法，曾加入广西维新派组织圣学会；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④他被誉为“中国传播社会主义先驱”。</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24.请根据以下线索猜一常德籍著名人物：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①他是津市人，是中国共产党早期的重要骨干之一；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②他曾任北京大学学生会主席和北京学生联合会主席，领导多项学生运动；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③他曾年前往苏联学习，并在苏联的多个教育机构任教，同时参与共产国际的工作；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④在周总理关心下，于花甲之年回到祖国，先后担任科学出版社副社长等职。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25.请根据以下线索猜一常德籍著名人物：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①他是石门人，1925年考入黄埔军校第三期，期间加入中国共产党；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②参加过南昌起义并任第十一军第二十五师第七十三团代理团长兼三营营长；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③他率领的部队被誉为三河坝战役“最后的敢死队”；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④开国大将、黄埔五期生许光达是他下属连长。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26.请根据以下线索猜一常德籍著名人物：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①他祖籍江西黎川，后移民常德鼎城，早年留学日本，后赴法国勤工俭学；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②回国后加入中国共产党，并在黄埔军校政治部担任秘书；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③曾担任红七师政委，在第四次反围剿期间亲自指挥作战，被俘后英勇就义于湖北沔阳县；</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④毛主席在第二次全国苏维埃代表大会上，列举了14名著名烈士名单，他名列第9位。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27.请根据以下线索猜一常德籍著名人物：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①他出生于石门一个贫困家庭，早年曾投湘军，参加过平江起义，后经黄公略介绍加入中国共产党；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②他在红军第三次反“围剿”战争中身负重伤左腿截肢，仍一面治疗一面带病工作；</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③在党中央派他和夫人去苏联疗养途中，被新疆军阀盛世才扣留，并最终被谋害；</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④他是毛主席的双重亲家。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28.请根据以下线索猜一常德籍著名人物：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①他是石门人，是王尔琢儿时玩伴、中小学同学，是黄埔军校第一期毕业生；</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②他是国民革命军陆军中将，是最早参加抗日战争的国民党将领之一；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③他曾临危赴任中国驻印军副总指挥、新一军军长，是远征军实际负责人；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④新中国成立后，他历任国防委员会委员、水利部参事、民革中央副主席。</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29.请根据以下线索猜一常德籍知名人物：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①他是鼎城人，由帅孟奇回乡重建党组织时加入中国共产党；</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②他曾一手持枪，一手拿笔，率部在拒马河畔神出鬼没斗顽敌，孤胆闯敌营除奸；</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③新中国成立后，作家出版社收集他的遗作，出版了他的诗集《十月的歌》；</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④他是歌曲《为祖国而歌》的词作者，被誉为“抗战诗人”。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30.请根据以下线索猜一常德古建筑：</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①这个建筑物据史料推断，修建于1535年至1766年之间；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②这个建筑物位于常德诗墙武陵阁和渔父阁之间；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③这个建筑物下方有魁星点斗塑像；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r>
        <w:rPr>
          <w:rFonts w:hint="default" w:ascii="Times New Roman" w:hAnsi="Times New Roman" w:cs="Times New Roman"/>
          <w:color w:val="000000"/>
        </w:rPr>
        <w:t>④这个建筑物的标志是五个并列的三角形城垛，状如笔架。</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31</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请根据以下线索猜一常德籍著名人物：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①1955年，他被授予少将军衔。</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②他是常德桃源人。</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③1950年春，他率部进军西藏。</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④新中国成立后，他先后担任中共西藏委员会书记、西藏军区党委副书记、西藏军区副政委、边防委员会主任、自治区政协副主席等职，连续当选为第一、二、三届全国人民代表大会代表和民族委员会委员。</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32</w:t>
      </w:r>
      <w:r>
        <w:rPr>
          <w:rFonts w:hint="default" w:ascii="Times New Roman" w:hAnsi="Times New Roman" w:eastAsia="仿宋_GB2312" w:cs="Times New Roman"/>
          <w:color w:val="000000"/>
          <w:kern w:val="0"/>
          <w:sz w:val="32"/>
          <w:szCs w:val="32"/>
        </w:rPr>
        <w:t>.请根据以下线索猜一水利工程。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①该工程位于湘鄂两省交界地；</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②该工程为新中国成立以后第一项全国性的水利工程；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③毛泽东曾为之题词；</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④其设计思路是舍南保北。</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33</w:t>
      </w:r>
      <w:r>
        <w:rPr>
          <w:rFonts w:hint="default" w:ascii="Times New Roman" w:hAnsi="Times New Roman" w:eastAsia="仿宋_GB2312" w:cs="Times New Roman"/>
          <w:color w:val="000000"/>
          <w:kern w:val="0"/>
          <w:sz w:val="32"/>
          <w:szCs w:val="32"/>
        </w:rPr>
        <w:t>.请根据以下线索猜一常德籍党史人物。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①他参加过红军长征和秋收起义；</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②全面抗战爆发后，任新四军第一支队政治部主任；</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③他是陈毅的主要助手；</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④“三湾改编”首批党小组长之一。</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34</w:t>
      </w:r>
      <w:r>
        <w:rPr>
          <w:rFonts w:hint="default" w:ascii="Times New Roman" w:hAnsi="Times New Roman" w:eastAsia="仿宋_GB2312" w:cs="Times New Roman"/>
          <w:color w:val="000000"/>
          <w:kern w:val="0"/>
          <w:sz w:val="32"/>
          <w:szCs w:val="32"/>
        </w:rPr>
        <w:t>.请根据以下线索猜一军事行动。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①该军事行动发生于1934年；</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②该行动是任弼时、贺龙所部在湘西北开展的一系列军事行动中最有影响力的；</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③取得了歼敌两个团，击溃一个团的胜利；</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④该行动发生在常德桃源。</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cs="Times New Roman"/>
          <w:color w:val="000000"/>
          <w:kern w:val="0"/>
          <w:sz w:val="32"/>
          <w:szCs w:val="32"/>
          <w:lang w:val="en-US" w:eastAsia="zh-CN"/>
        </w:rPr>
        <w:t>35</w:t>
      </w:r>
      <w:r>
        <w:rPr>
          <w:rFonts w:hint="default" w:ascii="Times New Roman" w:hAnsi="Times New Roman" w:eastAsia="仿宋_GB2312" w:cs="Times New Roman"/>
          <w:color w:val="000000"/>
          <w:kern w:val="0"/>
          <w:sz w:val="32"/>
          <w:szCs w:val="32"/>
        </w:rPr>
        <w:t>.请根据以下线索猜一武装暴动。</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①该武装暴动发生于1927年9月；</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②打响了湘西北武装反抗国民党反动派的第一枪；</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③暴动由戴修文任总指挥，徐炳初、潘振武任副总指挥；</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④该武装暴动发生地为今鼎城区长茅岭、尧天坪一带。</w:t>
      </w: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cs="Times New Roman"/>
          <w:color w:val="000000"/>
        </w:rPr>
      </w:pPr>
    </w:p>
    <w:sectPr>
      <w:headerReference r:id="rId5" w:type="first"/>
      <w:footerReference r:id="rId8" w:type="first"/>
      <w:headerReference r:id="rId3" w:type="default"/>
      <w:footerReference r:id="rId6" w:type="default"/>
      <w:headerReference r:id="rId4" w:type="even"/>
      <w:footerReference r:id="rId7" w:type="even"/>
      <w:pgSz w:w="11906" w:h="16838"/>
      <w:pgMar w:top="1871" w:right="1531" w:bottom="181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汉仪大黑简">
    <w:panose1 w:val="02010600000101010101"/>
    <w:charset w:val="86"/>
    <w:family w:val="auto"/>
    <w:pitch w:val="default"/>
    <w:sig w:usb0="00000001" w:usb1="080E0800" w:usb2="00000002"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FEE354"/>
    <w:multiLevelType w:val="singleLevel"/>
    <w:tmpl w:val="AEFEE354"/>
    <w:lvl w:ilvl="0" w:tentative="0">
      <w:start w:val="1"/>
      <w:numFmt w:val="upperLetter"/>
      <w:suff w:val="nothing"/>
      <w:lvlText w:val="%1."/>
      <w:lvlJc w:val="left"/>
      <w:rPr>
        <w:rFonts w:cs="Times New Roman"/>
      </w:rPr>
    </w:lvl>
  </w:abstractNum>
  <w:abstractNum w:abstractNumId="1">
    <w:nsid w:val="BEBC9CB4"/>
    <w:multiLevelType w:val="singleLevel"/>
    <w:tmpl w:val="BEBC9CB4"/>
    <w:lvl w:ilvl="0" w:tentative="0">
      <w:start w:val="105"/>
      <w:numFmt w:val="decimal"/>
      <w:lvlText w:val="%1."/>
      <w:lvlJc w:val="left"/>
      <w:pPr>
        <w:tabs>
          <w:tab w:val="left" w:pos="312"/>
        </w:tabs>
      </w:pPr>
    </w:lvl>
  </w:abstractNum>
  <w:abstractNum w:abstractNumId="2">
    <w:nsid w:val="F9A76BC2"/>
    <w:multiLevelType w:val="singleLevel"/>
    <w:tmpl w:val="F9A76BC2"/>
    <w:lvl w:ilvl="0" w:tentative="0">
      <w:start w:val="49"/>
      <w:numFmt w:val="decimal"/>
      <w:lvlText w:val="%1."/>
      <w:lvlJc w:val="left"/>
      <w:pPr>
        <w:tabs>
          <w:tab w:val="left" w:pos="312"/>
        </w:tabs>
      </w:pPr>
    </w:lvl>
  </w:abstractNum>
  <w:abstractNum w:abstractNumId="3">
    <w:nsid w:val="FFDF4BF7"/>
    <w:multiLevelType w:val="singleLevel"/>
    <w:tmpl w:val="FFDF4BF7"/>
    <w:lvl w:ilvl="0" w:tentative="0">
      <w:start w:val="16"/>
      <w:numFmt w:val="decimal"/>
      <w:lvlText w:val="%1."/>
      <w:lvlJc w:val="left"/>
      <w:pPr>
        <w:tabs>
          <w:tab w:val="left" w:pos="312"/>
        </w:tabs>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B0CE9"/>
    <w:rsid w:val="00001B6B"/>
    <w:rsid w:val="00002081"/>
    <w:rsid w:val="00002F29"/>
    <w:rsid w:val="0000726E"/>
    <w:rsid w:val="00016C4E"/>
    <w:rsid w:val="00026077"/>
    <w:rsid w:val="00036A0D"/>
    <w:rsid w:val="00040118"/>
    <w:rsid w:val="0004367F"/>
    <w:rsid w:val="0004633F"/>
    <w:rsid w:val="00064889"/>
    <w:rsid w:val="00064C04"/>
    <w:rsid w:val="00066370"/>
    <w:rsid w:val="000834FF"/>
    <w:rsid w:val="00083808"/>
    <w:rsid w:val="000857F2"/>
    <w:rsid w:val="000876FA"/>
    <w:rsid w:val="0009610E"/>
    <w:rsid w:val="00096CF4"/>
    <w:rsid w:val="000A4428"/>
    <w:rsid w:val="000B0D07"/>
    <w:rsid w:val="000B20D1"/>
    <w:rsid w:val="000C5899"/>
    <w:rsid w:val="000D02EA"/>
    <w:rsid w:val="000D08E8"/>
    <w:rsid w:val="000F0679"/>
    <w:rsid w:val="000F2510"/>
    <w:rsid w:val="000F6AAC"/>
    <w:rsid w:val="001012A1"/>
    <w:rsid w:val="00136B38"/>
    <w:rsid w:val="0014567C"/>
    <w:rsid w:val="00145BBB"/>
    <w:rsid w:val="00160A9C"/>
    <w:rsid w:val="00171367"/>
    <w:rsid w:val="00180BEC"/>
    <w:rsid w:val="001841FD"/>
    <w:rsid w:val="0018669F"/>
    <w:rsid w:val="00192CC9"/>
    <w:rsid w:val="0019391A"/>
    <w:rsid w:val="00193A8F"/>
    <w:rsid w:val="00193BC1"/>
    <w:rsid w:val="001C0EC8"/>
    <w:rsid w:val="001D32A3"/>
    <w:rsid w:val="001D3A81"/>
    <w:rsid w:val="001E53FD"/>
    <w:rsid w:val="001F0451"/>
    <w:rsid w:val="001F06AD"/>
    <w:rsid w:val="001F081A"/>
    <w:rsid w:val="002059DC"/>
    <w:rsid w:val="002067FF"/>
    <w:rsid w:val="002145B3"/>
    <w:rsid w:val="002168E8"/>
    <w:rsid w:val="0021728F"/>
    <w:rsid w:val="00222AA1"/>
    <w:rsid w:val="00232573"/>
    <w:rsid w:val="00243A4F"/>
    <w:rsid w:val="002458C4"/>
    <w:rsid w:val="002477E8"/>
    <w:rsid w:val="002530D2"/>
    <w:rsid w:val="00257842"/>
    <w:rsid w:val="00262087"/>
    <w:rsid w:val="00266D76"/>
    <w:rsid w:val="0026741E"/>
    <w:rsid w:val="00272362"/>
    <w:rsid w:val="002758E9"/>
    <w:rsid w:val="00284D6C"/>
    <w:rsid w:val="0029302F"/>
    <w:rsid w:val="00293DDC"/>
    <w:rsid w:val="002A3258"/>
    <w:rsid w:val="002B1632"/>
    <w:rsid w:val="002D7011"/>
    <w:rsid w:val="002D7834"/>
    <w:rsid w:val="002E2A4C"/>
    <w:rsid w:val="003055DC"/>
    <w:rsid w:val="00306C14"/>
    <w:rsid w:val="00317C70"/>
    <w:rsid w:val="0032211C"/>
    <w:rsid w:val="00323A74"/>
    <w:rsid w:val="00330106"/>
    <w:rsid w:val="00331FAD"/>
    <w:rsid w:val="00361079"/>
    <w:rsid w:val="0036653D"/>
    <w:rsid w:val="00370136"/>
    <w:rsid w:val="003713B4"/>
    <w:rsid w:val="00384B7D"/>
    <w:rsid w:val="00392D5D"/>
    <w:rsid w:val="00394471"/>
    <w:rsid w:val="00397CFE"/>
    <w:rsid w:val="003B14DF"/>
    <w:rsid w:val="003B2824"/>
    <w:rsid w:val="003C6A68"/>
    <w:rsid w:val="003D1B2B"/>
    <w:rsid w:val="003E55E1"/>
    <w:rsid w:val="003F410B"/>
    <w:rsid w:val="00405584"/>
    <w:rsid w:val="00411C45"/>
    <w:rsid w:val="00412F63"/>
    <w:rsid w:val="00415A59"/>
    <w:rsid w:val="00421719"/>
    <w:rsid w:val="004220BD"/>
    <w:rsid w:val="00422CC7"/>
    <w:rsid w:val="00430F36"/>
    <w:rsid w:val="00436A3D"/>
    <w:rsid w:val="00442D30"/>
    <w:rsid w:val="0044628E"/>
    <w:rsid w:val="00451738"/>
    <w:rsid w:val="00466131"/>
    <w:rsid w:val="00475D09"/>
    <w:rsid w:val="00480AEB"/>
    <w:rsid w:val="004811B9"/>
    <w:rsid w:val="00482B07"/>
    <w:rsid w:val="00486084"/>
    <w:rsid w:val="0049088E"/>
    <w:rsid w:val="00494682"/>
    <w:rsid w:val="004B4370"/>
    <w:rsid w:val="004B60C2"/>
    <w:rsid w:val="004B671D"/>
    <w:rsid w:val="004C1B12"/>
    <w:rsid w:val="004C478E"/>
    <w:rsid w:val="004C7538"/>
    <w:rsid w:val="004D437E"/>
    <w:rsid w:val="004D569D"/>
    <w:rsid w:val="004D5DDD"/>
    <w:rsid w:val="004D7ABB"/>
    <w:rsid w:val="004E7C6B"/>
    <w:rsid w:val="00511DA6"/>
    <w:rsid w:val="005129D6"/>
    <w:rsid w:val="00521247"/>
    <w:rsid w:val="00546361"/>
    <w:rsid w:val="0055693E"/>
    <w:rsid w:val="00560D82"/>
    <w:rsid w:val="00561E8C"/>
    <w:rsid w:val="00591CC6"/>
    <w:rsid w:val="00593ECA"/>
    <w:rsid w:val="00595157"/>
    <w:rsid w:val="00596949"/>
    <w:rsid w:val="005A3A37"/>
    <w:rsid w:val="005A61D4"/>
    <w:rsid w:val="005B2DA2"/>
    <w:rsid w:val="005B764C"/>
    <w:rsid w:val="005D1BB1"/>
    <w:rsid w:val="005F0104"/>
    <w:rsid w:val="00601386"/>
    <w:rsid w:val="00601BB8"/>
    <w:rsid w:val="0060466B"/>
    <w:rsid w:val="006056E0"/>
    <w:rsid w:val="0061685C"/>
    <w:rsid w:val="006179ED"/>
    <w:rsid w:val="0062159D"/>
    <w:rsid w:val="00621C4E"/>
    <w:rsid w:val="006241AA"/>
    <w:rsid w:val="00626E28"/>
    <w:rsid w:val="00630F95"/>
    <w:rsid w:val="00633F09"/>
    <w:rsid w:val="006461A7"/>
    <w:rsid w:val="00651E22"/>
    <w:rsid w:val="006617B1"/>
    <w:rsid w:val="00672D07"/>
    <w:rsid w:val="00673EE7"/>
    <w:rsid w:val="0068372D"/>
    <w:rsid w:val="006A1358"/>
    <w:rsid w:val="006A3B7F"/>
    <w:rsid w:val="006B40E6"/>
    <w:rsid w:val="006C59E7"/>
    <w:rsid w:val="006D76B9"/>
    <w:rsid w:val="006E12A3"/>
    <w:rsid w:val="00703BB7"/>
    <w:rsid w:val="00707935"/>
    <w:rsid w:val="00726DC5"/>
    <w:rsid w:val="007379E7"/>
    <w:rsid w:val="00747C6A"/>
    <w:rsid w:val="00755FBF"/>
    <w:rsid w:val="007669DE"/>
    <w:rsid w:val="00773E94"/>
    <w:rsid w:val="007A3217"/>
    <w:rsid w:val="007A3E88"/>
    <w:rsid w:val="007A52B4"/>
    <w:rsid w:val="007F08EB"/>
    <w:rsid w:val="008032CA"/>
    <w:rsid w:val="00806EEC"/>
    <w:rsid w:val="008077C3"/>
    <w:rsid w:val="00821D44"/>
    <w:rsid w:val="00827F87"/>
    <w:rsid w:val="00830A03"/>
    <w:rsid w:val="0083307D"/>
    <w:rsid w:val="00834467"/>
    <w:rsid w:val="00853A3D"/>
    <w:rsid w:val="00856E35"/>
    <w:rsid w:val="008628F4"/>
    <w:rsid w:val="00865EDC"/>
    <w:rsid w:val="00872FC1"/>
    <w:rsid w:val="00876C85"/>
    <w:rsid w:val="00881D7D"/>
    <w:rsid w:val="008A4160"/>
    <w:rsid w:val="008A6497"/>
    <w:rsid w:val="008C61E5"/>
    <w:rsid w:val="008D26C5"/>
    <w:rsid w:val="008E7106"/>
    <w:rsid w:val="009300B0"/>
    <w:rsid w:val="0093106D"/>
    <w:rsid w:val="0093248B"/>
    <w:rsid w:val="00957E58"/>
    <w:rsid w:val="00961C05"/>
    <w:rsid w:val="00982AD9"/>
    <w:rsid w:val="009A1A10"/>
    <w:rsid w:val="009B7766"/>
    <w:rsid w:val="009E1235"/>
    <w:rsid w:val="009E1282"/>
    <w:rsid w:val="009E19C9"/>
    <w:rsid w:val="009E2C9A"/>
    <w:rsid w:val="009F10AD"/>
    <w:rsid w:val="00A10E18"/>
    <w:rsid w:val="00A12206"/>
    <w:rsid w:val="00A22ABB"/>
    <w:rsid w:val="00A22BEE"/>
    <w:rsid w:val="00A25A24"/>
    <w:rsid w:val="00A25A54"/>
    <w:rsid w:val="00A34646"/>
    <w:rsid w:val="00A43FCE"/>
    <w:rsid w:val="00A60E8B"/>
    <w:rsid w:val="00A7277F"/>
    <w:rsid w:val="00A83887"/>
    <w:rsid w:val="00A85D55"/>
    <w:rsid w:val="00A86451"/>
    <w:rsid w:val="00A87145"/>
    <w:rsid w:val="00A9675C"/>
    <w:rsid w:val="00A97ED8"/>
    <w:rsid w:val="00AA1A03"/>
    <w:rsid w:val="00AA4923"/>
    <w:rsid w:val="00AB327D"/>
    <w:rsid w:val="00AC0D90"/>
    <w:rsid w:val="00AD6DF4"/>
    <w:rsid w:val="00AE3097"/>
    <w:rsid w:val="00AE7003"/>
    <w:rsid w:val="00B06D37"/>
    <w:rsid w:val="00B15858"/>
    <w:rsid w:val="00B21548"/>
    <w:rsid w:val="00B45195"/>
    <w:rsid w:val="00B46058"/>
    <w:rsid w:val="00B50474"/>
    <w:rsid w:val="00B7213E"/>
    <w:rsid w:val="00B82857"/>
    <w:rsid w:val="00B82D19"/>
    <w:rsid w:val="00B84FED"/>
    <w:rsid w:val="00B94A0F"/>
    <w:rsid w:val="00BB3A2E"/>
    <w:rsid w:val="00BB516F"/>
    <w:rsid w:val="00BC4798"/>
    <w:rsid w:val="00BE35A2"/>
    <w:rsid w:val="00BE3D5D"/>
    <w:rsid w:val="00C00D9D"/>
    <w:rsid w:val="00C2028D"/>
    <w:rsid w:val="00C23BC3"/>
    <w:rsid w:val="00C31968"/>
    <w:rsid w:val="00C34864"/>
    <w:rsid w:val="00C41D95"/>
    <w:rsid w:val="00C433E7"/>
    <w:rsid w:val="00C646C2"/>
    <w:rsid w:val="00C67190"/>
    <w:rsid w:val="00C67F81"/>
    <w:rsid w:val="00C700A2"/>
    <w:rsid w:val="00C75BB7"/>
    <w:rsid w:val="00C86C44"/>
    <w:rsid w:val="00C9088F"/>
    <w:rsid w:val="00C96A3C"/>
    <w:rsid w:val="00C96E12"/>
    <w:rsid w:val="00CA5F4C"/>
    <w:rsid w:val="00CB7CC8"/>
    <w:rsid w:val="00CC5C1A"/>
    <w:rsid w:val="00CE03E8"/>
    <w:rsid w:val="00D245A4"/>
    <w:rsid w:val="00D46A62"/>
    <w:rsid w:val="00D51D13"/>
    <w:rsid w:val="00D648D3"/>
    <w:rsid w:val="00D723B4"/>
    <w:rsid w:val="00D755FF"/>
    <w:rsid w:val="00D76DA6"/>
    <w:rsid w:val="00D825E7"/>
    <w:rsid w:val="00D828D2"/>
    <w:rsid w:val="00D835EE"/>
    <w:rsid w:val="00D84D61"/>
    <w:rsid w:val="00DA53BD"/>
    <w:rsid w:val="00DB7D6B"/>
    <w:rsid w:val="00DC4782"/>
    <w:rsid w:val="00DD682A"/>
    <w:rsid w:val="00DE6C0C"/>
    <w:rsid w:val="00E034FD"/>
    <w:rsid w:val="00E0440F"/>
    <w:rsid w:val="00E246F7"/>
    <w:rsid w:val="00E27504"/>
    <w:rsid w:val="00E32BD8"/>
    <w:rsid w:val="00E4199A"/>
    <w:rsid w:val="00E51CEF"/>
    <w:rsid w:val="00E54943"/>
    <w:rsid w:val="00E940BA"/>
    <w:rsid w:val="00E95EB2"/>
    <w:rsid w:val="00E962F6"/>
    <w:rsid w:val="00EA28F6"/>
    <w:rsid w:val="00EA46A1"/>
    <w:rsid w:val="00EB2BCE"/>
    <w:rsid w:val="00EC1D18"/>
    <w:rsid w:val="00EC2A99"/>
    <w:rsid w:val="00ED0A9A"/>
    <w:rsid w:val="00EE3E40"/>
    <w:rsid w:val="00EF23C4"/>
    <w:rsid w:val="00F00589"/>
    <w:rsid w:val="00F00797"/>
    <w:rsid w:val="00F0094C"/>
    <w:rsid w:val="00F15733"/>
    <w:rsid w:val="00F36F35"/>
    <w:rsid w:val="00F41B9C"/>
    <w:rsid w:val="00F50AA7"/>
    <w:rsid w:val="00F56E13"/>
    <w:rsid w:val="00F57CAD"/>
    <w:rsid w:val="00F70A93"/>
    <w:rsid w:val="00F74995"/>
    <w:rsid w:val="00F93073"/>
    <w:rsid w:val="00F9319E"/>
    <w:rsid w:val="00FB1087"/>
    <w:rsid w:val="00FB19C7"/>
    <w:rsid w:val="00FB369F"/>
    <w:rsid w:val="00FB482C"/>
    <w:rsid w:val="00FB4DDE"/>
    <w:rsid w:val="00FC42C0"/>
    <w:rsid w:val="00FC587A"/>
    <w:rsid w:val="00FE187D"/>
    <w:rsid w:val="00FF2ECD"/>
    <w:rsid w:val="00FF3628"/>
    <w:rsid w:val="0D515055"/>
    <w:rsid w:val="223B0CE9"/>
    <w:rsid w:val="24AB618D"/>
    <w:rsid w:val="31C823B9"/>
    <w:rsid w:val="3A2669F5"/>
    <w:rsid w:val="3BDA63D8"/>
    <w:rsid w:val="3FF77738"/>
    <w:rsid w:val="4BE96B66"/>
    <w:rsid w:val="4D7ED44A"/>
    <w:rsid w:val="57EFE801"/>
    <w:rsid w:val="5F263004"/>
    <w:rsid w:val="5F7D6EC4"/>
    <w:rsid w:val="5FC790EF"/>
    <w:rsid w:val="656C1D88"/>
    <w:rsid w:val="6D7F8464"/>
    <w:rsid w:val="6DBF5AFC"/>
    <w:rsid w:val="6FB706CE"/>
    <w:rsid w:val="6FDEAF58"/>
    <w:rsid w:val="73BED57F"/>
    <w:rsid w:val="77C7B62F"/>
    <w:rsid w:val="7BF674B3"/>
    <w:rsid w:val="7BF6AF4F"/>
    <w:rsid w:val="7C9FDA77"/>
    <w:rsid w:val="7ECE7872"/>
    <w:rsid w:val="7F6BDE7C"/>
    <w:rsid w:val="7F83ABA3"/>
    <w:rsid w:val="7FAF6E37"/>
    <w:rsid w:val="7FF69C5A"/>
    <w:rsid w:val="7FFF6647"/>
    <w:rsid w:val="93AEFC2A"/>
    <w:rsid w:val="9D774384"/>
    <w:rsid w:val="9EE7CC78"/>
    <w:rsid w:val="AEB9501F"/>
    <w:rsid w:val="B2DFFF4D"/>
    <w:rsid w:val="B7F683F3"/>
    <w:rsid w:val="BBFBD5FD"/>
    <w:rsid w:val="C5EB0B35"/>
    <w:rsid w:val="D70F1223"/>
    <w:rsid w:val="D7FE3B84"/>
    <w:rsid w:val="DC7790E5"/>
    <w:rsid w:val="DDBFC48B"/>
    <w:rsid w:val="E7FE8EF9"/>
    <w:rsid w:val="EEF6CC27"/>
    <w:rsid w:val="EFFFBC51"/>
    <w:rsid w:val="F071375A"/>
    <w:rsid w:val="F5EE0B5B"/>
    <w:rsid w:val="F7C7DFF6"/>
    <w:rsid w:val="FBAF67C8"/>
    <w:rsid w:val="FBFE59FB"/>
    <w:rsid w:val="FCCFF7EC"/>
    <w:rsid w:val="FEB7BA1F"/>
    <w:rsid w:val="FEFE2006"/>
    <w:rsid w:val="FF576DC9"/>
    <w:rsid w:val="FFF7863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仿宋_GB2312" w:cs="Times New Roman"/>
      <w:kern w:val="0"/>
      <w:sz w:val="32"/>
      <w:szCs w:val="32"/>
      <w:lang w:val="en-US" w:eastAsia="zh-CN" w:bidi="ar-SA"/>
    </w:rPr>
  </w:style>
  <w:style w:type="paragraph" w:styleId="2">
    <w:name w:val="heading 2"/>
    <w:basedOn w:val="1"/>
    <w:next w:val="1"/>
    <w:link w:val="9"/>
    <w:qFormat/>
    <w:locked/>
    <w:uiPriority w:val="99"/>
    <w:pPr>
      <w:spacing w:before="100" w:beforeAutospacing="1" w:after="100" w:afterAutospacing="1"/>
      <w:outlineLvl w:val="1"/>
    </w:pPr>
    <w:rPr>
      <w:rFonts w:ascii="宋体" w:hAnsi="宋体" w:eastAsia="宋体" w:cs="宋体"/>
      <w:b/>
      <w:bCs/>
      <w:sz w:val="36"/>
      <w:szCs w:val="36"/>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qFormat/>
    <w:uiPriority w:val="99"/>
    <w:pPr>
      <w:tabs>
        <w:tab w:val="center" w:pos="4153"/>
        <w:tab w:val="right" w:pos="8306"/>
      </w:tabs>
      <w:snapToGrid w:val="0"/>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7">
    <w:name w:val="Emphasis"/>
    <w:basedOn w:val="6"/>
    <w:qFormat/>
    <w:locked/>
    <w:uiPriority w:val="99"/>
    <w:rPr>
      <w:rFonts w:cs="Times New Roman"/>
      <w:i/>
      <w:iCs/>
    </w:rPr>
  </w:style>
  <w:style w:type="character" w:styleId="8">
    <w:name w:val="Hyperlink"/>
    <w:basedOn w:val="6"/>
    <w:qFormat/>
    <w:uiPriority w:val="99"/>
    <w:rPr>
      <w:rFonts w:cs="Times New Roman"/>
      <w:color w:val="0000FF"/>
      <w:u w:val="single"/>
    </w:rPr>
  </w:style>
  <w:style w:type="character" w:customStyle="1" w:styleId="9">
    <w:name w:val="Heading 2 Char"/>
    <w:basedOn w:val="6"/>
    <w:link w:val="2"/>
    <w:semiHidden/>
    <w:qFormat/>
    <w:locked/>
    <w:uiPriority w:val="99"/>
    <w:rPr>
      <w:rFonts w:ascii="Cambria" w:hAnsi="Cambria" w:eastAsia="宋体" w:cs="Times New Roman"/>
      <w:b/>
      <w:bCs/>
      <w:kern w:val="0"/>
      <w:sz w:val="32"/>
      <w:szCs w:val="32"/>
    </w:rPr>
  </w:style>
  <w:style w:type="character" w:customStyle="1" w:styleId="10">
    <w:name w:val="Footer Char"/>
    <w:basedOn w:val="6"/>
    <w:link w:val="3"/>
    <w:semiHidden/>
    <w:qFormat/>
    <w:locked/>
    <w:uiPriority w:val="99"/>
    <w:rPr>
      <w:rFonts w:eastAsia="仿宋_GB2312" w:cs="Times New Roman"/>
      <w:kern w:val="0"/>
      <w:sz w:val="18"/>
      <w:szCs w:val="18"/>
    </w:rPr>
  </w:style>
  <w:style w:type="character" w:customStyle="1" w:styleId="11">
    <w:name w:val="Header Char"/>
    <w:basedOn w:val="6"/>
    <w:link w:val="4"/>
    <w:semiHidden/>
    <w:qFormat/>
    <w:locked/>
    <w:uiPriority w:val="99"/>
    <w:rPr>
      <w:rFonts w:eastAsia="仿宋_GB2312" w:cs="Times New Roman"/>
      <w:kern w:val="0"/>
      <w:sz w:val="18"/>
      <w:szCs w:val="18"/>
    </w:rPr>
  </w:style>
  <w:style w:type="character" w:customStyle="1" w:styleId="12">
    <w:name w:val="text_qzdck"/>
    <w:basedOn w:val="6"/>
    <w:qFormat/>
    <w:uiPriority w:val="99"/>
    <w:rPr>
      <w:rFonts w:cs="Times New Roman"/>
    </w:rPr>
  </w:style>
  <w:style w:type="character" w:customStyle="1" w:styleId="13">
    <w:name w:val="apple-converted-space"/>
    <w:basedOn w:val="6"/>
    <w:qFormat/>
    <w:uiPriority w:val="99"/>
    <w:rPr>
      <w:rFonts w:cs="Times New Roman"/>
    </w:rPr>
  </w:style>
  <w:style w:type="character" w:customStyle="1" w:styleId="14">
    <w:name w:val="content-right_1thtn"/>
    <w:basedOn w:val="6"/>
    <w:qFormat/>
    <w:uiPriority w:val="99"/>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71</Pages>
  <Words>10212</Words>
  <Characters>11839</Characters>
  <Lines>0</Lines>
  <Paragraphs>0</Paragraphs>
  <TotalTime>1</TotalTime>
  <ScaleCrop>false</ScaleCrop>
  <LinksUpToDate>false</LinksUpToDate>
  <CharactersWithSpaces>17289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2025-02-26T17:00:00Z</dcterms:created>
  <dc:creator>Administrator</dc:creator>
  <cp:lastModifiedBy>greatwall</cp:lastModifiedBy>
  <dcterms:modified xsi:type="dcterms:W3CDTF">2025-04-02T15:06:13Z</dcterms:modified>
  <dc:title>常德“四史”知识竞赛题库</dc:title>
  <cp:revision>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F626A1FB23334135BDFFDAE6992696BD_13</vt:lpwstr>
  </property>
  <property fmtid="{D5CDD505-2E9C-101B-9397-08002B2CF9AE}" pid="4" name="KSOTemplateDocerSaveRecord">
    <vt:lpwstr>eyJoZGlkIjoiOWUwMTkwNjMzMGM4MjFmOTE5NTczZDY5YjM3ZjdjNzQiLCJ1c2VySWQiOiIyNjgzMTg4NDUifQ==</vt:lpwstr>
  </property>
</Properties>
</file>